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E12E" w14:textId="42F9F7B5" w:rsidR="00E81588" w:rsidRPr="00B31C67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 w:rsidRPr="00B31C67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31C67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>Référence du dossier :</w:t>
                            </w:r>
                          </w:p>
                          <w:p w14:paraId="10D23419" w14:textId="52D06109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 xml:space="preserve"> compléter par le Pôle internationalisation)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82254" w:themeColor="accent1"/>
                                <w:sz w:val="24"/>
                              </w:rPr>
                              <w:t xml:space="preserve">À remettre accompagné d’une brève prise de position du décanat / de la direction de l’institut à l’adresse suivante :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>Pôle internationalisation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 xml:space="preserve">Direction des relations internationales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>Référence du dossier :</w:t>
                      </w:r>
                    </w:p>
                    <w:p w14:paraId="10D23419" w14:textId="52D06109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 xml:space="preserve"> compléter par le Pôle internationalisation)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82254" w:themeColor="accent1"/>
                          <w:sz w:val="24"/>
                        </w:rPr>
                        <w:t xml:space="preserve">À remettre accompagné d’une brève prise de position du décanat / de la direction de l’institut à l’adresse suivante :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>Pôle internationalisation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 xml:space="preserve">Direction des relations internationales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>
                        <w:rPr>
                          <w:b/>
                          <w:color w:val="002060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Pr="00B31C67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458D2C65" w14:textId="3D1E69AD" w:rsidR="00A70FB6" w:rsidRPr="00B31C67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 w:rsidRPr="00A52974">
        <w:rPr>
          <w:rFonts w:asciiTheme="majorHAnsi" w:hAnsiTheme="majorHAnsi"/>
          <w:color w:val="1F497D" w:themeColor="text2"/>
          <w:sz w:val="28"/>
        </w:rPr>
        <w:t>Demande de subvention auprès du fonds pour l’internationalisation de l’Université de la Sarre au titre de</w:t>
      </w:r>
      <w:r w:rsidR="00A52974">
        <w:rPr>
          <w:rFonts w:asciiTheme="majorHAnsi" w:hAnsiTheme="majorHAnsi"/>
          <w:color w:val="1F497D" w:themeColor="text2"/>
          <w:sz w:val="28"/>
        </w:rPr>
        <w:t xml:space="preserve"> </w:t>
      </w:r>
      <w:r w:rsidR="00A70FB6" w:rsidRPr="00B31C67">
        <w:rPr>
          <w:rFonts w:asciiTheme="majorHAnsi" w:hAnsiTheme="majorHAnsi"/>
          <w:color w:val="1F497D" w:themeColor="text2"/>
          <w:sz w:val="28"/>
        </w:rPr>
        <w:t>« L’internationalisation au quotidien »</w:t>
      </w:r>
    </w:p>
    <w:p w14:paraId="06AC46D6" w14:textId="0016DD07" w:rsidR="00A70FB6" w:rsidRPr="00B31C67" w:rsidRDefault="00A70FB6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B31C67">
        <w:rPr>
          <w:rFonts w:asciiTheme="majorHAnsi" w:hAnsiTheme="majorHAnsi"/>
          <w:color w:val="1F497D" w:themeColor="text2"/>
          <w:sz w:val="28"/>
        </w:rPr>
        <w:t>Axe d’intervention 1</w:t>
      </w:r>
    </w:p>
    <w:p w14:paraId="3875E6CB" w14:textId="77777777" w:rsidR="00E81588" w:rsidRPr="00B31C67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B31C67">
        <w:rPr>
          <w:rFonts w:asciiTheme="majorHAnsi" w:hAnsiTheme="majorHAnsi"/>
          <w:b/>
          <w:color w:val="1F497D" w:themeColor="text2"/>
          <w:sz w:val="26"/>
        </w:rPr>
        <w:t>Informations générales</w:t>
      </w:r>
    </w:p>
    <w:p w14:paraId="113734D0" w14:textId="7BC41E54" w:rsidR="00E81588" w:rsidRPr="00B31C67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  <w:u w:val="single"/>
        </w:rPr>
        <w:t>Renseignements sur l’</w:t>
      </w:r>
      <w:proofErr w:type="spellStart"/>
      <w:r w:rsidRPr="00B31C67">
        <w:rPr>
          <w:rFonts w:asciiTheme="majorHAnsi" w:hAnsiTheme="majorHAnsi"/>
          <w:color w:val="1F497D" w:themeColor="text2"/>
          <w:u w:val="single"/>
        </w:rPr>
        <w:t>auteur-e</w:t>
      </w:r>
      <w:proofErr w:type="spellEnd"/>
      <w:r w:rsidRPr="00B31C67">
        <w:rPr>
          <w:rFonts w:asciiTheme="majorHAnsi" w:hAnsiTheme="majorHAnsi"/>
          <w:color w:val="1F497D" w:themeColor="text2"/>
          <w:u w:val="single"/>
        </w:rPr>
        <w:t xml:space="preserve"> de la demande :</w:t>
      </w:r>
    </w:p>
    <w:p w14:paraId="0DF1CAE9" w14:textId="75B90C77" w:rsidR="00E81588" w:rsidRPr="00B31C67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Civilité, titre, prénom, nom : </w:t>
      </w:r>
      <w:r w:rsidR="00A52974"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="00A52974">
        <w:rPr>
          <w:rFonts w:asciiTheme="majorHAnsi" w:hAnsiTheme="majorHAnsi"/>
          <w:b w:val="0"/>
          <w:color w:val="1F497D" w:themeColor="text2"/>
          <w:u w:val="single"/>
        </w:rPr>
        <w:br/>
      </w:r>
      <w:r w:rsidRPr="00B31C67">
        <w:rPr>
          <w:rFonts w:asciiTheme="majorHAnsi" w:hAnsiTheme="majorHAnsi"/>
          <w:color w:val="1F497D" w:themeColor="text2"/>
        </w:rPr>
        <w:t>Institut/département/faculté/service :</w:t>
      </w:r>
      <w:r w:rsidR="00A52974">
        <w:rPr>
          <w:rFonts w:asciiTheme="majorHAnsi" w:hAnsiTheme="majorHAnsi"/>
          <w:color w:val="1F497D" w:themeColor="text2"/>
        </w:rPr>
        <w:t xml:space="preserve"> </w:t>
      </w:r>
      <w:r w:rsidR="00A52974" w:rsidRPr="00A52974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="00A52974"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Pr="00B31C67">
        <w:rPr>
          <w:rFonts w:asciiTheme="majorHAnsi" w:hAnsiTheme="majorHAnsi"/>
          <w:color w:val="1F497D" w:themeColor="text2"/>
        </w:rPr>
        <w:tab/>
        <w:t xml:space="preserve"> Téléphone :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001FABB" w14:textId="77777777" w:rsidR="00E81588" w:rsidRPr="00B31C67" w:rsidRDefault="00E81588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proofErr w:type="gramStart"/>
      <w:r w:rsidRPr="00B31C67">
        <w:rPr>
          <w:rFonts w:asciiTheme="majorHAnsi" w:hAnsiTheme="majorHAnsi"/>
          <w:b/>
          <w:color w:val="1F497D" w:themeColor="text2"/>
          <w:sz w:val="24"/>
        </w:rPr>
        <w:t>E-mail</w:t>
      </w:r>
      <w:proofErr w:type="gramEnd"/>
      <w:r w:rsidRPr="00B31C67">
        <w:rPr>
          <w:rFonts w:asciiTheme="majorHAnsi" w:hAnsiTheme="majorHAnsi"/>
          <w:b/>
          <w:color w:val="1F497D" w:themeColor="text2"/>
          <w:sz w:val="24"/>
        </w:rPr>
        <w:t xml:space="preserve"> :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B31C67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Code de financement :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A52974" w:rsidRDefault="00E81588" w:rsidP="00A52974">
      <w:pPr>
        <w:pStyle w:val="Textkrper"/>
        <w:spacing w:before="8"/>
        <w:ind w:firstLine="708"/>
        <w:rPr>
          <w:rFonts w:asciiTheme="majorHAnsi" w:hAnsiTheme="majorHAnsi" w:cstheme="majorHAnsi"/>
          <w:b w:val="0"/>
          <w:color w:val="1F497D" w:themeColor="text2"/>
          <w:szCs w:val="16"/>
        </w:rPr>
      </w:pPr>
    </w:p>
    <w:p w14:paraId="4CC7E6EB" w14:textId="48D2ACAA" w:rsidR="00B31C67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/>
          <w:color w:val="1F497D" w:themeColor="text2"/>
          <w:sz w:val="24"/>
        </w:rPr>
      </w:pPr>
      <w:r w:rsidRPr="00B31C67">
        <w:rPr>
          <w:rFonts w:asciiTheme="majorHAnsi" w:hAnsiTheme="majorHAnsi"/>
          <w:color w:val="1F497D" w:themeColor="text2"/>
          <w:sz w:val="24"/>
        </w:rPr>
        <w:t>Intitulé abrégé ou complet du projet </w:t>
      </w:r>
      <w:r w:rsidR="00A52974" w:rsidRPr="00B31C67">
        <w:rPr>
          <w:rFonts w:asciiTheme="majorHAnsi" w:hAnsiTheme="majorHAnsi"/>
          <w:color w:val="1F497D" w:themeColor="text2"/>
          <w:sz w:val="24"/>
          <w:u w:val="single"/>
        </w:rPr>
        <w:tab/>
      </w:r>
    </w:p>
    <w:p w14:paraId="5665E59B" w14:textId="0747139B" w:rsidR="00E81588" w:rsidRPr="00B31C67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B31C67">
        <w:rPr>
          <w:rFonts w:asciiTheme="majorHAnsi" w:hAnsiTheme="majorHAnsi"/>
          <w:color w:val="1F497D" w:themeColor="text2"/>
          <w:sz w:val="24"/>
        </w:rPr>
        <w:t xml:space="preserve">Début de l’action prévu le (JJ/MM/AAAA) : 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ab/>
      </w:r>
      <w:r w:rsidR="00B31C67">
        <w:rPr>
          <w:rFonts w:asciiTheme="majorHAnsi" w:hAnsiTheme="majorHAnsi"/>
          <w:color w:val="1F497D" w:themeColor="text2"/>
          <w:sz w:val="24"/>
          <w:u w:val="single"/>
        </w:rPr>
        <w:br/>
      </w:r>
      <w:r w:rsidRPr="00B31C67">
        <w:rPr>
          <w:rFonts w:asciiTheme="majorHAnsi" w:hAnsiTheme="majorHAnsi"/>
          <w:color w:val="1F497D" w:themeColor="text2"/>
          <w:sz w:val="24"/>
        </w:rPr>
        <w:t xml:space="preserve">Fin de l’action prévue le (JJ/MM/AAAA) :    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 w:rsidRPr="00B31C67">
        <w:rPr>
          <w:rFonts w:asciiTheme="majorHAnsi" w:hAnsiTheme="majorHAnsi"/>
          <w:color w:val="1F497D" w:themeColor="text2"/>
          <w:sz w:val="24"/>
          <w:u w:val="single"/>
        </w:rPr>
        <w:tab/>
        <w:t xml:space="preserve"> </w:t>
      </w:r>
    </w:p>
    <w:p w14:paraId="1E264E71" w14:textId="77777777" w:rsidR="00E81588" w:rsidRPr="00A52974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0"/>
          <w:szCs w:val="16"/>
        </w:rPr>
      </w:pPr>
    </w:p>
    <w:p w14:paraId="491C4B9D" w14:textId="4443E732" w:rsidR="006D0B94" w:rsidRPr="00B31C67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Le cas échéant, partenaire(s) de coopération : </w:t>
      </w:r>
      <w:r w:rsidR="00A52974" w:rsidRPr="00B31C67">
        <w:rPr>
          <w:rFonts w:asciiTheme="majorHAnsi" w:hAnsiTheme="majorHAnsi"/>
          <w:color w:val="1F497D" w:themeColor="text2"/>
          <w:u w:val="single"/>
        </w:rPr>
        <w:tab/>
      </w:r>
      <w:r w:rsidRPr="00B31C67">
        <w:rPr>
          <w:rFonts w:asciiTheme="majorHAnsi" w:hAnsiTheme="majorHAnsi"/>
          <w:color w:val="1F497D" w:themeColor="text2"/>
        </w:rPr>
        <w:t xml:space="preserve"> Protocole d’accord / convention de coopération avec l’Université de la Sarre : </w:t>
      </w:r>
    </w:p>
    <w:p w14:paraId="3E9C0471" w14:textId="6CAD9503" w:rsidR="00E81588" w:rsidRPr="00B31C67" w:rsidRDefault="00E601D0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 w:rsidRPr="00B31C67">
            <w:rPr>
              <w:rFonts w:ascii="MS Gothic" w:eastAsia="MS Gothic" w:hAnsi="MS Gothic" w:cstheme="majorHAnsi"/>
              <w:color w:val="1F497D" w:themeColor="text2"/>
            </w:rPr>
            <w:t>☐</w:t>
          </w:r>
        </w:sdtContent>
      </w:sdt>
      <w:r w:rsidR="002B207C" w:rsidRPr="00B31C67">
        <w:rPr>
          <w:rFonts w:asciiTheme="majorHAnsi" w:hAnsiTheme="majorHAnsi"/>
          <w:color w:val="1F497D" w:themeColor="text2"/>
        </w:rPr>
        <w:t xml:space="preserve">   </w:t>
      </w:r>
      <w:proofErr w:type="gramStart"/>
      <w:r w:rsidR="002B207C" w:rsidRPr="00B31C67">
        <w:rPr>
          <w:rFonts w:asciiTheme="majorHAnsi" w:hAnsiTheme="majorHAnsi"/>
          <w:color w:val="1F497D" w:themeColor="text2"/>
        </w:rPr>
        <w:t>oui</w:t>
      </w:r>
      <w:proofErr w:type="gramEnd"/>
    </w:p>
    <w:p w14:paraId="193E27E2" w14:textId="77777777" w:rsidR="006D0B94" w:rsidRPr="00B31C67" w:rsidRDefault="00E601D0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 w:rsidRPr="00B31C67">
            <w:rPr>
              <w:rFonts w:ascii="MS Gothic" w:eastAsia="MS Gothic" w:hAnsi="MS Gothic" w:cstheme="majorHAnsi"/>
              <w:color w:val="1F497D" w:themeColor="text2"/>
            </w:rPr>
            <w:t>☐</w:t>
          </w:r>
        </w:sdtContent>
      </w:sdt>
      <w:r w:rsidR="002B207C" w:rsidRPr="00B31C67">
        <w:rPr>
          <w:rFonts w:asciiTheme="majorHAnsi" w:hAnsiTheme="majorHAnsi"/>
          <w:color w:val="1F497D" w:themeColor="text2"/>
        </w:rPr>
        <w:t xml:space="preserve">   </w:t>
      </w:r>
      <w:proofErr w:type="gramStart"/>
      <w:r w:rsidR="002B207C" w:rsidRPr="00B31C67">
        <w:rPr>
          <w:rFonts w:asciiTheme="majorHAnsi" w:hAnsiTheme="majorHAnsi"/>
          <w:color w:val="1F497D" w:themeColor="text2"/>
        </w:rPr>
        <w:t>non</w:t>
      </w:r>
      <w:proofErr w:type="gramEnd"/>
    </w:p>
    <w:p w14:paraId="323B1E7D" w14:textId="790DF460" w:rsidR="00522BF1" w:rsidRPr="00B31C67" w:rsidRDefault="00522BF1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>Si d’autres demandes de subventions ont été effectuées / d’autres subventions ont été obtenues auprès d’un autre fonds de l’Université de la Sarre (</w:t>
      </w:r>
      <w:proofErr w:type="spellStart"/>
      <w:r w:rsidRPr="00B31C67">
        <w:rPr>
          <w:rFonts w:asciiTheme="majorHAnsi" w:hAnsiTheme="majorHAnsi"/>
          <w:color w:val="1F497D" w:themeColor="text2"/>
        </w:rPr>
        <w:t>GradUS</w:t>
      </w:r>
      <w:proofErr w:type="spellEnd"/>
      <w:r w:rsidRPr="00B31C67">
        <w:rPr>
          <w:rFonts w:asciiTheme="majorHAnsi" w:hAnsiTheme="majorHAnsi"/>
          <w:color w:val="1F497D" w:themeColor="text2"/>
        </w:rPr>
        <w:t xml:space="preserve"> global, fonds pour la recherche, financement de démarrage </w:t>
      </w:r>
      <w:proofErr w:type="spellStart"/>
      <w:r w:rsidRPr="00B31C67">
        <w:rPr>
          <w:rFonts w:asciiTheme="majorHAnsi" w:hAnsiTheme="majorHAnsi"/>
          <w:color w:val="1F497D" w:themeColor="text2"/>
        </w:rPr>
        <w:t>UniGR</w:t>
      </w:r>
      <w:proofErr w:type="spellEnd"/>
      <w:r w:rsidRPr="00B31C67">
        <w:rPr>
          <w:rFonts w:asciiTheme="majorHAnsi" w:hAnsiTheme="majorHAnsi"/>
          <w:color w:val="1F497D" w:themeColor="text2"/>
        </w:rPr>
        <w:t>...) :</w:t>
      </w:r>
    </w:p>
    <w:p w14:paraId="210D5E7B" w14:textId="77777777" w:rsidR="00E81588" w:rsidRPr="00B31C67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 w:rsidRPr="00B31C67">
        <w:rPr>
          <w:rFonts w:asciiTheme="majorHAnsi" w:hAnsiTheme="majorHAnsi"/>
          <w:color w:val="1F497D" w:themeColor="text2"/>
        </w:rPr>
        <w:lastRenderedPageBreak/>
        <w:t xml:space="preserve">Nom du fonds :     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77777777" w:rsidR="00E81588" w:rsidRPr="00B31C67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Montant de la subvention demandée/obtenue : 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BFC3469" w14:textId="77777777" w:rsidR="00E81588" w:rsidRPr="00B31C67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Demande effectuée le (JJ/MM/AAAA) :       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B31C67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 w:rsidRPr="00B31C67">
        <w:rPr>
          <w:rFonts w:asciiTheme="majorHAnsi" w:hAnsiTheme="majorHAnsi"/>
          <w:color w:val="1F497D" w:themeColor="text2"/>
        </w:rPr>
        <w:t xml:space="preserve">Subvention obtenue le (JJ/MM/AAAA) :      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 w:rsidRPr="00B31C67"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42DCE81" w14:textId="77777777" w:rsidR="001E4E1F" w:rsidRPr="00B31C67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727FE7F8" w14:textId="6DF349D5" w:rsidR="002B207C" w:rsidRPr="00B31C67" w:rsidRDefault="00E601D0" w:rsidP="002B207C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 w:cstheme="majorHAnsi"/>
          <w:color w:val="1F497D" w:themeColor="text2"/>
        </w:rPr>
      </w:pPr>
      <w:r w:rsidRPr="00E601D0">
        <w:rPr>
          <w:rFonts w:asciiTheme="majorHAnsi" w:hAnsiTheme="majorHAnsi" w:cstheme="majorHAnsi"/>
          <w:b w:val="0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C5CE11" wp14:editId="2E929A89">
                <wp:simplePos x="0" y="0"/>
                <wp:positionH relativeFrom="margin">
                  <wp:align>right</wp:align>
                </wp:positionH>
                <wp:positionV relativeFrom="paragraph">
                  <wp:posOffset>956945</wp:posOffset>
                </wp:positionV>
                <wp:extent cx="5791200" cy="53054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730C" w14:textId="56918344" w:rsidR="00E601D0" w:rsidRDefault="00E60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CE11" id="Textfeld 2" o:spid="_x0000_s1028" type="#_x0000_t202" style="position:absolute;left:0;text-align:left;margin-left:404.8pt;margin-top:75.35pt;width:456pt;height:417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fZEw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">
                <v:textbox>
                  <w:txbxContent>
                    <w:p w14:paraId="3E05730C" w14:textId="56918344" w:rsidR="00E601D0" w:rsidRDefault="00E601D0"/>
                  </w:txbxContent>
                </v:textbox>
                <w10:wrap type="square" anchorx="margin"/>
              </v:shape>
            </w:pict>
          </mc:Fallback>
        </mc:AlternateContent>
      </w:r>
      <w:r w:rsidR="002B207C" w:rsidRPr="00B31C67">
        <w:rPr>
          <w:rFonts w:asciiTheme="majorHAnsi" w:hAnsiTheme="majorHAnsi"/>
          <w:color w:val="1F497D" w:themeColor="text2"/>
        </w:rPr>
        <w:t>Insérez ici un court résumé en allemand de votre demande (</w:t>
      </w:r>
      <w:r w:rsidR="002B207C" w:rsidRPr="00B31C67">
        <w:rPr>
          <w:rFonts w:asciiTheme="majorHAnsi" w:hAnsiTheme="majorHAnsi"/>
          <w:color w:val="1F497D" w:themeColor="text2"/>
          <w:highlight w:val="yellow"/>
        </w:rPr>
        <w:t>max. 2 000 caractères, espaces comprises</w:t>
      </w:r>
      <w:r w:rsidR="002B207C" w:rsidRPr="00B31C67">
        <w:rPr>
          <w:rFonts w:asciiTheme="majorHAnsi" w:hAnsiTheme="majorHAnsi"/>
          <w:color w:val="1F497D" w:themeColor="text2"/>
        </w:rPr>
        <w:t>) décrivant brièvement votre projet et mettant en évidence de quelle manière celui-ci contribue aux objectifs d’internationalisation.</w:t>
      </w:r>
    </w:p>
    <w:p w14:paraId="2FF30EA1" w14:textId="29063385" w:rsidR="002B207C" w:rsidRPr="00B31C67" w:rsidRDefault="002B207C" w:rsidP="002B207C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71BDBF31" w14:textId="087EB996" w:rsidR="002B207C" w:rsidRPr="00B31C67" w:rsidRDefault="002B207C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C57F977" w14:textId="77777777" w:rsidR="00E81588" w:rsidRPr="00B31C67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77"/>
        </w:tabs>
        <w:autoSpaceDE w:val="0"/>
        <w:autoSpaceDN w:val="0"/>
        <w:spacing w:before="159" w:after="0" w:line="240" w:lineRule="auto"/>
        <w:ind w:left="576" w:hanging="288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B31C67">
        <w:rPr>
          <w:rFonts w:asciiTheme="majorHAnsi" w:hAnsiTheme="majorHAnsi"/>
          <w:b/>
          <w:color w:val="1F497D" w:themeColor="text2"/>
          <w:sz w:val="26"/>
        </w:rPr>
        <w:lastRenderedPageBreak/>
        <w:t>Projet et objectifs :</w:t>
      </w:r>
    </w:p>
    <w:p w14:paraId="160A1277" w14:textId="5FADEA7A" w:rsidR="00E81588" w:rsidRPr="00B31C67" w:rsidRDefault="00E81588" w:rsidP="00E81588">
      <w:pPr>
        <w:pStyle w:val="Textkrper"/>
        <w:spacing w:before="2"/>
        <w:rPr>
          <w:rFonts w:asciiTheme="majorHAnsi" w:hAnsiTheme="majorHAnsi" w:cstheme="majorHAnsi"/>
          <w:color w:val="1F497D" w:themeColor="text2"/>
          <w:sz w:val="26"/>
        </w:rPr>
      </w:pPr>
    </w:p>
    <w:p w14:paraId="1B73169B" w14:textId="6309B649" w:rsidR="00E81588" w:rsidRPr="00B31C67" w:rsidRDefault="00E81588" w:rsidP="00E81588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 w:rsidRPr="00B31C67">
        <w:rPr>
          <w:rFonts w:asciiTheme="majorHAnsi" w:hAnsiTheme="majorHAnsi"/>
          <w:color w:val="1F497D" w:themeColor="text2"/>
        </w:rPr>
        <w:t xml:space="preserve">Description du projet et calendrier </w:t>
      </w:r>
      <w:r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1 000 caractères)</w:t>
      </w:r>
    </w:p>
    <w:p w14:paraId="2936F4B4" w14:textId="5ADCA8D2" w:rsidR="001E4E1F" w:rsidRDefault="00E601D0" w:rsidP="00E601D0">
      <w:pPr>
        <w:spacing w:before="5" w:line="228" w:lineRule="auto"/>
        <w:ind w:left="306" w:right="688"/>
        <w:jc w:val="both"/>
        <w:rPr>
          <w:rFonts w:asciiTheme="majorHAnsi" w:hAnsiTheme="majorHAnsi"/>
          <w:b/>
          <w:i/>
          <w:color w:val="1F497D" w:themeColor="text2"/>
          <w:sz w:val="24"/>
        </w:rPr>
      </w:pPr>
      <w:r w:rsidRPr="00E601D0">
        <w:rPr>
          <w:rFonts w:asciiTheme="majorHAnsi" w:hAnsiTheme="majorHAnsi"/>
          <w:b/>
          <w:i/>
          <w:noProof/>
          <w:color w:val="1F497D" w:themeColor="text2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5FFFBA" wp14:editId="0ECE9AC8">
                <wp:simplePos x="0" y="0"/>
                <wp:positionH relativeFrom="column">
                  <wp:posOffset>165735</wp:posOffset>
                </wp:positionH>
                <wp:positionV relativeFrom="paragraph">
                  <wp:posOffset>1581785</wp:posOffset>
                </wp:positionV>
                <wp:extent cx="5410200" cy="2190750"/>
                <wp:effectExtent l="0" t="0" r="19050" b="19050"/>
                <wp:wrapSquare wrapText="bothSides"/>
                <wp:docPr id="762836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C76B" w14:textId="233562D5" w:rsidR="00E601D0" w:rsidRDefault="00E60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FFBA" id="_x0000_s1029" type="#_x0000_t202" style="position:absolute;left:0;text-align:left;margin-left:13.05pt;margin-top:124.55pt;width:426pt;height:17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">
                <v:textbox>
                  <w:txbxContent>
                    <w:p w14:paraId="11A3C76B" w14:textId="233562D5" w:rsidR="00E601D0" w:rsidRDefault="00E601D0"/>
                  </w:txbxContent>
                </v:textbox>
                <w10:wrap type="square"/>
              </v:shape>
            </w:pict>
          </mc:Fallback>
        </mc:AlternateContent>
      </w:r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 xml:space="preserve">(Joindre le cas échéant d’autres documents ; par ex. pour une demande de subvention pour une conférence, fournir le programme provisoire et le nombre ou le pourcentage estimé de participant-e-s allemand-e-s et internationaux-ales ; pour une demande portant sur le financement de la part propre de votre structure dans le cadre d’une chaire destinée à </w:t>
      </w:r>
      <w:proofErr w:type="spellStart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>un-e</w:t>
      </w:r>
      <w:proofErr w:type="spellEnd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 xml:space="preserve"> enseignant-e-chercheur-</w:t>
      </w:r>
      <w:proofErr w:type="spellStart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>euse</w:t>
      </w:r>
      <w:proofErr w:type="spellEnd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 xml:space="preserve"> </w:t>
      </w:r>
      <w:proofErr w:type="spellStart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>invité-e</w:t>
      </w:r>
      <w:proofErr w:type="spellEnd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 xml:space="preserve"> bénéficiant d’un programme du DAAD, fournir le CV et le programme de travail de l’</w:t>
      </w:r>
      <w:proofErr w:type="spellStart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>invité-e</w:t>
      </w:r>
      <w:proofErr w:type="spellEnd"/>
      <w:r w:rsidR="00E81588" w:rsidRPr="00B31C67">
        <w:rPr>
          <w:rFonts w:asciiTheme="majorHAnsi" w:hAnsiTheme="majorHAnsi"/>
          <w:b/>
          <w:i/>
          <w:color w:val="1F497D" w:themeColor="text2"/>
          <w:sz w:val="24"/>
        </w:rPr>
        <w:t> ; etc.)</w:t>
      </w:r>
    </w:p>
    <w:p w14:paraId="7CEFABEE" w14:textId="37DE0117" w:rsidR="00E601D0" w:rsidRPr="00B31C67" w:rsidRDefault="00E601D0" w:rsidP="001E4E1F">
      <w:pPr>
        <w:spacing w:before="5" w:line="228" w:lineRule="auto"/>
        <w:ind w:left="306" w:right="688"/>
        <w:rPr>
          <w:rFonts w:asciiTheme="majorHAnsi" w:hAnsiTheme="majorHAnsi" w:cstheme="majorHAnsi"/>
          <w:b/>
          <w:i/>
          <w:color w:val="1F497D" w:themeColor="text2"/>
          <w:sz w:val="24"/>
        </w:rPr>
      </w:pPr>
    </w:p>
    <w:p w14:paraId="58B94BAE" w14:textId="68AB7571" w:rsidR="001E4E1F" w:rsidRDefault="00E601D0" w:rsidP="00A52974">
      <w:pPr>
        <w:pStyle w:val="Textkrper"/>
        <w:spacing w:before="100" w:line="278" w:lineRule="auto"/>
        <w:ind w:left="220" w:right="688"/>
        <w:rPr>
          <w:rFonts w:asciiTheme="majorHAnsi" w:hAnsiTheme="majorHAnsi"/>
          <w:color w:val="1F497D" w:themeColor="text2"/>
          <w:shd w:val="clear" w:color="auto" w:fill="FFD100"/>
        </w:rPr>
      </w:pPr>
      <w:r w:rsidRPr="00E601D0"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C80D28" wp14:editId="51EBF8DC">
                <wp:simplePos x="0" y="0"/>
                <wp:positionH relativeFrom="column">
                  <wp:posOffset>165735</wp:posOffset>
                </wp:positionH>
                <wp:positionV relativeFrom="paragraph">
                  <wp:posOffset>663575</wp:posOffset>
                </wp:positionV>
                <wp:extent cx="5391150" cy="1404620"/>
                <wp:effectExtent l="0" t="0" r="19050" b="18415"/>
                <wp:wrapSquare wrapText="bothSides"/>
                <wp:docPr id="12360479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CD76" w14:textId="6E60FD5C" w:rsidR="00E601D0" w:rsidRDefault="00E601D0"/>
                          <w:p w14:paraId="7138E8D3" w14:textId="77777777" w:rsidR="00E601D0" w:rsidRDefault="00E601D0"/>
                          <w:p w14:paraId="2BE0FFEC" w14:textId="77777777" w:rsidR="00E601D0" w:rsidRDefault="00E601D0"/>
                          <w:p w14:paraId="734C1BA0" w14:textId="77777777" w:rsidR="00E601D0" w:rsidRDefault="00E601D0"/>
                          <w:p w14:paraId="4ED8FE55" w14:textId="77777777" w:rsidR="00E601D0" w:rsidRDefault="00E601D0"/>
                          <w:p w14:paraId="5F9FD95D" w14:textId="77777777" w:rsidR="00E601D0" w:rsidRDefault="00E601D0"/>
                          <w:p w14:paraId="70CD3F5B" w14:textId="77777777" w:rsidR="00E601D0" w:rsidRDefault="00E601D0"/>
                          <w:p w14:paraId="022983E2" w14:textId="77777777" w:rsidR="00E601D0" w:rsidRDefault="00E601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80D28" id="_x0000_s1030" type="#_x0000_t202" style="position:absolute;left:0;text-align:left;margin-left:13.05pt;margin-top:52.25pt;width:42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">
                <v:textbox style="mso-fit-shape-to-text:t">
                  <w:txbxContent>
                    <w:p w14:paraId="32E2CD76" w14:textId="6E60FD5C" w:rsidR="00E601D0" w:rsidRDefault="00E601D0"/>
                    <w:p w14:paraId="7138E8D3" w14:textId="77777777" w:rsidR="00E601D0" w:rsidRDefault="00E601D0"/>
                    <w:p w14:paraId="2BE0FFEC" w14:textId="77777777" w:rsidR="00E601D0" w:rsidRDefault="00E601D0"/>
                    <w:p w14:paraId="734C1BA0" w14:textId="77777777" w:rsidR="00E601D0" w:rsidRDefault="00E601D0"/>
                    <w:p w14:paraId="4ED8FE55" w14:textId="77777777" w:rsidR="00E601D0" w:rsidRDefault="00E601D0"/>
                    <w:p w14:paraId="5F9FD95D" w14:textId="77777777" w:rsidR="00E601D0" w:rsidRDefault="00E601D0"/>
                    <w:p w14:paraId="70CD3F5B" w14:textId="77777777" w:rsidR="00E601D0" w:rsidRDefault="00E601D0"/>
                    <w:p w14:paraId="022983E2" w14:textId="77777777" w:rsidR="00E601D0" w:rsidRDefault="00E601D0"/>
                  </w:txbxContent>
                </v:textbox>
                <w10:wrap type="square"/>
              </v:shape>
            </w:pict>
          </mc:Fallback>
        </mc:AlternateContent>
      </w:r>
      <w:r w:rsidR="001E4E1F" w:rsidRPr="00B31C67">
        <w:rPr>
          <w:rFonts w:asciiTheme="majorHAnsi" w:hAnsiTheme="majorHAnsi"/>
          <w:color w:val="1F497D" w:themeColor="text2"/>
        </w:rPr>
        <w:t xml:space="preserve">Dans quelle mesure le projet contribue-t-il aux objectifs d’internationalisation de l’Université de la Sarre ? </w:t>
      </w:r>
      <w:r w:rsidR="001E4E1F"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</w:t>
      </w:r>
      <w:proofErr w:type="gramStart"/>
      <w:r w:rsidR="001E4E1F"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max.</w:t>
      </w:r>
      <w:proofErr w:type="gramEnd"/>
      <w:r w:rsidR="001E4E1F"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 xml:space="preserve"> 1 000 caractères)</w:t>
      </w:r>
    </w:p>
    <w:p w14:paraId="611067BF" w14:textId="0B12BB63" w:rsidR="00E601D0" w:rsidRPr="00B31C67" w:rsidRDefault="00E601D0" w:rsidP="00A52974">
      <w:pPr>
        <w:pStyle w:val="Textkrper"/>
        <w:spacing w:before="100" w:line="278" w:lineRule="auto"/>
        <w:ind w:left="220" w:right="688"/>
        <w:rPr>
          <w:rFonts w:asciiTheme="majorHAnsi" w:hAnsiTheme="majorHAnsi" w:cstheme="majorHAnsi"/>
          <w:color w:val="1F497D" w:themeColor="text2"/>
        </w:rPr>
      </w:pPr>
    </w:p>
    <w:p w14:paraId="579926A7" w14:textId="3D5F8606" w:rsidR="001E4E1F" w:rsidRPr="00B31C67" w:rsidRDefault="001E4E1F" w:rsidP="001E4E1F">
      <w:pPr>
        <w:pStyle w:val="Textkrper"/>
        <w:spacing w:before="6"/>
        <w:rPr>
          <w:rFonts w:asciiTheme="majorHAnsi" w:hAnsiTheme="majorHAnsi" w:cstheme="majorHAnsi"/>
          <w:color w:val="1F497D" w:themeColor="text2"/>
          <w:sz w:val="18"/>
        </w:rPr>
      </w:pPr>
    </w:p>
    <w:p w14:paraId="296CC9B5" w14:textId="77777777" w:rsidR="001E4E1F" w:rsidRPr="00B31C67" w:rsidRDefault="001E4E1F" w:rsidP="001E4E1F">
      <w:pPr>
        <w:pStyle w:val="Textkrper"/>
        <w:rPr>
          <w:rFonts w:asciiTheme="majorHAnsi" w:hAnsiTheme="majorHAnsi" w:cstheme="majorHAnsi"/>
          <w:color w:val="1F497D" w:themeColor="text2"/>
          <w:sz w:val="20"/>
        </w:rPr>
      </w:pPr>
    </w:p>
    <w:p w14:paraId="4D82F3F4" w14:textId="77777777" w:rsidR="001E4E1F" w:rsidRPr="00B31C67" w:rsidRDefault="001E4E1F" w:rsidP="001E4E1F">
      <w:pPr>
        <w:pStyle w:val="Textkrper"/>
        <w:spacing w:before="10"/>
        <w:rPr>
          <w:rFonts w:asciiTheme="majorHAnsi" w:hAnsiTheme="majorHAnsi" w:cstheme="majorHAnsi"/>
          <w:color w:val="1F497D" w:themeColor="text2"/>
          <w:sz w:val="23"/>
        </w:rPr>
      </w:pPr>
    </w:p>
    <w:p w14:paraId="33D5B142" w14:textId="77777777" w:rsidR="001E4E1F" w:rsidRDefault="001E4E1F" w:rsidP="001E4E1F">
      <w:pPr>
        <w:pStyle w:val="Textkrper"/>
        <w:spacing w:before="100" w:line="254" w:lineRule="auto"/>
        <w:ind w:left="220"/>
        <w:rPr>
          <w:rFonts w:asciiTheme="majorHAnsi" w:hAnsiTheme="majorHAnsi"/>
          <w:color w:val="1F497D" w:themeColor="text2"/>
          <w:shd w:val="clear" w:color="auto" w:fill="FFD100"/>
        </w:rPr>
      </w:pPr>
      <w:r w:rsidRPr="00B31C67">
        <w:rPr>
          <w:rFonts w:asciiTheme="majorHAnsi" w:hAnsiTheme="majorHAnsi"/>
          <w:color w:val="1F497D" w:themeColor="text2"/>
        </w:rPr>
        <w:t xml:space="preserve">Quels sont les effets attendus à moyen et à long terme et comment planifiez-vous de les mesurer ? Si des activités sont prévues sur une durée prolongée, comment prévoyez-vous d’assurer le maintien de ces actions et leur financement à long terme ? </w:t>
      </w:r>
      <w:r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</w:t>
      </w:r>
      <w:proofErr w:type="gramStart"/>
      <w:r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max.</w:t>
      </w:r>
      <w:proofErr w:type="gramEnd"/>
      <w:r w:rsidRPr="00B31C67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 xml:space="preserve"> 1 000 caractères)</w:t>
      </w:r>
    </w:p>
    <w:p w14:paraId="3304308A" w14:textId="3F4FD16D" w:rsidR="00E601D0" w:rsidRPr="00B31C67" w:rsidRDefault="00E601D0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  <w:r w:rsidRPr="00E601D0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19135B" wp14:editId="29B9E65B">
                <wp:simplePos x="0" y="0"/>
                <wp:positionH relativeFrom="column">
                  <wp:posOffset>175260</wp:posOffset>
                </wp:positionH>
                <wp:positionV relativeFrom="paragraph">
                  <wp:posOffset>457200</wp:posOffset>
                </wp:positionV>
                <wp:extent cx="5695950" cy="2133600"/>
                <wp:effectExtent l="0" t="0" r="19050" b="19050"/>
                <wp:wrapSquare wrapText="bothSides"/>
                <wp:docPr id="10400173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6F4FA" w14:textId="67E46050" w:rsidR="00E601D0" w:rsidRDefault="00E60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135B" id="_x0000_s1031" type="#_x0000_t202" style="position:absolute;left:0;text-align:left;margin-left:13.8pt;margin-top:36pt;width:448.5pt;height:16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ziFQIAACcEAAAOAAAAZHJzL2Uyb0RvYy54bWysk99v2yAQx98n7X9AvC920jhr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">
                <v:textbox>
                  <w:txbxContent>
                    <w:p w14:paraId="42C6F4FA" w14:textId="67E46050" w:rsidR="00E601D0" w:rsidRDefault="00E601D0"/>
                  </w:txbxContent>
                </v:textbox>
                <w10:wrap type="square"/>
              </v:shape>
            </w:pict>
          </mc:Fallback>
        </mc:AlternateContent>
      </w:r>
    </w:p>
    <w:p w14:paraId="27FDEDBF" w14:textId="0DB5291B" w:rsidR="001E4E1F" w:rsidRPr="00B31C67" w:rsidRDefault="001E4E1F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</w:p>
    <w:p w14:paraId="539677C6" w14:textId="77777777" w:rsidR="001E4E1F" w:rsidRPr="00B31C67" w:rsidRDefault="001E4E1F" w:rsidP="00A757A6">
      <w:pPr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2E5A3BF7" w:rsidR="001E4E1F" w:rsidRPr="00B31C67" w:rsidRDefault="00472AE6" w:rsidP="00472AE6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B31C67">
        <w:rPr>
          <w:rFonts w:asciiTheme="majorHAnsi" w:hAnsiTheme="majorHAnsi"/>
          <w:b/>
          <w:color w:val="1F497D" w:themeColor="text2"/>
          <w:sz w:val="26"/>
        </w:rPr>
        <w:t>3) Plan de financement :</w:t>
      </w:r>
    </w:p>
    <w:p w14:paraId="494BABCB" w14:textId="77777777" w:rsidR="00472AE6" w:rsidRPr="00B31C67" w:rsidRDefault="00472AE6" w:rsidP="00472AE6">
      <w:pPr>
        <w:pStyle w:val="Listenabsatz"/>
        <w:widowControl w:val="0"/>
        <w:numPr>
          <w:ilvl w:val="0"/>
          <w:numId w:val="0"/>
        </w:numPr>
        <w:tabs>
          <w:tab w:val="left" w:pos="453"/>
        </w:tabs>
        <w:autoSpaceDE w:val="0"/>
        <w:autoSpaceDN w:val="0"/>
        <w:spacing w:before="100" w:after="0" w:line="240" w:lineRule="auto"/>
        <w:ind w:left="504"/>
        <w:contextualSpacing w:val="0"/>
        <w:jc w:val="righ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B31C67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B31C67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FFFFFF" w:themeColor="background1"/>
                <w:sz w:val="24"/>
              </w:rPr>
              <w:t>Postes de dépenses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B31C67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FFFFFF" w:themeColor="background1"/>
                <w:sz w:val="24"/>
              </w:rPr>
              <w:t>Coût</w:t>
            </w:r>
          </w:p>
        </w:tc>
      </w:tr>
      <w:tr w:rsidR="001E4E1F" w:rsidRPr="00B31C67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6529351C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39CD758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A23A979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78F4D985" w14:textId="77777777" w:rsidTr="00605E21">
        <w:trPr>
          <w:trHeight w:val="330"/>
        </w:trPr>
        <w:tc>
          <w:tcPr>
            <w:tcW w:w="7117" w:type="dxa"/>
          </w:tcPr>
          <w:p w14:paraId="78E76F2D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61A102CA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3FDC024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6449B0DC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7A12D756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B31C67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B31C67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7777777" w:rsidR="001E4E1F" w:rsidRPr="00B31C67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Coût total du projet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B31C67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38"/>
              </w:rPr>
              <w:t>0,00 €</w:t>
            </w:r>
          </w:p>
        </w:tc>
      </w:tr>
      <w:tr w:rsidR="001E4E1F" w:rsidRPr="00B31C67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77777777" w:rsidR="001E4E1F" w:rsidRPr="00A52974" w:rsidRDefault="001E4E1F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0"/>
                <w:szCs w:val="18"/>
              </w:rPr>
            </w:pPr>
            <w:r w:rsidRPr="00A52974">
              <w:rPr>
                <w:rFonts w:asciiTheme="majorHAnsi" w:hAnsiTheme="majorHAnsi"/>
                <w:b/>
                <w:color w:val="1F497D" w:themeColor="text2"/>
                <w:sz w:val="20"/>
                <w:szCs w:val="18"/>
              </w:rPr>
              <w:lastRenderedPageBreak/>
              <w:t>Dont subvention demandée auprès du fonds pour l’internationalisation :</w:t>
            </w:r>
          </w:p>
          <w:p w14:paraId="3B13595E" w14:textId="625D7A16" w:rsidR="001E4E1F" w:rsidRPr="00B31C67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8"/>
              </w:rPr>
            </w:pPr>
            <w:r w:rsidRPr="00B31C67">
              <w:rPr>
                <w:rFonts w:asciiTheme="majorHAnsi" w:hAnsiTheme="majorHAnsi"/>
                <w:color w:val="1F497D" w:themeColor="text2"/>
                <w:sz w:val="18"/>
              </w:rPr>
              <w:t>(</w:t>
            </w:r>
            <w:proofErr w:type="gramStart"/>
            <w:r w:rsidRPr="00B31C67">
              <w:rPr>
                <w:rFonts w:asciiTheme="majorHAnsi" w:hAnsiTheme="majorHAnsi"/>
                <w:color w:val="1F497D" w:themeColor="text2"/>
                <w:sz w:val="18"/>
              </w:rPr>
              <w:t>veuillez</w:t>
            </w:r>
            <w:proofErr w:type="gramEnd"/>
            <w:r w:rsidRPr="00B31C67">
              <w:rPr>
                <w:rFonts w:asciiTheme="majorHAnsi" w:hAnsiTheme="majorHAnsi"/>
                <w:color w:val="1F497D" w:themeColor="text2"/>
                <w:sz w:val="18"/>
              </w:rPr>
              <w:t xml:space="preserve"> effectuer ci-dessous la ventilation entre la part allouée aux frais de projet et celle allouée aux frais de personnel sur l’ensemble de la durée du projet)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B31C67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37"/>
              </w:rPr>
              <w:t>0,00 €</w:t>
            </w:r>
          </w:p>
        </w:tc>
      </w:tr>
      <w:tr w:rsidR="001E4E1F" w:rsidRPr="00B31C67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77777777" w:rsidR="001E4E1F" w:rsidRPr="00B31C67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Année 20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1A3E2BBC" w14:textId="1983BB6B" w:rsidR="001E4E1F" w:rsidRPr="00B31C67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Frais de projets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B31C67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6DB9AF77" w:rsidR="001E4E1F" w:rsidRPr="00B31C67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Frais de personnel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77777777" w:rsidR="001E4E1F" w:rsidRPr="00B31C67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Année 20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7A85DA93" w14:textId="078D5FE5" w:rsidR="001E4E1F" w:rsidRPr="00B31C67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Frais de projets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B31C67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55A48AD0" w:rsidR="001E4E1F" w:rsidRPr="00A52974" w:rsidRDefault="001E4E1F" w:rsidP="00A52974">
            <w:pPr>
              <w:pStyle w:val="TableParagraph"/>
              <w:spacing w:before="18"/>
              <w:ind w:left="42"/>
              <w:rPr>
                <w:rFonts w:asciiTheme="majorHAnsi" w:hAnsiTheme="majorHAnsi"/>
                <w:b/>
                <w:color w:val="1F497D" w:themeColor="text2"/>
                <w:sz w:val="21"/>
              </w:rPr>
            </w:pPr>
            <w:r w:rsidRPr="00A52974">
              <w:rPr>
                <w:rFonts w:asciiTheme="majorHAnsi" w:hAnsiTheme="majorHAnsi"/>
                <w:b/>
                <w:color w:val="1F497D" w:themeColor="text2"/>
                <w:sz w:val="21"/>
              </w:rPr>
              <w:t>Frais de personnel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5DF78170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74B41103" w14:textId="77777777" w:rsidR="001E4E1F" w:rsidRPr="00B31C67" w:rsidRDefault="001E4E1F" w:rsidP="00605E21">
            <w:pPr>
              <w:pStyle w:val="TableParagraph"/>
              <w:tabs>
                <w:tab w:val="left" w:pos="1123"/>
              </w:tabs>
              <w:spacing w:before="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Année 20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 w:rsidRPr="00B31C67"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3AFD9368" w14:textId="246E375D" w:rsidR="001E4E1F" w:rsidRPr="00A52974" w:rsidRDefault="001E4E1F" w:rsidP="00A52974">
            <w:pPr>
              <w:pStyle w:val="TableParagraph"/>
              <w:spacing w:before="18"/>
              <w:ind w:left="42"/>
              <w:rPr>
                <w:rFonts w:asciiTheme="majorHAnsi" w:hAnsiTheme="majorHAnsi"/>
                <w:b/>
                <w:color w:val="1F497D" w:themeColor="text2"/>
                <w:sz w:val="21"/>
              </w:rPr>
            </w:pPr>
            <w:r w:rsidRPr="00A52974">
              <w:rPr>
                <w:rFonts w:asciiTheme="majorHAnsi" w:hAnsiTheme="majorHAnsi"/>
                <w:b/>
                <w:color w:val="1F497D" w:themeColor="text2"/>
                <w:sz w:val="21"/>
              </w:rPr>
              <w:t>Frais de projets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2D0CC53D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2240C7E9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7B2D7C14" w14:textId="77777777" w:rsidR="001E4E1F" w:rsidRPr="00B31C67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1AFDF5AB" w14:textId="2E102F80" w:rsidR="001E4E1F" w:rsidRPr="00B31C67" w:rsidRDefault="00A52974" w:rsidP="00605E21">
            <w:pPr>
              <w:pStyle w:val="TableParagraph"/>
              <w:spacing w:before="2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1"/>
              </w:rPr>
              <w:t>Frais de personnel </w:t>
            </w:r>
            <w:r w:rsidR="001E4E1F" w:rsidRPr="00B31C67">
              <w:rPr>
                <w:rFonts w:asciiTheme="majorHAnsi" w:hAnsi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C651E7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334EB08B" w:rsidR="001E4E1F" w:rsidRPr="00B31C67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Participation du département / service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6CD7A274" w:rsidR="001E4E1F" w:rsidRPr="00B31C67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Financements externes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19E8B45F" w14:textId="77777777" w:rsidTr="00605E21">
        <w:trPr>
          <w:trHeight w:val="570"/>
        </w:trPr>
        <w:tc>
          <w:tcPr>
            <w:tcW w:w="7052" w:type="dxa"/>
            <w:gridSpan w:val="2"/>
          </w:tcPr>
          <w:p w14:paraId="4047BFED" w14:textId="77777777" w:rsidR="001E4E1F" w:rsidRPr="00B31C67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Autres financements sollicités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9ABA45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B31C67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Recettes (contributions des participant-e-s, etc.)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B31C67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B31C67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B31C67">
              <w:rPr>
                <w:rFonts w:asciiTheme="majorHAnsi" w:hAnsiTheme="majorHAnsi"/>
                <w:b/>
                <w:color w:val="1F497D" w:themeColor="text2"/>
                <w:sz w:val="24"/>
              </w:rPr>
              <w:t>Autres 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B31C67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bookmarkEnd w:id="0"/>
    <w:p w14:paraId="325A4178" w14:textId="3A51D084" w:rsidR="002276E0" w:rsidRPr="00B31C67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  <w:r w:rsidRPr="00B31C67">
        <w:rPr>
          <w:rFonts w:asciiTheme="majorHAnsi" w:hAnsiTheme="majorHAnsi"/>
          <w:b/>
          <w:color w:val="014369" w:themeColor="accent3" w:themeTint="E6"/>
          <w:sz w:val="24"/>
        </w:rPr>
        <w:t xml:space="preserve">Veuillez noter que les ressources du fonds pour l’internationalisation constituent des ressources budgétaires, et que vous êtes par conséquent </w:t>
      </w:r>
      <w:proofErr w:type="spellStart"/>
      <w:r w:rsidRPr="00B31C67">
        <w:rPr>
          <w:rFonts w:asciiTheme="majorHAnsi" w:hAnsiTheme="majorHAnsi"/>
          <w:b/>
          <w:color w:val="014369" w:themeColor="accent3" w:themeTint="E6"/>
          <w:sz w:val="24"/>
        </w:rPr>
        <w:t>tenu-e</w:t>
      </w:r>
      <w:proofErr w:type="spellEnd"/>
      <w:r w:rsidRPr="00B31C67">
        <w:rPr>
          <w:rFonts w:asciiTheme="majorHAnsi" w:hAnsiTheme="majorHAnsi"/>
          <w:b/>
          <w:color w:val="014369" w:themeColor="accent3" w:themeTint="E6"/>
          <w:sz w:val="24"/>
        </w:rPr>
        <w:t xml:space="preserve"> de respecter les directives de la Direction du budget et des finances de l’Université de la Sarre.</w:t>
      </w:r>
    </w:p>
    <w:sectPr w:rsidR="002276E0" w:rsidRPr="00B31C67" w:rsidSect="0003412B">
      <w:headerReference w:type="default" r:id="rId11"/>
      <w:footerReference w:type="default" r:id="rId12"/>
      <w:headerReference w:type="first" r:id="rId13"/>
      <w:pgSz w:w="11907" w:h="16840" w:code="9"/>
      <w:pgMar w:top="1843" w:right="1134" w:bottom="851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80AB" w14:textId="77777777" w:rsidR="00D21509" w:rsidRDefault="00D21509">
      <w:r>
        <w:separator/>
      </w:r>
    </w:p>
  </w:endnote>
  <w:endnote w:type="continuationSeparator" w:id="0">
    <w:p w14:paraId="239A54BC" w14:textId="77777777" w:rsidR="00D21509" w:rsidRDefault="00D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19EC" w14:textId="77777777" w:rsidR="00D21509" w:rsidRDefault="00D21509">
      <w:r>
        <w:separator/>
      </w:r>
    </w:p>
  </w:footnote>
  <w:footnote w:type="continuationSeparator" w:id="0">
    <w:p w14:paraId="00D1AC07" w14:textId="77777777" w:rsidR="00D21509" w:rsidRDefault="00D2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55F8" w14:textId="4E7CCB0B" w:rsidR="002F4B57" w:rsidRPr="004121F2" w:rsidRDefault="0003412B" w:rsidP="00D23977">
    <w:pPr>
      <w:rPr>
        <w:szCs w:val="22"/>
      </w:rPr>
    </w:pPr>
    <w:r>
      <w:rPr>
        <w:noProof/>
        <w:color w:val="1F497D" w:themeColor="text2"/>
      </w:rPr>
      <w:drawing>
        <wp:anchor distT="0" distB="0" distL="114300" distR="114300" simplePos="0" relativeHeight="251659264" behindDoc="1" locked="0" layoutInCell="1" allowOverlap="1" wp14:anchorId="77130F3E" wp14:editId="795E5F10">
          <wp:simplePos x="0" y="0"/>
          <wp:positionH relativeFrom="column">
            <wp:posOffset>5130165</wp:posOffset>
          </wp:positionH>
          <wp:positionV relativeFrom="paragraph">
            <wp:posOffset>61595</wp:posOffset>
          </wp:positionV>
          <wp:extent cx="880745" cy="352425"/>
          <wp:effectExtent l="0" t="0" r="0" b="952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288" behindDoc="1" locked="0" layoutInCell="1" allowOverlap="1" wp14:anchorId="024A3A1E" wp14:editId="5025A18D">
          <wp:simplePos x="0" y="0"/>
          <wp:positionH relativeFrom="margin">
            <wp:align>left</wp:align>
          </wp:positionH>
          <wp:positionV relativeFrom="paragraph">
            <wp:posOffset>603885</wp:posOffset>
          </wp:positionV>
          <wp:extent cx="6120130" cy="81915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2BF1">
      <w:rPr>
        <w:noProof/>
      </w:rPr>
      <w:drawing>
        <wp:anchor distT="0" distB="0" distL="0" distR="0" simplePos="0" relativeHeight="251662336" behindDoc="1" locked="0" layoutInCell="1" allowOverlap="1" wp14:anchorId="4A0B66F4" wp14:editId="6ABC0BD0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BF1">
      <w:rPr>
        <w:color w:val="1F497D" w:themeColor="text2"/>
      </w:rPr>
      <w:t xml:space="preserve">Fonds pour l’internationalisation de l’Université de la Sarre </w:t>
    </w:r>
    <w:r>
      <w:rPr>
        <w:color w:val="1F497D" w:themeColor="text2"/>
      </w:rPr>
      <w:br/>
    </w:r>
    <w:r w:rsidR="00522BF1">
      <w:rPr>
        <w:color w:val="1F497D" w:themeColor="text2"/>
      </w:rPr>
      <w:t>FORMULAIRE DE DEMANDE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16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-2007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-1054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-101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852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1805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2758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3711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4664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3412B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1C8"/>
    <w:rsid w:val="0026571E"/>
    <w:rsid w:val="00283342"/>
    <w:rsid w:val="002844B3"/>
    <w:rsid w:val="00286B5C"/>
    <w:rsid w:val="00294BE2"/>
    <w:rsid w:val="002A3B55"/>
    <w:rsid w:val="002A3F03"/>
    <w:rsid w:val="002A45A3"/>
    <w:rsid w:val="002A74B0"/>
    <w:rsid w:val="002B207C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AE6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17F37"/>
    <w:rsid w:val="00522BF1"/>
    <w:rsid w:val="00530AE9"/>
    <w:rsid w:val="00537DF4"/>
    <w:rsid w:val="00542DC0"/>
    <w:rsid w:val="00547C89"/>
    <w:rsid w:val="00552FA0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C0126"/>
    <w:rsid w:val="005C012D"/>
    <w:rsid w:val="005C5ABF"/>
    <w:rsid w:val="005D3FDE"/>
    <w:rsid w:val="005D4314"/>
    <w:rsid w:val="005D6F32"/>
    <w:rsid w:val="005E1FCD"/>
    <w:rsid w:val="005E392F"/>
    <w:rsid w:val="005F0AEC"/>
    <w:rsid w:val="00603C7C"/>
    <w:rsid w:val="00607312"/>
    <w:rsid w:val="00610117"/>
    <w:rsid w:val="006108F6"/>
    <w:rsid w:val="0061198A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0B94"/>
    <w:rsid w:val="006E10A8"/>
    <w:rsid w:val="006E157A"/>
    <w:rsid w:val="006F14D2"/>
    <w:rsid w:val="006F165A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361F"/>
    <w:rsid w:val="00A16D5D"/>
    <w:rsid w:val="00A21A25"/>
    <w:rsid w:val="00A2457A"/>
    <w:rsid w:val="00A25699"/>
    <w:rsid w:val="00A315DC"/>
    <w:rsid w:val="00A37083"/>
    <w:rsid w:val="00A52974"/>
    <w:rsid w:val="00A539FF"/>
    <w:rsid w:val="00A540D0"/>
    <w:rsid w:val="00A60EE4"/>
    <w:rsid w:val="00A636B0"/>
    <w:rsid w:val="00A67EC3"/>
    <w:rsid w:val="00A70FB6"/>
    <w:rsid w:val="00A74B6C"/>
    <w:rsid w:val="00A757A6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12E2F"/>
    <w:rsid w:val="00B26C59"/>
    <w:rsid w:val="00B31C67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2D05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D1771"/>
    <w:rsid w:val="00CF0088"/>
    <w:rsid w:val="00CF25AB"/>
    <w:rsid w:val="00CF7A70"/>
    <w:rsid w:val="00D2084E"/>
    <w:rsid w:val="00D21509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01D0"/>
    <w:rsid w:val="00E65487"/>
    <w:rsid w:val="00E74268"/>
    <w:rsid w:val="00E76CB6"/>
    <w:rsid w:val="00E81588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3BC7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fr-FR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fr-FR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fr-FR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fr-FR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fr-FR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fr-FR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fr-FR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fr-FR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fr-FR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fr-FR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fr-FR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fr-FR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fr-FR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fr-FR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fr-FR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fr-FR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fr-FR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fr-FR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fr-FR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5</Pages>
  <Words>473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3256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5</cp:revision>
  <cp:lastPrinted>2019-11-04T08:42:00Z</cp:lastPrinted>
  <dcterms:created xsi:type="dcterms:W3CDTF">2023-07-21T10:49:00Z</dcterms:created>
  <dcterms:modified xsi:type="dcterms:W3CDTF">2023-07-24T14:09:00Z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