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5137" w14:textId="6FE82F6D" w:rsidR="00B2193E" w:rsidRPr="00F40298" w:rsidRDefault="00FF7BBD" w:rsidP="00B2193E">
      <w:pPr>
        <w:pStyle w:val="UdS-Headline2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</w:t>
      </w:r>
      <w:r w:rsidR="00B2193E" w:rsidRPr="00F40298">
        <w:rPr>
          <w:rFonts w:ascii="Arial" w:hAnsi="Arial" w:cs="Arial"/>
          <w:b/>
          <w:bCs/>
          <w:sz w:val="32"/>
        </w:rPr>
        <w:t xml:space="preserve">Homburger Forschungsförderprogramm der Medizinischen </w:t>
      </w:r>
      <w:r w:rsidR="00B2193E" w:rsidRPr="00F40298">
        <w:rPr>
          <w:rFonts w:ascii="Arial" w:hAnsi="Arial" w:cs="Arial"/>
          <w:b/>
          <w:bCs/>
          <w:sz w:val="32"/>
        </w:rPr>
        <w:br/>
        <w:t>Fakultät der Universität des Saarlandes</w:t>
      </w:r>
    </w:p>
    <w:p w14:paraId="2613A351" w14:textId="77777777" w:rsidR="00B2193E" w:rsidRPr="00F40298" w:rsidRDefault="00B2193E" w:rsidP="00B2193E">
      <w:pPr>
        <w:rPr>
          <w:rFonts w:ascii="Arial" w:hAnsi="Arial" w:cs="Arial"/>
        </w:rPr>
      </w:pPr>
    </w:p>
    <w:p w14:paraId="5A6D2979" w14:textId="77777777" w:rsidR="00B2193E" w:rsidRPr="009378F4" w:rsidRDefault="00B2193E" w:rsidP="00983954">
      <w:pPr>
        <w:pStyle w:val="UdS-Bulletpoint1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proofErr w:type="spellStart"/>
      <w:r w:rsidRPr="009378F4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Förderperiode</w:t>
      </w:r>
      <w:proofErr w:type="spellEnd"/>
      <w:r w:rsidRPr="009378F4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 xml:space="preserve"> 2026</w:t>
      </w:r>
    </w:p>
    <w:p w14:paraId="21C35071" w14:textId="78981617" w:rsidR="00FD5AB8" w:rsidRDefault="006103E5" w:rsidP="00983954">
      <w:pPr>
        <w:pStyle w:val="UdS-Bulletpoint1"/>
        <w:numPr>
          <w:ilvl w:val="0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9378F4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HOMFOR-</w:t>
      </w:r>
      <w:proofErr w:type="spellStart"/>
      <w:r w:rsidR="00040E13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Nachwuchs</w:t>
      </w:r>
      <w:proofErr w:type="spellEnd"/>
    </w:p>
    <w:p w14:paraId="0382BD6B" w14:textId="7A38FDA6" w:rsidR="001D4CED" w:rsidRPr="00F540DC" w:rsidRDefault="00092AC8" w:rsidP="00321AA8">
      <w:pPr>
        <w:pStyle w:val="UdS-Bulletpoint1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br/>
      </w:r>
    </w:p>
    <w:p w14:paraId="702D089B" w14:textId="5AC2F01F" w:rsidR="009378F4" w:rsidRDefault="009378F4" w:rsidP="000C57C1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Confirmation of the length of employment</w:t>
      </w:r>
    </w:p>
    <w:p w14:paraId="5B94B47B" w14:textId="0850D127" w:rsidR="000C18B1" w:rsidRDefault="00574449" w:rsidP="000C57C1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49069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0F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3C7CF1" w:rsidRPr="00F40298">
        <w:rPr>
          <w:rFonts w:ascii="Arial" w:hAnsi="Arial" w:cs="Arial"/>
          <w:lang w:val="en-GB"/>
        </w:rPr>
        <w:t xml:space="preserve"> I </w:t>
      </w:r>
      <w:r w:rsidR="00DA062A">
        <w:rPr>
          <w:rFonts w:ascii="Arial" w:hAnsi="Arial" w:cs="Arial"/>
          <w:lang w:val="en-GB"/>
        </w:rPr>
        <w:t>confirm that the applicant will be employed as a staff member</w:t>
      </w:r>
      <w:r w:rsidR="000C18B1">
        <w:rPr>
          <w:rFonts w:ascii="Arial" w:hAnsi="Arial" w:cs="Arial"/>
          <w:lang w:val="en-GB"/>
        </w:rPr>
        <w:t xml:space="preserve"> in my department for the entire </w:t>
      </w:r>
    </w:p>
    <w:p w14:paraId="372D0163" w14:textId="7F6C514B" w:rsidR="000C18B1" w:rsidRDefault="000C18B1" w:rsidP="000C57C1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duration of the HOMFOR project and will not be financed more than 65 % through third-party </w:t>
      </w:r>
    </w:p>
    <w:p w14:paraId="0D2AA059" w14:textId="741DBAB0" w:rsidR="005B5FD0" w:rsidRPr="00741C59" w:rsidRDefault="000C18B1" w:rsidP="000C57C1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</w:t>
      </w:r>
      <w:proofErr w:type="spellStart"/>
      <w:r w:rsidRPr="00741C59">
        <w:rPr>
          <w:rFonts w:ascii="Arial" w:hAnsi="Arial" w:cs="Arial"/>
        </w:rPr>
        <w:t>funding</w:t>
      </w:r>
      <w:proofErr w:type="spellEnd"/>
      <w:r w:rsidRPr="00741C59">
        <w:rPr>
          <w:rFonts w:ascii="Arial" w:hAnsi="Arial" w:cs="Arial"/>
        </w:rPr>
        <w:t xml:space="preserve">. </w:t>
      </w:r>
    </w:p>
    <w:p w14:paraId="7FA53B67" w14:textId="77777777" w:rsidR="001D4CED" w:rsidRPr="00741C59" w:rsidRDefault="001D4CED" w:rsidP="000C57C1">
      <w:pPr>
        <w:spacing w:after="0"/>
        <w:rPr>
          <w:rFonts w:ascii="Arial" w:hAnsi="Arial" w:cs="Arial"/>
        </w:rPr>
      </w:pPr>
    </w:p>
    <w:p w14:paraId="39ECA280" w14:textId="77777777" w:rsidR="00BD603B" w:rsidRPr="00741C59" w:rsidRDefault="00BD603B" w:rsidP="000C57C1">
      <w:pPr>
        <w:spacing w:after="0"/>
        <w:rPr>
          <w:rFonts w:ascii="Arial" w:hAnsi="Arial" w:cs="Arial"/>
        </w:rPr>
      </w:pPr>
    </w:p>
    <w:p w14:paraId="64B9687A" w14:textId="6D564403" w:rsidR="001D4CED" w:rsidRPr="00741C59" w:rsidRDefault="0017339C" w:rsidP="000C57C1">
      <w:pPr>
        <w:spacing w:after="0"/>
        <w:rPr>
          <w:rFonts w:ascii="Arial" w:hAnsi="Arial" w:cs="Arial"/>
        </w:rPr>
      </w:pPr>
      <w:r w:rsidRPr="00741C59">
        <w:rPr>
          <w:rFonts w:ascii="Arial" w:hAnsi="Arial" w:cs="Arial"/>
          <w:b/>
          <w:bCs/>
        </w:rPr>
        <w:t xml:space="preserve">Name </w:t>
      </w:r>
      <w:proofErr w:type="spellStart"/>
      <w:r w:rsidRPr="00741C59">
        <w:rPr>
          <w:rFonts w:ascii="Arial" w:hAnsi="Arial" w:cs="Arial"/>
          <w:b/>
          <w:bCs/>
        </w:rPr>
        <w:t>of</w:t>
      </w:r>
      <w:proofErr w:type="spellEnd"/>
      <w:r w:rsidRPr="00741C59">
        <w:rPr>
          <w:rFonts w:ascii="Arial" w:hAnsi="Arial" w:cs="Arial"/>
          <w:b/>
          <w:bCs/>
        </w:rPr>
        <w:t xml:space="preserve"> </w:t>
      </w:r>
      <w:proofErr w:type="spellStart"/>
      <w:r w:rsidRPr="00741C59">
        <w:rPr>
          <w:rFonts w:ascii="Arial" w:hAnsi="Arial" w:cs="Arial"/>
          <w:b/>
          <w:bCs/>
        </w:rPr>
        <w:t>applicant</w:t>
      </w:r>
      <w:proofErr w:type="spellEnd"/>
      <w:r w:rsidRPr="00741C59">
        <w:rPr>
          <w:rFonts w:ascii="Arial" w:hAnsi="Arial" w:cs="Arial"/>
          <w:b/>
          <w:bCs/>
        </w:rPr>
        <w:t>:</w:t>
      </w:r>
      <w:r w:rsidRPr="00741C59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57597092"/>
          <w:placeholder>
            <w:docPart w:val="A37EC20EDC0F465B828F167B0252758D"/>
          </w:placeholder>
          <w:showingPlcHdr/>
          <w:text/>
        </w:sdtPr>
        <w:sdtEndPr/>
        <w:sdtContent>
          <w:r w:rsidRPr="00A33468">
            <w:rPr>
              <w:rFonts w:ascii="Arial" w:hAnsi="Arial" w:cs="Arial"/>
              <w:highlight w:val="lightGray"/>
            </w:rPr>
            <w:t>Klicken oder tippen Sie hier, um Text einzugeben.</w:t>
          </w:r>
        </w:sdtContent>
      </w:sdt>
    </w:p>
    <w:p w14:paraId="5809806C" w14:textId="77777777" w:rsidR="005D598A" w:rsidRDefault="005D598A" w:rsidP="000C57C1">
      <w:pPr>
        <w:spacing w:after="0"/>
        <w:rPr>
          <w:rFonts w:ascii="Arial" w:hAnsi="Arial" w:cs="Arial"/>
        </w:rPr>
      </w:pPr>
    </w:p>
    <w:p w14:paraId="6945F449" w14:textId="77777777" w:rsidR="005D598A" w:rsidRPr="00741C59" w:rsidRDefault="005D598A" w:rsidP="000C57C1">
      <w:pPr>
        <w:spacing w:after="0"/>
        <w:rPr>
          <w:rFonts w:ascii="Arial" w:hAnsi="Arial" w:cs="Arial"/>
        </w:rPr>
      </w:pPr>
    </w:p>
    <w:p w14:paraId="1064952D" w14:textId="280FE6E4" w:rsidR="00A33468" w:rsidRPr="00040E13" w:rsidRDefault="000C18B1" w:rsidP="000C57C1">
      <w:pPr>
        <w:spacing w:after="0"/>
        <w:rPr>
          <w:rFonts w:ascii="Arial" w:hAnsi="Arial" w:cs="Arial"/>
          <w:lang w:val="en-GB"/>
        </w:rPr>
      </w:pPr>
      <w:r w:rsidRPr="00741C59">
        <w:rPr>
          <w:rFonts w:ascii="Arial" w:hAnsi="Arial" w:cs="Arial"/>
          <w:b/>
          <w:bCs/>
        </w:rPr>
        <w:t xml:space="preserve">Name </w:t>
      </w:r>
      <w:proofErr w:type="spellStart"/>
      <w:r w:rsidRPr="00741C59">
        <w:rPr>
          <w:rFonts w:ascii="Arial" w:hAnsi="Arial" w:cs="Arial"/>
          <w:b/>
          <w:bCs/>
        </w:rPr>
        <w:t>of</w:t>
      </w:r>
      <w:proofErr w:type="spellEnd"/>
      <w:r w:rsidRPr="00741C59">
        <w:rPr>
          <w:rFonts w:ascii="Arial" w:hAnsi="Arial" w:cs="Arial"/>
          <w:b/>
          <w:bCs/>
        </w:rPr>
        <w:t xml:space="preserve"> </w:t>
      </w:r>
      <w:proofErr w:type="spellStart"/>
      <w:r w:rsidRPr="00741C59">
        <w:rPr>
          <w:rFonts w:ascii="Arial" w:hAnsi="Arial" w:cs="Arial"/>
          <w:b/>
          <w:bCs/>
        </w:rPr>
        <w:t>head</w:t>
      </w:r>
      <w:proofErr w:type="spellEnd"/>
      <w:r w:rsidRPr="00741C59">
        <w:rPr>
          <w:rFonts w:ascii="Arial" w:hAnsi="Arial" w:cs="Arial"/>
          <w:b/>
          <w:bCs/>
        </w:rPr>
        <w:t xml:space="preserve"> </w:t>
      </w:r>
      <w:proofErr w:type="spellStart"/>
      <w:r w:rsidRPr="00741C59">
        <w:rPr>
          <w:rFonts w:ascii="Arial" w:hAnsi="Arial" w:cs="Arial"/>
          <w:b/>
          <w:bCs/>
        </w:rPr>
        <w:t>of</w:t>
      </w:r>
      <w:proofErr w:type="spellEnd"/>
      <w:r w:rsidRPr="00741C59">
        <w:rPr>
          <w:rFonts w:ascii="Arial" w:hAnsi="Arial" w:cs="Arial"/>
          <w:b/>
          <w:bCs/>
        </w:rPr>
        <w:t xml:space="preserve"> </w:t>
      </w:r>
      <w:proofErr w:type="spellStart"/>
      <w:r w:rsidRPr="00741C59">
        <w:rPr>
          <w:rFonts w:ascii="Arial" w:hAnsi="Arial" w:cs="Arial"/>
          <w:b/>
          <w:bCs/>
        </w:rPr>
        <w:t>department</w:t>
      </w:r>
      <w:proofErr w:type="spellEnd"/>
      <w:r w:rsidRPr="00741C59">
        <w:rPr>
          <w:rFonts w:ascii="Arial" w:hAnsi="Arial" w:cs="Arial"/>
          <w:b/>
          <w:bCs/>
        </w:rPr>
        <w:t>:</w:t>
      </w:r>
      <w:r w:rsidR="001D4CED" w:rsidRPr="00741C59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00072619"/>
          <w:placeholder>
            <w:docPart w:val="93425C5F12BE4CB18CC5A6CF46C90ED0"/>
          </w:placeholder>
          <w:showingPlcHdr/>
          <w:text/>
        </w:sdtPr>
        <w:sdtEndPr/>
        <w:sdtContent>
          <w:r w:rsidR="00A33468" w:rsidRPr="00A33468">
            <w:rPr>
              <w:rFonts w:ascii="Arial" w:hAnsi="Arial" w:cs="Arial"/>
              <w:highlight w:val="lightGray"/>
            </w:rPr>
            <w:t>Klicken oder tippen Sie hier, um Text einzugeben.</w:t>
          </w:r>
        </w:sdtContent>
      </w:sdt>
      <w:r w:rsidR="00E86A28">
        <w:rPr>
          <w:rFonts w:ascii="Arial" w:hAnsi="Arial" w:cs="Arial"/>
        </w:rPr>
        <w:br/>
      </w:r>
      <w:r w:rsidR="00E86A28">
        <w:rPr>
          <w:rFonts w:ascii="Arial" w:hAnsi="Arial" w:cs="Arial"/>
        </w:rPr>
        <w:br/>
      </w:r>
      <w:r w:rsidR="00E86A28" w:rsidRPr="00040E13">
        <w:rPr>
          <w:rFonts w:ascii="Arial" w:hAnsi="Arial" w:cs="Arial"/>
          <w:b/>
          <w:bCs/>
          <w:lang w:val="en-GB"/>
        </w:rPr>
        <w:t>Signature of head of department:</w:t>
      </w:r>
      <w:r w:rsidR="00E86A28" w:rsidRPr="00040E13">
        <w:rPr>
          <w:rFonts w:ascii="Arial" w:hAnsi="Arial" w:cs="Arial"/>
          <w:lang w:val="en-GB"/>
        </w:rPr>
        <w:br/>
      </w:r>
      <w:r w:rsidR="00262E72" w:rsidRPr="00040E13">
        <w:rPr>
          <w:rFonts w:ascii="Arial" w:hAnsi="Arial" w:cs="Arial"/>
          <w:lang w:val="en-GB"/>
        </w:rPr>
        <w:br/>
      </w:r>
      <w:r w:rsidR="001F5A2D" w:rsidRPr="00040E13">
        <w:rPr>
          <w:rFonts w:ascii="Arial" w:hAnsi="Arial" w:cs="Arial"/>
          <w:lang w:val="en-GB"/>
        </w:rPr>
        <w:br/>
      </w:r>
      <w:bookmarkStart w:id="0" w:name="_Hlk195196605"/>
      <w:r w:rsidR="00E86A28" w:rsidRPr="00040E13">
        <w:rPr>
          <w:rFonts w:ascii="Arial" w:hAnsi="Arial" w:cs="Arial"/>
          <w:lang w:val="en-GB"/>
        </w:rPr>
        <w:t>____________________________</w:t>
      </w:r>
    </w:p>
    <w:p w14:paraId="132EF016" w14:textId="5F24D3E9" w:rsidR="00306BB4" w:rsidRPr="00040E13" w:rsidRDefault="00306BB4" w:rsidP="000C57C1">
      <w:pPr>
        <w:spacing w:after="0"/>
        <w:rPr>
          <w:rFonts w:ascii="Arial" w:hAnsi="Arial" w:cs="Arial"/>
          <w:lang w:val="en-GB"/>
        </w:rPr>
      </w:pPr>
    </w:p>
    <w:p w14:paraId="5671E8E8" w14:textId="77777777" w:rsidR="00894F76" w:rsidRPr="00040E13" w:rsidRDefault="006C466F" w:rsidP="000C57C1">
      <w:pPr>
        <w:spacing w:after="0"/>
        <w:rPr>
          <w:rFonts w:ascii="Arial" w:hAnsi="Arial" w:cs="Arial"/>
          <w:lang w:val="en-GB"/>
        </w:rPr>
      </w:pPr>
      <w:r w:rsidRPr="00040E13">
        <w:rPr>
          <w:rFonts w:ascii="Arial" w:hAnsi="Arial" w:cs="Arial"/>
          <w:lang w:val="en-GB"/>
        </w:rPr>
        <w:br/>
      </w:r>
    </w:p>
    <w:p w14:paraId="6902D5B5" w14:textId="58D56F83" w:rsidR="000C57C1" w:rsidRPr="00B96C7D" w:rsidRDefault="007D54A6" w:rsidP="00014714">
      <w:pPr>
        <w:spacing w:after="0"/>
        <w:rPr>
          <w:rFonts w:ascii="Arial" w:hAnsi="Arial" w:cs="Arial"/>
          <w:lang w:val="en-GB"/>
        </w:rPr>
      </w:pPr>
      <w:r w:rsidRPr="00040E13">
        <w:rPr>
          <w:rFonts w:ascii="Arial" w:hAnsi="Arial" w:cs="Arial"/>
          <w:lang w:val="en-GB"/>
        </w:rPr>
        <w:br/>
      </w:r>
      <w:r w:rsidR="00930DCC" w:rsidRPr="00040E13">
        <w:rPr>
          <w:rFonts w:ascii="Arial" w:hAnsi="Arial" w:cs="Arial"/>
          <w:lang w:val="en-GB"/>
        </w:rPr>
        <w:br/>
      </w:r>
      <w:bookmarkEnd w:id="0"/>
      <w:r w:rsidR="00B96C7D" w:rsidRPr="00B96C7D">
        <w:rPr>
          <w:rFonts w:ascii="Arial" w:hAnsi="Arial" w:cs="Arial"/>
          <w:i/>
          <w:iCs/>
          <w:lang w:val="en-GB"/>
        </w:rPr>
        <w:t xml:space="preserve">This form must be fully completed and signed by the applicant’s respective supervisor (head of </w:t>
      </w:r>
      <w:r w:rsidR="00B96C7D" w:rsidRPr="00B96C7D">
        <w:rPr>
          <w:rFonts w:ascii="Arial" w:hAnsi="Arial" w:cs="Arial"/>
          <w:i/>
          <w:iCs/>
          <w:lang w:val="en-GB"/>
        </w:rPr>
        <w:br/>
        <w:t>department).</w:t>
      </w:r>
      <w:r w:rsidR="00B96C7D" w:rsidRPr="00B96C7D">
        <w:rPr>
          <w:rFonts w:ascii="Arial" w:hAnsi="Arial" w:cs="Arial"/>
          <w:i/>
          <w:iCs/>
          <w:lang w:val="en-GB"/>
        </w:rPr>
        <w:br/>
        <w:t>Please scan and return the signed document via e-mail together with your HOMFOR application no later than September 30th, 2025.</w:t>
      </w:r>
      <w:r w:rsidR="00B96C7D" w:rsidRPr="00B96C7D">
        <w:rPr>
          <w:rFonts w:ascii="Arial" w:hAnsi="Arial" w:cs="Arial"/>
          <w:i/>
          <w:iCs/>
          <w:lang w:val="en-GB"/>
        </w:rPr>
        <w:br/>
        <w:t xml:space="preserve">Applications submitted without the head of department’s signature will not be </w:t>
      </w:r>
      <w:proofErr w:type="gramStart"/>
      <w:r w:rsidR="00B96C7D" w:rsidRPr="00B96C7D">
        <w:rPr>
          <w:rFonts w:ascii="Arial" w:hAnsi="Arial" w:cs="Arial"/>
          <w:i/>
          <w:iCs/>
          <w:lang w:val="en-GB"/>
        </w:rPr>
        <w:t>processed.</w:t>
      </w:r>
      <w:proofErr w:type="gramEnd"/>
    </w:p>
    <w:sectPr w:rsidR="000C57C1" w:rsidRPr="00B96C7D" w:rsidSect="00E011D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85" w:right="1134" w:bottom="1134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1184" w14:textId="77777777" w:rsidR="00EA5504" w:rsidRDefault="00EA5504">
      <w:r>
        <w:separator/>
      </w:r>
    </w:p>
  </w:endnote>
  <w:endnote w:type="continuationSeparator" w:id="0">
    <w:p w14:paraId="2B45080A" w14:textId="77777777" w:rsidR="00EA5504" w:rsidRDefault="00EA5504">
      <w:r>
        <w:continuationSeparator/>
      </w:r>
    </w:p>
  </w:endnote>
  <w:endnote w:type="continuationNotice" w:id="1">
    <w:p w14:paraId="76002F26" w14:textId="77777777" w:rsidR="00EA5504" w:rsidRDefault="00EA550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4221462"/>
      <w:docPartObj>
        <w:docPartGallery w:val="Page Numbers (Bottom of Page)"/>
        <w:docPartUnique/>
      </w:docPartObj>
    </w:sdtPr>
    <w:sdtEndPr/>
    <w:sdtContent>
      <w:p w14:paraId="1D846CF8" w14:textId="6F5BD2D9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BCACF" w14:textId="77777777" w:rsidR="00E011D6" w:rsidRDefault="00E011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613"/>
      <w:docPartObj>
        <w:docPartGallery w:val="Page Numbers (Bottom of Page)"/>
        <w:docPartUnique/>
      </w:docPartObj>
    </w:sdtPr>
    <w:sdtEndPr/>
    <w:sdtContent>
      <w:p w14:paraId="2B69FD00" w14:textId="77777777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C1BB19C" w14:textId="77777777" w:rsidR="00E011D6" w:rsidRDefault="00E011D6">
    <w:pPr>
      <w:pStyle w:val="Fuzeile"/>
    </w:pPr>
  </w:p>
  <w:p w14:paraId="23B32A49" w14:textId="77777777" w:rsidR="00E011D6" w:rsidRDefault="00E01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F194" w14:textId="77777777" w:rsidR="00EA5504" w:rsidRDefault="00EA5504">
      <w:r>
        <w:separator/>
      </w:r>
    </w:p>
  </w:footnote>
  <w:footnote w:type="continuationSeparator" w:id="0">
    <w:p w14:paraId="4E13AFCB" w14:textId="77777777" w:rsidR="00EA5504" w:rsidRDefault="00EA5504">
      <w:r>
        <w:continuationSeparator/>
      </w:r>
    </w:p>
  </w:footnote>
  <w:footnote w:type="continuationNotice" w:id="1">
    <w:p w14:paraId="4F2228BF" w14:textId="77777777" w:rsidR="00EA5504" w:rsidRDefault="00EA550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59DA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1" locked="0" layoutInCell="1" allowOverlap="1" wp14:anchorId="33654889" wp14:editId="4F9C8124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1" behindDoc="1" locked="0" layoutInCell="1" allowOverlap="1" wp14:anchorId="421325F5" wp14:editId="73A406B6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912C" w14:textId="77777777" w:rsidR="00B2193E" w:rsidRPr="00D23977" w:rsidRDefault="00B2193E" w:rsidP="00B2193E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2" behindDoc="1" locked="0" layoutInCell="1" allowOverlap="1" wp14:anchorId="4DE34962" wp14:editId="5C3187D3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343985771" name="Grafik 34398577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985771" name="Grafik 34398577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3" behindDoc="1" locked="0" layoutInCell="1" allowOverlap="1" wp14:anchorId="7594594E" wp14:editId="57330AC8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78209327" name="Grafik 97820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23977">
      <w:rPr>
        <w:rFonts w:cs="Segoe UI"/>
        <w:color w:val="1F497D" w:themeColor="text2"/>
        <w:sz w:val="28"/>
        <w:szCs w:val="28"/>
      </w:rPr>
      <w:t>www.uni-saarland.de</w:t>
    </w:r>
  </w:p>
  <w:p w14:paraId="74691722" w14:textId="77777777" w:rsidR="00B2193E" w:rsidRDefault="00B219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5552A8"/>
    <w:multiLevelType w:val="hybridMultilevel"/>
    <w:tmpl w:val="33F48A5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BA3E74"/>
    <w:multiLevelType w:val="multilevel"/>
    <w:tmpl w:val="0FC2D55E"/>
    <w:numStyleLink w:val="UdS-Liste-Num"/>
  </w:abstractNum>
  <w:abstractNum w:abstractNumId="6" w15:restartNumberingAfterBreak="0">
    <w:nsid w:val="0EEA53F5"/>
    <w:multiLevelType w:val="hybridMultilevel"/>
    <w:tmpl w:val="E884981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70BEC"/>
    <w:multiLevelType w:val="hybridMultilevel"/>
    <w:tmpl w:val="E8B61EE8"/>
    <w:lvl w:ilvl="0" w:tplc="719CFAF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644C1"/>
    <w:multiLevelType w:val="hybridMultilevel"/>
    <w:tmpl w:val="C43A5E20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570"/>
    <w:multiLevelType w:val="hybridMultilevel"/>
    <w:tmpl w:val="B02AE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09B8"/>
    <w:multiLevelType w:val="multilevel"/>
    <w:tmpl w:val="3E387642"/>
    <w:numStyleLink w:val="berschrift"/>
  </w:abstractNum>
  <w:abstractNum w:abstractNumId="11" w15:restartNumberingAfterBreak="0">
    <w:nsid w:val="31734F07"/>
    <w:multiLevelType w:val="hybridMultilevel"/>
    <w:tmpl w:val="F14EF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9753507"/>
    <w:multiLevelType w:val="multilevel"/>
    <w:tmpl w:val="2DB4A782"/>
    <w:numStyleLink w:val="UdS-Aufzhlung"/>
  </w:abstractNum>
  <w:abstractNum w:abstractNumId="15" w15:restartNumberingAfterBreak="0">
    <w:nsid w:val="6F380A2D"/>
    <w:multiLevelType w:val="multilevel"/>
    <w:tmpl w:val="2DB4A782"/>
    <w:numStyleLink w:val="UdS-Aufzhlung"/>
  </w:abstractNum>
  <w:abstractNum w:abstractNumId="16" w15:restartNumberingAfterBreak="0">
    <w:nsid w:val="734D2A16"/>
    <w:multiLevelType w:val="hybridMultilevel"/>
    <w:tmpl w:val="CCFC6A86"/>
    <w:lvl w:ilvl="0" w:tplc="C8E2FC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1EE"/>
    <w:multiLevelType w:val="hybridMultilevel"/>
    <w:tmpl w:val="BD0865CE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5889">
    <w:abstractNumId w:val="1"/>
  </w:num>
  <w:num w:numId="2" w16cid:durableId="1813403145">
    <w:abstractNumId w:val="12"/>
  </w:num>
  <w:num w:numId="3" w16cid:durableId="1899432109">
    <w:abstractNumId w:val="3"/>
  </w:num>
  <w:num w:numId="4" w16cid:durableId="1943100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322379">
    <w:abstractNumId w:val="0"/>
  </w:num>
  <w:num w:numId="6" w16cid:durableId="35789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784804">
    <w:abstractNumId w:val="13"/>
  </w:num>
  <w:num w:numId="8" w16cid:durableId="2131127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050209">
    <w:abstractNumId w:val="4"/>
  </w:num>
  <w:num w:numId="10" w16cid:durableId="1592080381">
    <w:abstractNumId w:val="10"/>
  </w:num>
  <w:num w:numId="11" w16cid:durableId="711198809">
    <w:abstractNumId w:val="14"/>
  </w:num>
  <w:num w:numId="12" w16cid:durableId="1244098675">
    <w:abstractNumId w:val="15"/>
  </w:num>
  <w:num w:numId="13" w16cid:durableId="1708065999">
    <w:abstractNumId w:val="5"/>
  </w:num>
  <w:num w:numId="14" w16cid:durableId="49116700">
    <w:abstractNumId w:val="9"/>
  </w:num>
  <w:num w:numId="15" w16cid:durableId="1426996932">
    <w:abstractNumId w:val="7"/>
  </w:num>
  <w:num w:numId="16" w16cid:durableId="103691805">
    <w:abstractNumId w:val="11"/>
  </w:num>
  <w:num w:numId="17" w16cid:durableId="1650744823">
    <w:abstractNumId w:val="6"/>
  </w:num>
  <w:num w:numId="18" w16cid:durableId="1315988470">
    <w:abstractNumId w:val="2"/>
  </w:num>
  <w:num w:numId="19" w16cid:durableId="625159981">
    <w:abstractNumId w:val="8"/>
  </w:num>
  <w:num w:numId="20" w16cid:durableId="1193570994">
    <w:abstractNumId w:val="17"/>
  </w:num>
  <w:num w:numId="21" w16cid:durableId="109065871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ocumentProtection w:edit="forms" w:formatting="1" w:enforcement="1" w:cryptProviderType="rsaAES" w:cryptAlgorithmClass="hash" w:cryptAlgorithmType="typeAny" w:cryptAlgorithmSid="14" w:cryptSpinCount="100000" w:hash="kZ5OahWcSyfdSNysFkWl8OznjTF8T40qwiWMV4i4F2iJ0C3plBLe5Ngr4jX/IpxUyqlKbwof2X1w8cc6+nxVcQ==" w:salt="ZsdIJLmoi/JjIqNJ5h+K5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89"/>
    <w:rsid w:val="000024AE"/>
    <w:rsid w:val="00004BEB"/>
    <w:rsid w:val="00004E0D"/>
    <w:rsid w:val="000100F1"/>
    <w:rsid w:val="000125BE"/>
    <w:rsid w:val="00014714"/>
    <w:rsid w:val="000408B8"/>
    <w:rsid w:val="00040E13"/>
    <w:rsid w:val="00046F83"/>
    <w:rsid w:val="00050DE3"/>
    <w:rsid w:val="00054B5E"/>
    <w:rsid w:val="000602E5"/>
    <w:rsid w:val="00061411"/>
    <w:rsid w:val="00065F84"/>
    <w:rsid w:val="00076B5B"/>
    <w:rsid w:val="00080946"/>
    <w:rsid w:val="00081A46"/>
    <w:rsid w:val="00084F45"/>
    <w:rsid w:val="00085F38"/>
    <w:rsid w:val="00087269"/>
    <w:rsid w:val="000877AC"/>
    <w:rsid w:val="00090089"/>
    <w:rsid w:val="000904BE"/>
    <w:rsid w:val="00091753"/>
    <w:rsid w:val="00092AC8"/>
    <w:rsid w:val="00095960"/>
    <w:rsid w:val="000967DD"/>
    <w:rsid w:val="00097813"/>
    <w:rsid w:val="000A3733"/>
    <w:rsid w:val="000B1986"/>
    <w:rsid w:val="000B7B0A"/>
    <w:rsid w:val="000C18B1"/>
    <w:rsid w:val="000C5152"/>
    <w:rsid w:val="000C57C1"/>
    <w:rsid w:val="000C5912"/>
    <w:rsid w:val="000D064A"/>
    <w:rsid w:val="000D2B8F"/>
    <w:rsid w:val="000D42CE"/>
    <w:rsid w:val="000E004D"/>
    <w:rsid w:val="000E2CFF"/>
    <w:rsid w:val="000E5284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17A65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53EAB"/>
    <w:rsid w:val="0016019F"/>
    <w:rsid w:val="00161CC7"/>
    <w:rsid w:val="00162B3C"/>
    <w:rsid w:val="00163351"/>
    <w:rsid w:val="001647A6"/>
    <w:rsid w:val="001663DA"/>
    <w:rsid w:val="0017339C"/>
    <w:rsid w:val="00175329"/>
    <w:rsid w:val="00180D88"/>
    <w:rsid w:val="001867D6"/>
    <w:rsid w:val="00196C47"/>
    <w:rsid w:val="001975FC"/>
    <w:rsid w:val="001B083C"/>
    <w:rsid w:val="001B317E"/>
    <w:rsid w:val="001B438C"/>
    <w:rsid w:val="001B753C"/>
    <w:rsid w:val="001C45DA"/>
    <w:rsid w:val="001C4D2C"/>
    <w:rsid w:val="001C7D81"/>
    <w:rsid w:val="001D4CED"/>
    <w:rsid w:val="001E41E0"/>
    <w:rsid w:val="001E75A1"/>
    <w:rsid w:val="001E7BD6"/>
    <w:rsid w:val="001E7C6A"/>
    <w:rsid w:val="001F1E6D"/>
    <w:rsid w:val="001F5A2D"/>
    <w:rsid w:val="0020049D"/>
    <w:rsid w:val="002012F0"/>
    <w:rsid w:val="00213DE3"/>
    <w:rsid w:val="00215DA5"/>
    <w:rsid w:val="00216097"/>
    <w:rsid w:val="00216973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2E72"/>
    <w:rsid w:val="002635DF"/>
    <w:rsid w:val="0026571E"/>
    <w:rsid w:val="002768D0"/>
    <w:rsid w:val="00283342"/>
    <w:rsid w:val="002844B3"/>
    <w:rsid w:val="0028598E"/>
    <w:rsid w:val="00286B5C"/>
    <w:rsid w:val="002A3F03"/>
    <w:rsid w:val="002A45A3"/>
    <w:rsid w:val="002A53FC"/>
    <w:rsid w:val="002A62BE"/>
    <w:rsid w:val="002A74B0"/>
    <w:rsid w:val="002A7A01"/>
    <w:rsid w:val="002B317D"/>
    <w:rsid w:val="002B6BC3"/>
    <w:rsid w:val="002B7091"/>
    <w:rsid w:val="002C25C9"/>
    <w:rsid w:val="002C28BB"/>
    <w:rsid w:val="002D3E17"/>
    <w:rsid w:val="002E3E98"/>
    <w:rsid w:val="002E7E46"/>
    <w:rsid w:val="002F1839"/>
    <w:rsid w:val="002F4B57"/>
    <w:rsid w:val="002F5AC3"/>
    <w:rsid w:val="002F656C"/>
    <w:rsid w:val="00306BB4"/>
    <w:rsid w:val="00306BFE"/>
    <w:rsid w:val="00307DCD"/>
    <w:rsid w:val="0031042A"/>
    <w:rsid w:val="00314D94"/>
    <w:rsid w:val="00316BDA"/>
    <w:rsid w:val="00317523"/>
    <w:rsid w:val="00321AA8"/>
    <w:rsid w:val="00322F49"/>
    <w:rsid w:val="00324330"/>
    <w:rsid w:val="00324E86"/>
    <w:rsid w:val="00326B8A"/>
    <w:rsid w:val="00334C42"/>
    <w:rsid w:val="00335D4E"/>
    <w:rsid w:val="00341B7C"/>
    <w:rsid w:val="0034243F"/>
    <w:rsid w:val="00346C26"/>
    <w:rsid w:val="00346DA9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0363"/>
    <w:rsid w:val="00380BC0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B0F88"/>
    <w:rsid w:val="003B2707"/>
    <w:rsid w:val="003B676F"/>
    <w:rsid w:val="003B7BCC"/>
    <w:rsid w:val="003C2D9E"/>
    <w:rsid w:val="003C49EF"/>
    <w:rsid w:val="003C5D74"/>
    <w:rsid w:val="003C5E76"/>
    <w:rsid w:val="003C7CF1"/>
    <w:rsid w:val="003C7F9D"/>
    <w:rsid w:val="003D06A3"/>
    <w:rsid w:val="003D71B1"/>
    <w:rsid w:val="003D72C9"/>
    <w:rsid w:val="003E3C05"/>
    <w:rsid w:val="003E5554"/>
    <w:rsid w:val="003F627D"/>
    <w:rsid w:val="003F686B"/>
    <w:rsid w:val="00400DA8"/>
    <w:rsid w:val="00401C7C"/>
    <w:rsid w:val="00401E9B"/>
    <w:rsid w:val="0040471C"/>
    <w:rsid w:val="00406A92"/>
    <w:rsid w:val="00410FB4"/>
    <w:rsid w:val="00414104"/>
    <w:rsid w:val="004165BA"/>
    <w:rsid w:val="00416976"/>
    <w:rsid w:val="00422D8F"/>
    <w:rsid w:val="004237E5"/>
    <w:rsid w:val="00425D3F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41E03"/>
    <w:rsid w:val="00444840"/>
    <w:rsid w:val="004510FA"/>
    <w:rsid w:val="0045280F"/>
    <w:rsid w:val="00472522"/>
    <w:rsid w:val="00472D37"/>
    <w:rsid w:val="00476B2E"/>
    <w:rsid w:val="00477A2B"/>
    <w:rsid w:val="00492410"/>
    <w:rsid w:val="00494148"/>
    <w:rsid w:val="004959F9"/>
    <w:rsid w:val="00495D41"/>
    <w:rsid w:val="004969C5"/>
    <w:rsid w:val="004A2B6F"/>
    <w:rsid w:val="004A3B11"/>
    <w:rsid w:val="004A433F"/>
    <w:rsid w:val="004A7062"/>
    <w:rsid w:val="004B0703"/>
    <w:rsid w:val="004B18EE"/>
    <w:rsid w:val="004B4EF3"/>
    <w:rsid w:val="004B5404"/>
    <w:rsid w:val="004C3F2A"/>
    <w:rsid w:val="004C69DF"/>
    <w:rsid w:val="004D11D9"/>
    <w:rsid w:val="004D39E1"/>
    <w:rsid w:val="004E1464"/>
    <w:rsid w:val="004F53C2"/>
    <w:rsid w:val="00502464"/>
    <w:rsid w:val="00516F43"/>
    <w:rsid w:val="00517F37"/>
    <w:rsid w:val="00530AE9"/>
    <w:rsid w:val="005346F9"/>
    <w:rsid w:val="00537DF4"/>
    <w:rsid w:val="00542DC0"/>
    <w:rsid w:val="00547C89"/>
    <w:rsid w:val="00554659"/>
    <w:rsid w:val="005569A7"/>
    <w:rsid w:val="00561C45"/>
    <w:rsid w:val="0056427C"/>
    <w:rsid w:val="005663A5"/>
    <w:rsid w:val="005665D5"/>
    <w:rsid w:val="0056756B"/>
    <w:rsid w:val="00574449"/>
    <w:rsid w:val="00577D0F"/>
    <w:rsid w:val="00581012"/>
    <w:rsid w:val="005813F6"/>
    <w:rsid w:val="00582B80"/>
    <w:rsid w:val="00583051"/>
    <w:rsid w:val="0058325B"/>
    <w:rsid w:val="005836A0"/>
    <w:rsid w:val="00583EB1"/>
    <w:rsid w:val="00587146"/>
    <w:rsid w:val="00590F46"/>
    <w:rsid w:val="005941DC"/>
    <w:rsid w:val="00594AEB"/>
    <w:rsid w:val="00595A9C"/>
    <w:rsid w:val="005A13E1"/>
    <w:rsid w:val="005A1DFC"/>
    <w:rsid w:val="005A75FE"/>
    <w:rsid w:val="005B17F6"/>
    <w:rsid w:val="005B5FD0"/>
    <w:rsid w:val="005C0126"/>
    <w:rsid w:val="005C012D"/>
    <w:rsid w:val="005C582A"/>
    <w:rsid w:val="005C5ABF"/>
    <w:rsid w:val="005D00D8"/>
    <w:rsid w:val="005D3FDE"/>
    <w:rsid w:val="005D4314"/>
    <w:rsid w:val="005D598A"/>
    <w:rsid w:val="005D6F32"/>
    <w:rsid w:val="005D7E1D"/>
    <w:rsid w:val="005E1FCD"/>
    <w:rsid w:val="005E392F"/>
    <w:rsid w:val="005F0AEC"/>
    <w:rsid w:val="00600678"/>
    <w:rsid w:val="00603C7C"/>
    <w:rsid w:val="00607312"/>
    <w:rsid w:val="006075BC"/>
    <w:rsid w:val="00610117"/>
    <w:rsid w:val="006103E5"/>
    <w:rsid w:val="006108F6"/>
    <w:rsid w:val="00615966"/>
    <w:rsid w:val="00615C86"/>
    <w:rsid w:val="00621627"/>
    <w:rsid w:val="0062481F"/>
    <w:rsid w:val="00627F1A"/>
    <w:rsid w:val="00631BDA"/>
    <w:rsid w:val="00637973"/>
    <w:rsid w:val="00637BD4"/>
    <w:rsid w:val="00637D65"/>
    <w:rsid w:val="00641605"/>
    <w:rsid w:val="00643821"/>
    <w:rsid w:val="00646A56"/>
    <w:rsid w:val="00646C4B"/>
    <w:rsid w:val="00656166"/>
    <w:rsid w:val="00656481"/>
    <w:rsid w:val="00662701"/>
    <w:rsid w:val="00664153"/>
    <w:rsid w:val="00666237"/>
    <w:rsid w:val="0067080D"/>
    <w:rsid w:val="006713A5"/>
    <w:rsid w:val="0067193F"/>
    <w:rsid w:val="00671A78"/>
    <w:rsid w:val="0067507B"/>
    <w:rsid w:val="00687F20"/>
    <w:rsid w:val="006927EB"/>
    <w:rsid w:val="0069361F"/>
    <w:rsid w:val="006A1089"/>
    <w:rsid w:val="006A447A"/>
    <w:rsid w:val="006A6E85"/>
    <w:rsid w:val="006A74AB"/>
    <w:rsid w:val="006B374C"/>
    <w:rsid w:val="006B39F5"/>
    <w:rsid w:val="006B61BA"/>
    <w:rsid w:val="006C19E5"/>
    <w:rsid w:val="006C466F"/>
    <w:rsid w:val="006D1472"/>
    <w:rsid w:val="006E10A8"/>
    <w:rsid w:val="006E157A"/>
    <w:rsid w:val="006F14D2"/>
    <w:rsid w:val="006F1D61"/>
    <w:rsid w:val="006F24FB"/>
    <w:rsid w:val="006F7970"/>
    <w:rsid w:val="007027C7"/>
    <w:rsid w:val="00705F53"/>
    <w:rsid w:val="00721359"/>
    <w:rsid w:val="007215C7"/>
    <w:rsid w:val="0072223F"/>
    <w:rsid w:val="00726094"/>
    <w:rsid w:val="00727D58"/>
    <w:rsid w:val="00730F4E"/>
    <w:rsid w:val="007331D7"/>
    <w:rsid w:val="00736FD4"/>
    <w:rsid w:val="007379C7"/>
    <w:rsid w:val="00741C59"/>
    <w:rsid w:val="00743F70"/>
    <w:rsid w:val="00755886"/>
    <w:rsid w:val="0075615E"/>
    <w:rsid w:val="00757BE2"/>
    <w:rsid w:val="00761783"/>
    <w:rsid w:val="00761804"/>
    <w:rsid w:val="00765B18"/>
    <w:rsid w:val="00771E2F"/>
    <w:rsid w:val="00772689"/>
    <w:rsid w:val="00772A6D"/>
    <w:rsid w:val="00772EB2"/>
    <w:rsid w:val="00777C7C"/>
    <w:rsid w:val="007861DC"/>
    <w:rsid w:val="007865D6"/>
    <w:rsid w:val="00787F10"/>
    <w:rsid w:val="00790A46"/>
    <w:rsid w:val="007915F0"/>
    <w:rsid w:val="007959CC"/>
    <w:rsid w:val="00796380"/>
    <w:rsid w:val="007A0326"/>
    <w:rsid w:val="007A1DF0"/>
    <w:rsid w:val="007A1FAC"/>
    <w:rsid w:val="007A78AC"/>
    <w:rsid w:val="007A7DAE"/>
    <w:rsid w:val="007B390C"/>
    <w:rsid w:val="007B4333"/>
    <w:rsid w:val="007B5ED4"/>
    <w:rsid w:val="007C3083"/>
    <w:rsid w:val="007C385D"/>
    <w:rsid w:val="007D187E"/>
    <w:rsid w:val="007D32F6"/>
    <w:rsid w:val="007D54A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1E86"/>
    <w:rsid w:val="00802B09"/>
    <w:rsid w:val="00802F30"/>
    <w:rsid w:val="00812452"/>
    <w:rsid w:val="00813DD3"/>
    <w:rsid w:val="00817098"/>
    <w:rsid w:val="00821D2C"/>
    <w:rsid w:val="00824A62"/>
    <w:rsid w:val="0082581A"/>
    <w:rsid w:val="00827751"/>
    <w:rsid w:val="008379CE"/>
    <w:rsid w:val="008400E0"/>
    <w:rsid w:val="008421AA"/>
    <w:rsid w:val="008423E6"/>
    <w:rsid w:val="00846416"/>
    <w:rsid w:val="00846903"/>
    <w:rsid w:val="008510B4"/>
    <w:rsid w:val="008545FF"/>
    <w:rsid w:val="0085680F"/>
    <w:rsid w:val="00856A26"/>
    <w:rsid w:val="00862284"/>
    <w:rsid w:val="0086382E"/>
    <w:rsid w:val="00866C5A"/>
    <w:rsid w:val="00867E2B"/>
    <w:rsid w:val="008702C6"/>
    <w:rsid w:val="0088431E"/>
    <w:rsid w:val="00884E5D"/>
    <w:rsid w:val="008874E2"/>
    <w:rsid w:val="00887853"/>
    <w:rsid w:val="008911E0"/>
    <w:rsid w:val="008915BE"/>
    <w:rsid w:val="00893BD1"/>
    <w:rsid w:val="00894F76"/>
    <w:rsid w:val="008A02D8"/>
    <w:rsid w:val="008A5D91"/>
    <w:rsid w:val="008A5ECA"/>
    <w:rsid w:val="008A6703"/>
    <w:rsid w:val="008B1641"/>
    <w:rsid w:val="008B64D1"/>
    <w:rsid w:val="008C01D6"/>
    <w:rsid w:val="008D0D3A"/>
    <w:rsid w:val="008D1A34"/>
    <w:rsid w:val="008D3706"/>
    <w:rsid w:val="008D3F50"/>
    <w:rsid w:val="008D7A7A"/>
    <w:rsid w:val="008E2057"/>
    <w:rsid w:val="008E4A3A"/>
    <w:rsid w:val="008E6A79"/>
    <w:rsid w:val="008E6EDB"/>
    <w:rsid w:val="008E78BA"/>
    <w:rsid w:val="008F11C8"/>
    <w:rsid w:val="008F5D6B"/>
    <w:rsid w:val="00901341"/>
    <w:rsid w:val="00906047"/>
    <w:rsid w:val="00906A15"/>
    <w:rsid w:val="00907DAD"/>
    <w:rsid w:val="0092180D"/>
    <w:rsid w:val="00927EA9"/>
    <w:rsid w:val="00930DCC"/>
    <w:rsid w:val="00933DE5"/>
    <w:rsid w:val="009356FF"/>
    <w:rsid w:val="009378F4"/>
    <w:rsid w:val="00937C48"/>
    <w:rsid w:val="009418BF"/>
    <w:rsid w:val="00941B7C"/>
    <w:rsid w:val="009448FF"/>
    <w:rsid w:val="00946212"/>
    <w:rsid w:val="00951058"/>
    <w:rsid w:val="00952822"/>
    <w:rsid w:val="0095304B"/>
    <w:rsid w:val="00953AD4"/>
    <w:rsid w:val="00954305"/>
    <w:rsid w:val="00957D73"/>
    <w:rsid w:val="0096231F"/>
    <w:rsid w:val="00962B53"/>
    <w:rsid w:val="0096646B"/>
    <w:rsid w:val="00967B3E"/>
    <w:rsid w:val="009708D9"/>
    <w:rsid w:val="0097126D"/>
    <w:rsid w:val="0097237C"/>
    <w:rsid w:val="009749EA"/>
    <w:rsid w:val="00974D3D"/>
    <w:rsid w:val="00983676"/>
    <w:rsid w:val="00983954"/>
    <w:rsid w:val="00985685"/>
    <w:rsid w:val="00987F9D"/>
    <w:rsid w:val="009903F1"/>
    <w:rsid w:val="00992437"/>
    <w:rsid w:val="00993431"/>
    <w:rsid w:val="009A0078"/>
    <w:rsid w:val="009A5349"/>
    <w:rsid w:val="009B0D64"/>
    <w:rsid w:val="009B1B37"/>
    <w:rsid w:val="009B37E0"/>
    <w:rsid w:val="009C0485"/>
    <w:rsid w:val="009C10A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32FC"/>
    <w:rsid w:val="009F5018"/>
    <w:rsid w:val="009F6091"/>
    <w:rsid w:val="00A03948"/>
    <w:rsid w:val="00A055B8"/>
    <w:rsid w:val="00A058E7"/>
    <w:rsid w:val="00A11279"/>
    <w:rsid w:val="00A131C5"/>
    <w:rsid w:val="00A16D5D"/>
    <w:rsid w:val="00A21A25"/>
    <w:rsid w:val="00A21AD1"/>
    <w:rsid w:val="00A2457A"/>
    <w:rsid w:val="00A25699"/>
    <w:rsid w:val="00A315DC"/>
    <w:rsid w:val="00A33468"/>
    <w:rsid w:val="00A35FBA"/>
    <w:rsid w:val="00A37083"/>
    <w:rsid w:val="00A427C9"/>
    <w:rsid w:val="00A449F7"/>
    <w:rsid w:val="00A518C9"/>
    <w:rsid w:val="00A539FF"/>
    <w:rsid w:val="00A540D0"/>
    <w:rsid w:val="00A60EE4"/>
    <w:rsid w:val="00A617EB"/>
    <w:rsid w:val="00A636B0"/>
    <w:rsid w:val="00A67EC3"/>
    <w:rsid w:val="00A7027F"/>
    <w:rsid w:val="00A74B6C"/>
    <w:rsid w:val="00A77DFE"/>
    <w:rsid w:val="00A8055C"/>
    <w:rsid w:val="00A83A19"/>
    <w:rsid w:val="00A8576F"/>
    <w:rsid w:val="00A87DEB"/>
    <w:rsid w:val="00A90FA2"/>
    <w:rsid w:val="00A91284"/>
    <w:rsid w:val="00A922A2"/>
    <w:rsid w:val="00A93B50"/>
    <w:rsid w:val="00AA496E"/>
    <w:rsid w:val="00AA6254"/>
    <w:rsid w:val="00AA6D95"/>
    <w:rsid w:val="00AB10FC"/>
    <w:rsid w:val="00AB1890"/>
    <w:rsid w:val="00AB1EC2"/>
    <w:rsid w:val="00AC0F80"/>
    <w:rsid w:val="00AC303F"/>
    <w:rsid w:val="00AC5058"/>
    <w:rsid w:val="00AC5232"/>
    <w:rsid w:val="00AC5610"/>
    <w:rsid w:val="00AE6731"/>
    <w:rsid w:val="00AE6DB6"/>
    <w:rsid w:val="00AE7A72"/>
    <w:rsid w:val="00AF2DCE"/>
    <w:rsid w:val="00AF3F4A"/>
    <w:rsid w:val="00AF4F39"/>
    <w:rsid w:val="00AF67BE"/>
    <w:rsid w:val="00AF72C8"/>
    <w:rsid w:val="00B05185"/>
    <w:rsid w:val="00B12104"/>
    <w:rsid w:val="00B2193E"/>
    <w:rsid w:val="00B21D7B"/>
    <w:rsid w:val="00B22365"/>
    <w:rsid w:val="00B235DF"/>
    <w:rsid w:val="00B267E4"/>
    <w:rsid w:val="00B26C59"/>
    <w:rsid w:val="00B32802"/>
    <w:rsid w:val="00B341D7"/>
    <w:rsid w:val="00B408F9"/>
    <w:rsid w:val="00B43027"/>
    <w:rsid w:val="00B56029"/>
    <w:rsid w:val="00B616CA"/>
    <w:rsid w:val="00B646FE"/>
    <w:rsid w:val="00B64AD8"/>
    <w:rsid w:val="00B70089"/>
    <w:rsid w:val="00B71721"/>
    <w:rsid w:val="00B73263"/>
    <w:rsid w:val="00B74A21"/>
    <w:rsid w:val="00B77252"/>
    <w:rsid w:val="00B77580"/>
    <w:rsid w:val="00B8320D"/>
    <w:rsid w:val="00B87D8C"/>
    <w:rsid w:val="00B90D93"/>
    <w:rsid w:val="00B92586"/>
    <w:rsid w:val="00B9258F"/>
    <w:rsid w:val="00B94CCB"/>
    <w:rsid w:val="00B96C7D"/>
    <w:rsid w:val="00BA3332"/>
    <w:rsid w:val="00BB33AD"/>
    <w:rsid w:val="00BC135E"/>
    <w:rsid w:val="00BC2E5C"/>
    <w:rsid w:val="00BC323A"/>
    <w:rsid w:val="00BD1328"/>
    <w:rsid w:val="00BD13CA"/>
    <w:rsid w:val="00BD603B"/>
    <w:rsid w:val="00BD6D3A"/>
    <w:rsid w:val="00BE3BA7"/>
    <w:rsid w:val="00BF1561"/>
    <w:rsid w:val="00BF1815"/>
    <w:rsid w:val="00BF1F1A"/>
    <w:rsid w:val="00BF2953"/>
    <w:rsid w:val="00BF2D11"/>
    <w:rsid w:val="00BF3F38"/>
    <w:rsid w:val="00BF565C"/>
    <w:rsid w:val="00BF6E83"/>
    <w:rsid w:val="00C053C2"/>
    <w:rsid w:val="00C076B2"/>
    <w:rsid w:val="00C12EB9"/>
    <w:rsid w:val="00C16973"/>
    <w:rsid w:val="00C21730"/>
    <w:rsid w:val="00C244CF"/>
    <w:rsid w:val="00C25804"/>
    <w:rsid w:val="00C263A4"/>
    <w:rsid w:val="00C30D85"/>
    <w:rsid w:val="00C40F85"/>
    <w:rsid w:val="00C43AD9"/>
    <w:rsid w:val="00C460DA"/>
    <w:rsid w:val="00C46F1B"/>
    <w:rsid w:val="00C47205"/>
    <w:rsid w:val="00C4749F"/>
    <w:rsid w:val="00C54B48"/>
    <w:rsid w:val="00C6098F"/>
    <w:rsid w:val="00C62DB5"/>
    <w:rsid w:val="00C630BF"/>
    <w:rsid w:val="00C663E0"/>
    <w:rsid w:val="00C66EBB"/>
    <w:rsid w:val="00C67675"/>
    <w:rsid w:val="00C72B67"/>
    <w:rsid w:val="00C74FBA"/>
    <w:rsid w:val="00C77D54"/>
    <w:rsid w:val="00C8112C"/>
    <w:rsid w:val="00C81A9A"/>
    <w:rsid w:val="00C84C22"/>
    <w:rsid w:val="00C96F62"/>
    <w:rsid w:val="00C9735F"/>
    <w:rsid w:val="00C97EB9"/>
    <w:rsid w:val="00CB05AD"/>
    <w:rsid w:val="00CB2565"/>
    <w:rsid w:val="00CB2F96"/>
    <w:rsid w:val="00CB5FCA"/>
    <w:rsid w:val="00CB612C"/>
    <w:rsid w:val="00CC0A2C"/>
    <w:rsid w:val="00CC4938"/>
    <w:rsid w:val="00CD1771"/>
    <w:rsid w:val="00CE37EB"/>
    <w:rsid w:val="00CE43C6"/>
    <w:rsid w:val="00CF0088"/>
    <w:rsid w:val="00CF25AB"/>
    <w:rsid w:val="00CF5ACB"/>
    <w:rsid w:val="00CF7A70"/>
    <w:rsid w:val="00D01FBD"/>
    <w:rsid w:val="00D11609"/>
    <w:rsid w:val="00D200FE"/>
    <w:rsid w:val="00D2084E"/>
    <w:rsid w:val="00D22A3E"/>
    <w:rsid w:val="00D2384D"/>
    <w:rsid w:val="00D23977"/>
    <w:rsid w:val="00D25BD4"/>
    <w:rsid w:val="00D31F20"/>
    <w:rsid w:val="00D35588"/>
    <w:rsid w:val="00D36FC3"/>
    <w:rsid w:val="00D44950"/>
    <w:rsid w:val="00D45C96"/>
    <w:rsid w:val="00D45DB9"/>
    <w:rsid w:val="00D57560"/>
    <w:rsid w:val="00D66A81"/>
    <w:rsid w:val="00D72590"/>
    <w:rsid w:val="00D812D8"/>
    <w:rsid w:val="00D83660"/>
    <w:rsid w:val="00D83BA0"/>
    <w:rsid w:val="00D91A44"/>
    <w:rsid w:val="00D929E6"/>
    <w:rsid w:val="00D9666D"/>
    <w:rsid w:val="00D97009"/>
    <w:rsid w:val="00DA062A"/>
    <w:rsid w:val="00DA087E"/>
    <w:rsid w:val="00DA0C6D"/>
    <w:rsid w:val="00DA0E68"/>
    <w:rsid w:val="00DA7324"/>
    <w:rsid w:val="00DA7C53"/>
    <w:rsid w:val="00DB50AA"/>
    <w:rsid w:val="00DB592D"/>
    <w:rsid w:val="00DC3B28"/>
    <w:rsid w:val="00DC584D"/>
    <w:rsid w:val="00DC60ED"/>
    <w:rsid w:val="00DD0986"/>
    <w:rsid w:val="00DD1A21"/>
    <w:rsid w:val="00DD23FD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11D6"/>
    <w:rsid w:val="00E03223"/>
    <w:rsid w:val="00E043A0"/>
    <w:rsid w:val="00E10F30"/>
    <w:rsid w:val="00E11C0E"/>
    <w:rsid w:val="00E121C8"/>
    <w:rsid w:val="00E14AD2"/>
    <w:rsid w:val="00E244B0"/>
    <w:rsid w:val="00E245CA"/>
    <w:rsid w:val="00E246FA"/>
    <w:rsid w:val="00E24911"/>
    <w:rsid w:val="00E24F30"/>
    <w:rsid w:val="00E25044"/>
    <w:rsid w:val="00E263B5"/>
    <w:rsid w:val="00E271AA"/>
    <w:rsid w:val="00E32A4D"/>
    <w:rsid w:val="00E35372"/>
    <w:rsid w:val="00E354B6"/>
    <w:rsid w:val="00E35CA7"/>
    <w:rsid w:val="00E3719F"/>
    <w:rsid w:val="00E37DD5"/>
    <w:rsid w:val="00E40B87"/>
    <w:rsid w:val="00E43A41"/>
    <w:rsid w:val="00E45C0E"/>
    <w:rsid w:val="00E60BA7"/>
    <w:rsid w:val="00E65487"/>
    <w:rsid w:val="00E7269A"/>
    <w:rsid w:val="00E74268"/>
    <w:rsid w:val="00E76CB6"/>
    <w:rsid w:val="00E8323D"/>
    <w:rsid w:val="00E86A28"/>
    <w:rsid w:val="00E91983"/>
    <w:rsid w:val="00E92057"/>
    <w:rsid w:val="00E92B00"/>
    <w:rsid w:val="00E948CF"/>
    <w:rsid w:val="00E968E7"/>
    <w:rsid w:val="00E97A06"/>
    <w:rsid w:val="00EA2A76"/>
    <w:rsid w:val="00EA5504"/>
    <w:rsid w:val="00EA6AA3"/>
    <w:rsid w:val="00EA7943"/>
    <w:rsid w:val="00EB0E8B"/>
    <w:rsid w:val="00EB23F4"/>
    <w:rsid w:val="00EB4A8F"/>
    <w:rsid w:val="00EB4BAD"/>
    <w:rsid w:val="00EB5236"/>
    <w:rsid w:val="00EB6382"/>
    <w:rsid w:val="00EC062E"/>
    <w:rsid w:val="00EC1090"/>
    <w:rsid w:val="00EC179C"/>
    <w:rsid w:val="00EC200F"/>
    <w:rsid w:val="00EC228B"/>
    <w:rsid w:val="00ED10CB"/>
    <w:rsid w:val="00ED2DC9"/>
    <w:rsid w:val="00ED4BDA"/>
    <w:rsid w:val="00ED55FD"/>
    <w:rsid w:val="00EE1DC3"/>
    <w:rsid w:val="00EE2D7B"/>
    <w:rsid w:val="00EE4D2D"/>
    <w:rsid w:val="00EE7EA3"/>
    <w:rsid w:val="00EF28F6"/>
    <w:rsid w:val="00EF3C01"/>
    <w:rsid w:val="00F02A6C"/>
    <w:rsid w:val="00F04390"/>
    <w:rsid w:val="00F05698"/>
    <w:rsid w:val="00F11DE2"/>
    <w:rsid w:val="00F131C9"/>
    <w:rsid w:val="00F1467B"/>
    <w:rsid w:val="00F1667F"/>
    <w:rsid w:val="00F242A1"/>
    <w:rsid w:val="00F24585"/>
    <w:rsid w:val="00F2702E"/>
    <w:rsid w:val="00F335DC"/>
    <w:rsid w:val="00F33CBF"/>
    <w:rsid w:val="00F351C3"/>
    <w:rsid w:val="00F3657C"/>
    <w:rsid w:val="00F40298"/>
    <w:rsid w:val="00F4406F"/>
    <w:rsid w:val="00F44D5B"/>
    <w:rsid w:val="00F44DB3"/>
    <w:rsid w:val="00F50572"/>
    <w:rsid w:val="00F51A1E"/>
    <w:rsid w:val="00F540DC"/>
    <w:rsid w:val="00F543A6"/>
    <w:rsid w:val="00F552C6"/>
    <w:rsid w:val="00F56FE5"/>
    <w:rsid w:val="00F62B5B"/>
    <w:rsid w:val="00F630B3"/>
    <w:rsid w:val="00F6506D"/>
    <w:rsid w:val="00F67F47"/>
    <w:rsid w:val="00F70CED"/>
    <w:rsid w:val="00F72B15"/>
    <w:rsid w:val="00F732D8"/>
    <w:rsid w:val="00F7777D"/>
    <w:rsid w:val="00F86B01"/>
    <w:rsid w:val="00F91C01"/>
    <w:rsid w:val="00F92E41"/>
    <w:rsid w:val="00F94E67"/>
    <w:rsid w:val="00FA0BAE"/>
    <w:rsid w:val="00FA1AA7"/>
    <w:rsid w:val="00FA3623"/>
    <w:rsid w:val="00FA4C6B"/>
    <w:rsid w:val="00FA4D00"/>
    <w:rsid w:val="00FB76BA"/>
    <w:rsid w:val="00FC216B"/>
    <w:rsid w:val="00FC22F1"/>
    <w:rsid w:val="00FC2329"/>
    <w:rsid w:val="00FC41E5"/>
    <w:rsid w:val="00FC5AE7"/>
    <w:rsid w:val="00FC63ED"/>
    <w:rsid w:val="00FD2EBC"/>
    <w:rsid w:val="00FD3786"/>
    <w:rsid w:val="00FD5AB8"/>
    <w:rsid w:val="00FD79F6"/>
    <w:rsid w:val="00FE08E0"/>
    <w:rsid w:val="00FE11BC"/>
    <w:rsid w:val="00FE6CE6"/>
    <w:rsid w:val="00FF0506"/>
    <w:rsid w:val="00FF36CC"/>
    <w:rsid w:val="00FF6F39"/>
    <w:rsid w:val="00FF70A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7FE67"/>
  <w15:docId w15:val="{9517DE27-ACB9-445E-B043-250B1D01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4B4EF3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34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E60BA7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EC22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semiHidden/>
    <w:unhideWhenUsed/>
    <w:rsid w:val="00741C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nisaarlandde.sharepoint.com/UdSVorlagen/Dokumentvorlagen%20-%20Word/2020-UdS-Dokument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425C5F12BE4CB18CC5A6CF46C90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9CAD4-1C69-4EF3-A56B-BBB9E69091B3}"/>
      </w:docPartPr>
      <w:docPartBody>
        <w:p w:rsidR="005A4E6A" w:rsidRDefault="005A4E6A" w:rsidP="005A4E6A">
          <w:pPr>
            <w:pStyle w:val="93425C5F12BE4CB18CC5A6CF46C90ED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7EC20EDC0F465B828F167B02527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2710D-4BA2-4F7B-9634-4F708CA7E4D8}"/>
      </w:docPartPr>
      <w:docPartBody>
        <w:p w:rsidR="008D5DD3" w:rsidRDefault="008D5DD3" w:rsidP="008D5DD3">
          <w:pPr>
            <w:pStyle w:val="A37EC20EDC0F465B828F167B0252758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6A"/>
    <w:rsid w:val="002768D0"/>
    <w:rsid w:val="00416976"/>
    <w:rsid w:val="0050552F"/>
    <w:rsid w:val="00582B80"/>
    <w:rsid w:val="005A4E6A"/>
    <w:rsid w:val="006075BC"/>
    <w:rsid w:val="007B4333"/>
    <w:rsid w:val="008D5DD3"/>
    <w:rsid w:val="00957D73"/>
    <w:rsid w:val="00A055B8"/>
    <w:rsid w:val="00A449F7"/>
    <w:rsid w:val="00B74A21"/>
    <w:rsid w:val="00BF2953"/>
    <w:rsid w:val="00DC459E"/>
    <w:rsid w:val="00F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459E"/>
  </w:style>
  <w:style w:type="paragraph" w:customStyle="1" w:styleId="A37EC20EDC0F465B828F167B0252758D">
    <w:name w:val="A37EC20EDC0F465B828F167B0252758D"/>
    <w:rsid w:val="008D5DD3"/>
  </w:style>
  <w:style w:type="paragraph" w:customStyle="1" w:styleId="93425C5F12BE4CB18CC5A6CF46C90ED0">
    <w:name w:val="93425C5F12BE4CB18CC5A6CF46C90ED0"/>
    <w:rsid w:val="005A4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c0ef-e4bc-4d0c-af9f-12f53c1de47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5AFB6F78EDD458C48350CB04D07C1" ma:contentTypeVersion="11" ma:contentTypeDescription="Ein neues Dokument erstellen." ma:contentTypeScope="" ma:versionID="c02671b3d5a98b63cf9bf9db5d371510">
  <xsd:schema xmlns:xsd="http://www.w3.org/2001/XMLSchema" xmlns:xs="http://www.w3.org/2001/XMLSchema" xmlns:p="http://schemas.microsoft.com/office/2006/metadata/properties" xmlns:ns2="66cdc0ef-e4bc-4d0c-af9f-12f53c1de477" targetNamespace="http://schemas.microsoft.com/office/2006/metadata/properties" ma:root="true" ma:fieldsID="06932438be26cdd965e10db3dbb19eea" ns2:_="">
    <xsd:import namespace="66cdc0ef-e4bc-4d0c-af9f-12f53c1de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c0ef-e4bc-4d0c-af9f-12f53c1d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F193A-EAB0-415F-8402-8989AB3E7049}">
  <ds:schemaRefs>
    <ds:schemaRef ds:uri="http://schemas.openxmlformats.org/package/2006/metadata/core-properties"/>
    <ds:schemaRef ds:uri="http://purl.org/dc/terms/"/>
    <ds:schemaRef ds:uri="66cdc0ef-e4bc-4d0c-af9f-12f53c1de477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8DE5E09-B2AC-45BA-8B4C-24BC7382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dc0ef-e4bc-4d0c-af9f-12f53c1de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01EF9-861F-409D-8FFB-A0743522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936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Helena Simon</dc:creator>
  <cp:keywords/>
  <dc:description/>
  <cp:lastModifiedBy>Saskia Schneider</cp:lastModifiedBy>
  <cp:revision>230</cp:revision>
  <cp:lastPrinted>2025-07-11T06:21:00Z</cp:lastPrinted>
  <dcterms:created xsi:type="dcterms:W3CDTF">2025-04-03T13:48:00Z</dcterms:created>
  <dcterms:modified xsi:type="dcterms:W3CDTF">2025-08-22T05:57:00Z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0x0101009525AFB6F78EDD458C48350CB04D07C1</vt:lpwstr>
  </property>
  <property fmtid="{D5CDD505-2E9C-101B-9397-08002B2CF9AE}" pid="3" name="UdS_Organisation">
    <vt:lpwstr/>
  </property>
  <property fmtid="{D5CDD505-2E9C-101B-9397-08002B2CF9AE}" pid="4" name="UdS_Zielgruppen">
    <vt:lpwstr/>
  </property>
  <property fmtid="{D5CDD505-2E9C-101B-9397-08002B2CF9AE}" pid="5" name="UdS_Themen">
    <vt:lpwstr/>
  </property>
  <property fmtid="{D5CDD505-2E9C-101B-9397-08002B2CF9AE}" pid="6" name="UdS_Dokumententyp">
    <vt:lpwstr/>
  </property>
  <property fmtid="{D5CDD505-2E9C-101B-9397-08002B2CF9AE}" pid="7" name="UdS_Standorte">
    <vt:lpwstr/>
  </property>
  <property fmtid="{D5CDD505-2E9C-101B-9397-08002B2CF9AE}" pid="8" name="MediaServiceImageTags">
    <vt:lpwstr/>
  </property>
</Properties>
</file>