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75137" w14:textId="77777777" w:rsidR="00B2193E" w:rsidRPr="00F40298" w:rsidRDefault="00B2193E" w:rsidP="00B2193E">
      <w:pPr>
        <w:pStyle w:val="UdS-Headline2"/>
        <w:jc w:val="center"/>
        <w:rPr>
          <w:rFonts w:ascii="Arial" w:hAnsi="Arial" w:cs="Arial"/>
          <w:b/>
          <w:bCs/>
          <w:sz w:val="32"/>
        </w:rPr>
      </w:pPr>
      <w:r w:rsidRPr="00F40298">
        <w:rPr>
          <w:rFonts w:ascii="Arial" w:hAnsi="Arial" w:cs="Arial"/>
          <w:b/>
          <w:bCs/>
          <w:sz w:val="32"/>
        </w:rPr>
        <w:t xml:space="preserve">Homburger Forschungsförderprogramm der Medizinischen </w:t>
      </w:r>
      <w:r w:rsidRPr="00F40298">
        <w:rPr>
          <w:rFonts w:ascii="Arial" w:hAnsi="Arial" w:cs="Arial"/>
          <w:b/>
          <w:bCs/>
          <w:sz w:val="32"/>
        </w:rPr>
        <w:br/>
        <w:t>Fakultät der Universität des Saarlandes</w:t>
      </w:r>
    </w:p>
    <w:p w14:paraId="2613A351" w14:textId="77777777" w:rsidR="00B2193E" w:rsidRPr="00F40298" w:rsidRDefault="00B2193E" w:rsidP="00B2193E">
      <w:pPr>
        <w:rPr>
          <w:rFonts w:ascii="Arial" w:hAnsi="Arial" w:cs="Arial"/>
        </w:rPr>
      </w:pPr>
    </w:p>
    <w:p w14:paraId="5A6D2979" w14:textId="61F61D6C" w:rsidR="00B2193E" w:rsidRPr="00D466D0" w:rsidRDefault="00B2193E" w:rsidP="00B2193E">
      <w:pPr>
        <w:pStyle w:val="UdS-Bulletpoint1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proofErr w:type="spellStart"/>
      <w:r w:rsidRPr="00D466D0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Förderperiode</w:t>
      </w:r>
      <w:proofErr w:type="spellEnd"/>
      <w:r w:rsidRPr="00D466D0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 xml:space="preserve"> 202</w:t>
      </w:r>
      <w:r w:rsidR="00BA49F3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7</w:t>
      </w:r>
    </w:p>
    <w:p w14:paraId="7A780352" w14:textId="77777777" w:rsidR="00F27A0A" w:rsidRPr="00D466D0" w:rsidRDefault="006103E5" w:rsidP="004D39E1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D466D0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HOMFOR-</w:t>
      </w:r>
      <w:proofErr w:type="spellStart"/>
      <w:r w:rsidR="005528F2" w:rsidRPr="00D466D0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Exzellent</w:t>
      </w:r>
      <w:proofErr w:type="spellEnd"/>
    </w:p>
    <w:p w14:paraId="337EA3E3" w14:textId="77777777" w:rsidR="00F27A0A" w:rsidRPr="00D466D0" w:rsidRDefault="00F27A0A" w:rsidP="004D39E1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</w:p>
    <w:p w14:paraId="28D35EF7" w14:textId="06CFAAC3" w:rsidR="00F91E1E" w:rsidRPr="00090843" w:rsidRDefault="00F91E1E" w:rsidP="00F91E1E">
      <w:pPr>
        <w:rPr>
          <w:rFonts w:ascii="Arial" w:hAnsi="Arial" w:cs="Arial"/>
          <w:i/>
          <w:iCs/>
          <w:lang w:val="en-GB"/>
        </w:rPr>
      </w:pPr>
      <w:r w:rsidRPr="00F95300">
        <w:rPr>
          <w:rFonts w:ascii="Arial" w:hAnsi="Arial" w:cs="Arial"/>
          <w:b/>
          <w:bCs/>
          <w:i/>
          <w:iCs/>
          <w:szCs w:val="22"/>
          <w:lang w:val="en-GB"/>
        </w:rPr>
        <w:t>Important Notes</w:t>
      </w:r>
      <w:r>
        <w:rPr>
          <w:rFonts w:ascii="Arial" w:hAnsi="Arial" w:cs="Arial"/>
          <w:b/>
          <w:bCs/>
          <w:i/>
          <w:iCs/>
          <w:szCs w:val="22"/>
          <w:lang w:val="en-GB"/>
        </w:rPr>
        <w:t>:</w:t>
      </w:r>
      <w:r w:rsidRPr="00F95300">
        <w:rPr>
          <w:rFonts w:ascii="Arial" w:hAnsi="Arial" w:cs="Arial"/>
          <w:b/>
          <w:bCs/>
          <w:i/>
          <w:iCs/>
          <w:szCs w:val="22"/>
          <w:lang w:val="en-GB"/>
        </w:rPr>
        <w:br/>
      </w:r>
      <w:r w:rsidR="00F57E37" w:rsidRPr="00F57E37">
        <w:rPr>
          <w:rFonts w:ascii="Arial" w:hAnsi="Arial" w:cs="Arial"/>
          <w:i/>
          <w:iCs/>
          <w:lang w:val="en-GB"/>
        </w:rPr>
        <w:t>At the end of their HOMFOR-</w:t>
      </w:r>
      <w:proofErr w:type="spellStart"/>
      <w:r w:rsidR="00F57E37" w:rsidRPr="00F57E37">
        <w:rPr>
          <w:rFonts w:ascii="Arial" w:hAnsi="Arial" w:cs="Arial"/>
          <w:i/>
          <w:iCs/>
          <w:lang w:val="en-GB"/>
        </w:rPr>
        <w:t>Nachwuchs</w:t>
      </w:r>
      <w:proofErr w:type="spellEnd"/>
      <w:r w:rsidR="00F57E37" w:rsidRPr="00F57E37">
        <w:rPr>
          <w:rFonts w:ascii="Arial" w:hAnsi="Arial" w:cs="Arial"/>
          <w:i/>
          <w:iCs/>
          <w:lang w:val="en-GB"/>
        </w:rPr>
        <w:t xml:space="preserve"> project—</w:t>
      </w:r>
      <w:r w:rsidR="00D144E9">
        <w:rPr>
          <w:rFonts w:ascii="Arial" w:hAnsi="Arial" w:cs="Arial"/>
          <w:i/>
          <w:iCs/>
          <w:lang w:val="en-GB"/>
        </w:rPr>
        <w:t xml:space="preserve"> </w:t>
      </w:r>
      <w:r w:rsidR="00F57E37" w:rsidRPr="00F57E37">
        <w:rPr>
          <w:rFonts w:ascii="Arial" w:hAnsi="Arial" w:cs="Arial"/>
          <w:i/>
          <w:iCs/>
          <w:lang w:val="en-GB"/>
        </w:rPr>
        <w:t>or within a maximum of one year afterward</w:t>
      </w:r>
      <w:r w:rsidR="00D144E9">
        <w:rPr>
          <w:rFonts w:ascii="Arial" w:hAnsi="Arial" w:cs="Arial"/>
          <w:i/>
          <w:iCs/>
          <w:lang w:val="en-GB"/>
        </w:rPr>
        <w:t>s</w:t>
      </w:r>
      <w:r w:rsidR="00D144E9" w:rsidRPr="00F57E37">
        <w:rPr>
          <w:rFonts w:ascii="Arial" w:hAnsi="Arial" w:cs="Arial"/>
          <w:i/>
          <w:iCs/>
          <w:lang w:val="en-GB"/>
        </w:rPr>
        <w:t>—</w:t>
      </w:r>
      <w:r w:rsidR="00F57E37" w:rsidRPr="00F57E37">
        <w:rPr>
          <w:rFonts w:ascii="Arial" w:hAnsi="Arial" w:cs="Arial"/>
          <w:i/>
          <w:iCs/>
          <w:lang w:val="en-GB"/>
        </w:rPr>
        <w:t>early-career researchers may submit a separate application for HOMFOR-</w:t>
      </w:r>
      <w:proofErr w:type="spellStart"/>
      <w:r w:rsidR="00F57E37" w:rsidRPr="00F57E37">
        <w:rPr>
          <w:rFonts w:ascii="Arial" w:hAnsi="Arial" w:cs="Arial"/>
          <w:i/>
          <w:iCs/>
          <w:lang w:val="en-GB"/>
        </w:rPr>
        <w:t>Exzellent</w:t>
      </w:r>
      <w:proofErr w:type="spellEnd"/>
      <w:r w:rsidR="00F57E37" w:rsidRPr="00F57E37">
        <w:rPr>
          <w:rFonts w:ascii="Arial" w:hAnsi="Arial" w:cs="Arial"/>
          <w:i/>
          <w:iCs/>
          <w:lang w:val="en-GB"/>
        </w:rPr>
        <w:t xml:space="preserve"> funding. </w:t>
      </w:r>
      <w:r w:rsidRPr="00AC018E">
        <w:rPr>
          <w:rFonts w:ascii="Arial" w:hAnsi="Arial" w:cs="Arial"/>
          <w:i/>
          <w:iCs/>
          <w:lang w:val="en-GB"/>
        </w:rPr>
        <w:t xml:space="preserve">The funding period is </w:t>
      </w:r>
      <w:r w:rsidR="00D466D0" w:rsidRPr="00AC018E">
        <w:rPr>
          <w:rFonts w:ascii="Arial" w:hAnsi="Arial" w:cs="Arial"/>
          <w:i/>
          <w:iCs/>
          <w:lang w:val="en-GB"/>
        </w:rPr>
        <w:t>three</w:t>
      </w:r>
      <w:r w:rsidRPr="00AC018E">
        <w:rPr>
          <w:rFonts w:ascii="Arial" w:hAnsi="Arial" w:cs="Arial"/>
          <w:i/>
          <w:iCs/>
          <w:lang w:val="en-GB"/>
        </w:rPr>
        <w:t xml:space="preserve"> year</w:t>
      </w:r>
      <w:r w:rsidR="00D466D0" w:rsidRPr="00AC018E">
        <w:rPr>
          <w:rFonts w:ascii="Arial" w:hAnsi="Arial" w:cs="Arial"/>
          <w:i/>
          <w:iCs/>
          <w:lang w:val="en-GB"/>
        </w:rPr>
        <w:t>s</w:t>
      </w:r>
      <w:r w:rsidRPr="00AC018E">
        <w:rPr>
          <w:rFonts w:ascii="Arial" w:hAnsi="Arial" w:cs="Arial"/>
          <w:i/>
          <w:iCs/>
          <w:lang w:val="en-GB"/>
        </w:rPr>
        <w:t xml:space="preserve"> with a maximum of </w:t>
      </w:r>
      <w:r w:rsidR="00AC018E" w:rsidRPr="00AC018E">
        <w:rPr>
          <w:rFonts w:ascii="Arial" w:hAnsi="Arial" w:cs="Arial"/>
          <w:i/>
          <w:iCs/>
          <w:lang w:val="en-GB"/>
        </w:rPr>
        <w:t>37</w:t>
      </w:r>
      <w:r w:rsidRPr="00AC018E">
        <w:rPr>
          <w:rFonts w:ascii="Arial" w:hAnsi="Arial" w:cs="Arial"/>
          <w:i/>
          <w:iCs/>
          <w:lang w:val="en-GB"/>
        </w:rPr>
        <w:t>,</w:t>
      </w:r>
      <w:r w:rsidR="00AC018E" w:rsidRPr="00AC018E">
        <w:rPr>
          <w:rFonts w:ascii="Arial" w:hAnsi="Arial" w:cs="Arial"/>
          <w:i/>
          <w:iCs/>
          <w:lang w:val="en-GB"/>
        </w:rPr>
        <w:t>5</w:t>
      </w:r>
      <w:r w:rsidRPr="00AC018E">
        <w:rPr>
          <w:rFonts w:ascii="Arial" w:hAnsi="Arial" w:cs="Arial"/>
          <w:i/>
          <w:iCs/>
          <w:lang w:val="en-GB"/>
        </w:rPr>
        <w:t>00 € material costs.</w:t>
      </w:r>
    </w:p>
    <w:p w14:paraId="4FEEE5F9" w14:textId="540C5BF2" w:rsidR="00F91E1E" w:rsidRDefault="00F91E1E" w:rsidP="00F91E1E">
      <w:pPr>
        <w:rPr>
          <w:rFonts w:ascii="Arial" w:hAnsi="Arial" w:cs="Arial"/>
          <w:b/>
          <w:bCs/>
          <w:i/>
          <w:iCs/>
          <w:color w:val="1F497D" w:themeColor="text2"/>
          <w:szCs w:val="28"/>
          <w:lang w:val="en-GB"/>
        </w:rPr>
      </w:pPr>
      <w:r w:rsidRPr="00090843">
        <w:rPr>
          <w:rFonts w:ascii="Arial" w:hAnsi="Arial" w:cs="Arial"/>
          <w:i/>
          <w:iCs/>
          <w:lang w:val="en-GB"/>
        </w:rPr>
        <w:t xml:space="preserve">Please adhere to the </w:t>
      </w:r>
      <w:hyperlink r:id="rId11" w:history="1">
        <w:r w:rsidR="007914DB" w:rsidRPr="007914DB">
          <w:rPr>
            <w:rStyle w:val="Hyperlink"/>
            <w:rFonts w:ascii="Arial" w:hAnsi="Arial" w:cs="Arial"/>
            <w:i/>
            <w:iCs/>
            <w:lang w:val="en-GB"/>
          </w:rPr>
          <w:t>HOMFO</w:t>
        </w:r>
        <w:r w:rsidR="007914DB" w:rsidRPr="007914DB">
          <w:rPr>
            <w:rStyle w:val="Hyperlink"/>
            <w:rFonts w:ascii="Arial" w:hAnsi="Arial" w:cs="Arial"/>
            <w:i/>
            <w:iCs/>
            <w:lang w:val="en-GB"/>
          </w:rPr>
          <w:t>R guidelines</w:t>
        </w:r>
      </w:hyperlink>
      <w:r w:rsidR="007914DB">
        <w:rPr>
          <w:rFonts w:ascii="Arial" w:hAnsi="Arial" w:cs="Arial"/>
          <w:i/>
          <w:iCs/>
          <w:lang w:val="en-GB"/>
        </w:rPr>
        <w:t xml:space="preserve"> </w:t>
      </w:r>
      <w:r w:rsidRPr="00090843">
        <w:rPr>
          <w:rFonts w:ascii="Arial" w:hAnsi="Arial" w:cs="Arial"/>
          <w:i/>
          <w:iCs/>
          <w:lang w:val="en-GB"/>
        </w:rPr>
        <w:t xml:space="preserve">applicable to this application category when completing the form. </w:t>
      </w:r>
      <w:r w:rsidRPr="00090843">
        <w:rPr>
          <w:rFonts w:ascii="Arial" w:hAnsi="Arial" w:cs="Arial"/>
          <w:i/>
          <w:iCs/>
          <w:highlight w:val="yellow"/>
          <w:lang w:val="en-GB"/>
        </w:rPr>
        <w:br/>
      </w:r>
      <w:proofErr w:type="gramStart"/>
      <w:r w:rsidRPr="00090843">
        <w:rPr>
          <w:rFonts w:ascii="Arial" w:hAnsi="Arial" w:cs="Arial"/>
          <w:i/>
          <w:iCs/>
          <w:lang w:val="en-GB"/>
        </w:rPr>
        <w:t>With regard to</w:t>
      </w:r>
      <w:proofErr w:type="gramEnd"/>
      <w:r w:rsidRPr="00090843">
        <w:rPr>
          <w:rFonts w:ascii="Arial" w:hAnsi="Arial" w:cs="Arial"/>
          <w:i/>
          <w:iCs/>
          <w:lang w:val="en-GB"/>
        </w:rPr>
        <w:t xml:space="preserve"> the length of your application, please refer to the specified maximum character limits for each free-text field.</w:t>
      </w:r>
      <w:r w:rsidRPr="00090843">
        <w:rPr>
          <w:rFonts w:ascii="Arial" w:hAnsi="Arial" w:cs="Arial"/>
          <w:b/>
          <w:bCs/>
          <w:i/>
          <w:iCs/>
          <w:color w:val="1F497D" w:themeColor="text2"/>
          <w:szCs w:val="28"/>
          <w:lang w:val="en-GB"/>
        </w:rPr>
        <w:t xml:space="preserve"> </w:t>
      </w:r>
    </w:p>
    <w:p w14:paraId="12255A9A" w14:textId="69245FDE" w:rsidR="004D39E1" w:rsidRPr="00F27A0A" w:rsidRDefault="004D39E1" w:rsidP="00D144E9">
      <w:pPr>
        <w:pStyle w:val="UdS-Bulletpoint1"/>
        <w:numPr>
          <w:ilvl w:val="0"/>
          <w:numId w:val="0"/>
        </w:numPr>
        <w:spacing w:line="240" w:lineRule="auto"/>
        <w:ind w:left="284" w:hanging="284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F27A0A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br/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969"/>
      </w:tblGrid>
      <w:tr w:rsidR="004B4EF3" w:rsidRPr="00F40298" w14:paraId="5FC850C7" w14:textId="77777777" w:rsidTr="00FE08E0">
        <w:trPr>
          <w:trHeight w:val="5349"/>
        </w:trPr>
        <w:tc>
          <w:tcPr>
            <w:tcW w:w="8624" w:type="dxa"/>
          </w:tcPr>
          <w:p w14:paraId="2758C291" w14:textId="56CB4990" w:rsidR="008A6703" w:rsidRPr="00F40298" w:rsidRDefault="004B4EF3" w:rsidP="000D064A">
            <w:pPr>
              <w:spacing w:line="276" w:lineRule="auto"/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</w:pPr>
            <w:proofErr w:type="spellStart"/>
            <w:r w:rsidRPr="00F40298"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  <w:t>Applicant</w:t>
            </w:r>
            <w:proofErr w:type="spellEnd"/>
            <w:r w:rsidR="00790A46" w:rsidRPr="00F40298"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  <w:br/>
            </w:r>
          </w:p>
          <w:tbl>
            <w:tblPr>
              <w:tblStyle w:val="TabellemithellemGitternetz"/>
              <w:tblW w:w="839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5842"/>
            </w:tblGrid>
            <w:tr w:rsidR="00EC228B" w:rsidRPr="00F40298" w14:paraId="0D8D6C8F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4B88D584" w14:textId="303B6D18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Title:</w:t>
                  </w:r>
                </w:p>
              </w:tc>
              <w:tc>
                <w:tcPr>
                  <w:tcW w:w="5842" w:type="dxa"/>
                </w:tcPr>
                <w:p w14:paraId="5B740916" w14:textId="4F37EDC2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02716059"/>
                      <w:placeholder>
                        <w:docPart w:val="A2CA4FE003954A1EB118B4A57F96C563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6AD0EE6C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058A5C15" w14:textId="0FC1E9E7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First Name:                </w:t>
                  </w:r>
                  <w:r w:rsidRPr="00F4029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842" w:type="dxa"/>
                </w:tcPr>
                <w:p w14:paraId="27FB3299" w14:textId="301A44B5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332829768"/>
                      <w:placeholder>
                        <w:docPart w:val="91F731559AE74A74AC58249A10E7AF6F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0FB8A6B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6C579314" w14:textId="2F9CE938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Last Name:</w:t>
                  </w:r>
                  <w:r w:rsidRPr="00F40298">
                    <w:rPr>
                      <w:rFonts w:ascii="Arial" w:hAnsi="Arial" w:cs="Arial"/>
                    </w:rPr>
                    <w:t xml:space="preserve">                  </w:t>
                  </w:r>
                </w:p>
              </w:tc>
              <w:tc>
                <w:tcPr>
                  <w:tcW w:w="5842" w:type="dxa"/>
                </w:tcPr>
                <w:p w14:paraId="76B24B31" w14:textId="25102E77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307051608"/>
                      <w:placeholder>
                        <w:docPart w:val="C34389147F344FD09EB4CBC37AD0421E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1F14BE73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3CF9E8D6" w14:textId="1735C4BA" w:rsidR="00EC228B" w:rsidRPr="00F40298" w:rsidRDefault="0062481F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Address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of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6A1089" w:rsidRPr="00F40298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="00EC228B" w:rsidRPr="00F40298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EC228B" w:rsidRPr="00F40298">
                    <w:rPr>
                      <w:rFonts w:ascii="Arial" w:hAnsi="Arial" w:cs="Arial"/>
                    </w:rPr>
                    <w:t xml:space="preserve">               </w:t>
                  </w:r>
                </w:p>
              </w:tc>
              <w:tc>
                <w:tcPr>
                  <w:tcW w:w="5842" w:type="dxa"/>
                </w:tcPr>
                <w:p w14:paraId="1F16BCD4" w14:textId="77777777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018533303"/>
                      <w:placeholder>
                        <w:docPart w:val="736EE46A716A4BF492FE4F8F4C252756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  <w:p w14:paraId="5A663BE6" w14:textId="739929D1" w:rsidR="006A1089" w:rsidRPr="00F40298" w:rsidRDefault="006A1089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C228B" w:rsidRPr="00F40298" w14:paraId="2162C061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79DAF7B9" w14:textId="53639FEB" w:rsidR="00EC228B" w:rsidRPr="00F40298" w:rsidRDefault="00EC228B" w:rsidP="000D064A">
                  <w:pPr>
                    <w:tabs>
                      <w:tab w:val="left" w:pos="1452"/>
                    </w:tabs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Head </w:t>
                  </w: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of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 Department</w:t>
                  </w:r>
                  <w:r w:rsidR="008A6703" w:rsidRPr="00F40298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5842" w:type="dxa"/>
                </w:tcPr>
                <w:p w14:paraId="605E6C04" w14:textId="515F2419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00072619"/>
                      <w:placeholder>
                        <w:docPart w:val="358086F08C6B4436BBB7C312E5876B3D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A89684B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62D8EC87" w14:textId="0EF9F405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>Finanzstelle</w:t>
                  </w:r>
                  <w:proofErr w:type="spellEnd"/>
                  <w:r w:rsidR="008545FF"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of Head of Department</w:t>
                  </w:r>
                  <w:r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>:</w:t>
                  </w:r>
                  <w:r w:rsidRPr="00F40298">
                    <w:rPr>
                      <w:rFonts w:ascii="Arial" w:hAnsi="Arial" w:cs="Arial"/>
                      <w:lang w:val="en-GB"/>
                    </w:rPr>
                    <w:t xml:space="preserve">                </w:t>
                  </w:r>
                </w:p>
              </w:tc>
              <w:tc>
                <w:tcPr>
                  <w:tcW w:w="5842" w:type="dxa"/>
                </w:tcPr>
                <w:p w14:paraId="36F6F107" w14:textId="38C81A1E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660195497"/>
                      <w:placeholder>
                        <w:docPart w:val="BC58F60207024B26923D6342880FDCC7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115539CA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148C6810" w14:textId="745B255B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Phone </w:t>
                  </w: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number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:         </w:t>
                  </w:r>
                  <w:r w:rsidRPr="00F4029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842" w:type="dxa"/>
                </w:tcPr>
                <w:p w14:paraId="6980E81B" w14:textId="05166047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457301437"/>
                      <w:placeholder>
                        <w:docPart w:val="E7D2DC70C3F64053B64F72C20495826A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69D90B1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0D96B607" w14:textId="44D34EAD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E-Mail:</w:t>
                  </w:r>
                </w:p>
              </w:tc>
              <w:tc>
                <w:tcPr>
                  <w:tcW w:w="5842" w:type="dxa"/>
                </w:tcPr>
                <w:p w14:paraId="69D1F47F" w14:textId="3BB6F3DF" w:rsidR="00EC228B" w:rsidRPr="00F40298" w:rsidRDefault="008E252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729652113"/>
                      <w:placeholder>
                        <w:docPart w:val="3843E199D6D54651A814079BF555D10B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24A8715D" w14:textId="5ACC9C61" w:rsidR="004B4EF3" w:rsidRPr="00F40298" w:rsidRDefault="004B4EF3" w:rsidP="00D772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9" w:type="dxa"/>
          </w:tcPr>
          <w:p w14:paraId="50992C8D" w14:textId="77777777" w:rsidR="004B4EF3" w:rsidRPr="00F40298" w:rsidRDefault="004B4EF3" w:rsidP="00D77231">
            <w:pPr>
              <w:rPr>
                <w:rFonts w:ascii="Arial" w:hAnsi="Arial" w:cs="Arial"/>
              </w:rPr>
            </w:pPr>
          </w:p>
          <w:p w14:paraId="32C239FD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6A26327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C9B463E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01B3440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22888DCF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1857A3A2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44E1837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9A0BF66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3977B38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561F9E2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02878F09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495B083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D11D293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</w:tc>
      </w:tr>
    </w:tbl>
    <w:p w14:paraId="5D5984FE" w14:textId="4D858014" w:rsidR="00DD1A21" w:rsidRPr="003A5503" w:rsidRDefault="005665D5" w:rsidP="003A5503">
      <w:pPr>
        <w:pStyle w:val="UdS-Headline2"/>
        <w:rPr>
          <w:rFonts w:ascii="Arial" w:hAnsi="Arial" w:cs="Arial"/>
          <w:b/>
          <w:bCs/>
        </w:rPr>
      </w:pPr>
      <w:r w:rsidRPr="00F40298">
        <w:rPr>
          <w:rFonts w:ascii="Arial" w:hAnsi="Arial" w:cs="Arial"/>
          <w:b/>
          <w:bCs/>
        </w:rPr>
        <w:lastRenderedPageBreak/>
        <w:t xml:space="preserve">Title </w:t>
      </w:r>
      <w:proofErr w:type="spellStart"/>
      <w:r w:rsidRPr="00F40298">
        <w:rPr>
          <w:rFonts w:ascii="Arial" w:hAnsi="Arial" w:cs="Arial"/>
          <w:b/>
          <w:bCs/>
        </w:rPr>
        <w:t>of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application</w:t>
      </w:r>
      <w:proofErr w:type="spellEnd"/>
      <w:r w:rsidR="003A5503">
        <w:rPr>
          <w:rFonts w:ascii="Arial" w:hAnsi="Arial" w:cs="Arial"/>
          <w:b/>
          <w:bCs/>
        </w:rPr>
        <w:br/>
      </w:r>
      <w:r w:rsidR="00643821" w:rsidRPr="003A5503">
        <w:rPr>
          <w:rFonts w:ascii="Arial" w:hAnsi="Arial" w:cs="Arial"/>
          <w:color w:val="auto"/>
          <w:sz w:val="22"/>
          <w:szCs w:val="16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Klicken oder tippen Sie hier, um Text einzugeben (max. 200 Zeichen)."/>
              <w:maxLength w:val="200"/>
            </w:textInput>
          </w:ffData>
        </w:fldChar>
      </w:r>
      <w:bookmarkStart w:id="0" w:name="Text1"/>
      <w:r w:rsidR="00643821" w:rsidRPr="003A5503">
        <w:rPr>
          <w:rFonts w:ascii="Arial" w:hAnsi="Arial" w:cs="Arial"/>
          <w:color w:val="auto"/>
          <w:sz w:val="22"/>
          <w:szCs w:val="16"/>
          <w:highlight w:val="lightGray"/>
        </w:rPr>
        <w:instrText xml:space="preserve"> FORMTEXT </w:instrText>
      </w:r>
      <w:r w:rsidR="00643821" w:rsidRPr="003A5503">
        <w:rPr>
          <w:rFonts w:ascii="Arial" w:hAnsi="Arial" w:cs="Arial"/>
          <w:color w:val="auto"/>
          <w:sz w:val="22"/>
          <w:szCs w:val="16"/>
          <w:highlight w:val="lightGray"/>
        </w:rPr>
      </w:r>
      <w:r w:rsidR="00643821" w:rsidRPr="003A5503">
        <w:rPr>
          <w:rFonts w:ascii="Arial" w:hAnsi="Arial" w:cs="Arial"/>
          <w:color w:val="auto"/>
          <w:sz w:val="22"/>
          <w:szCs w:val="16"/>
          <w:highlight w:val="lightGray"/>
        </w:rPr>
        <w:fldChar w:fldCharType="separate"/>
      </w:r>
      <w:r w:rsidR="00643821" w:rsidRPr="003A5503">
        <w:rPr>
          <w:rFonts w:ascii="Arial" w:hAnsi="Arial" w:cs="Arial"/>
          <w:noProof/>
          <w:color w:val="auto"/>
          <w:sz w:val="22"/>
          <w:szCs w:val="16"/>
          <w:highlight w:val="lightGray"/>
        </w:rPr>
        <w:t>Klicken oder tippen Sie hier, um Text einzugeben (max. 200 Zeichen).</w:t>
      </w:r>
      <w:r w:rsidR="00643821" w:rsidRPr="003A5503">
        <w:rPr>
          <w:rFonts w:ascii="Arial" w:hAnsi="Arial" w:cs="Arial"/>
          <w:color w:val="auto"/>
          <w:sz w:val="22"/>
          <w:szCs w:val="16"/>
          <w:highlight w:val="lightGray"/>
        </w:rPr>
        <w:fldChar w:fldCharType="end"/>
      </w:r>
      <w:bookmarkEnd w:id="0"/>
    </w:p>
    <w:p w14:paraId="27A2FDCA" w14:textId="77777777" w:rsidR="001F5A2D" w:rsidRDefault="001F5A2D" w:rsidP="00DA7324">
      <w:pPr>
        <w:rPr>
          <w:rFonts w:ascii="Arial" w:hAnsi="Arial" w:cs="Arial"/>
        </w:rPr>
      </w:pPr>
    </w:p>
    <w:p w14:paraId="594D4225" w14:textId="2EDB65F2" w:rsidR="000C57C1" w:rsidRPr="00C8314C" w:rsidRDefault="000D064A" w:rsidP="00C8314C">
      <w:pPr>
        <w:rPr>
          <w:rFonts w:ascii="Arial" w:hAnsi="Arial" w:cs="Arial"/>
        </w:rPr>
      </w:pPr>
      <w:r w:rsidRPr="00F40298">
        <w:rPr>
          <w:rFonts w:ascii="Arial" w:hAnsi="Arial" w:cs="Arial"/>
        </w:rPr>
        <w:br/>
      </w:r>
      <w:r w:rsidR="00346DA9" w:rsidRPr="00F40298">
        <w:rPr>
          <w:rFonts w:ascii="Arial" w:hAnsi="Arial" w:cs="Arial"/>
          <w:b/>
          <w:bCs/>
          <w:color w:val="1F497D" w:themeColor="text2"/>
          <w:sz w:val="26"/>
          <w:szCs w:val="26"/>
        </w:rPr>
        <w:t>Keywords (max. 5)</w:t>
      </w:r>
      <w:r w:rsidR="00346DA9" w:rsidRPr="00F40298">
        <w:rPr>
          <w:rFonts w:ascii="Arial" w:hAnsi="Arial" w:cs="Arial"/>
          <w:b/>
          <w:bCs/>
          <w:color w:val="1F497D" w:themeColor="text2"/>
          <w:sz w:val="24"/>
          <w:szCs w:val="22"/>
        </w:rPr>
        <w:t xml:space="preserve"> </w:t>
      </w:r>
      <w:r w:rsidR="00346DA9" w:rsidRPr="00F40298">
        <w:rPr>
          <w:rFonts w:ascii="Arial" w:hAnsi="Arial" w:cs="Arial"/>
          <w:b/>
          <w:bCs/>
          <w:color w:val="1F497D" w:themeColor="text2"/>
          <w:sz w:val="24"/>
          <w:szCs w:val="22"/>
        </w:rPr>
        <w:br/>
      </w:r>
      <w:r w:rsidR="00DA7324" w:rsidRPr="00F40298">
        <w:rPr>
          <w:rFonts w:ascii="Arial" w:hAnsi="Arial" w:cs="Arial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Klicken oder tippen Sie hier, um Text einzugeben (max. 200 Zeichen)."/>
              <w:maxLength w:val="200"/>
            </w:textInput>
          </w:ffData>
        </w:fldChar>
      </w:r>
      <w:r w:rsidR="00DA7324" w:rsidRPr="00F40298">
        <w:rPr>
          <w:rFonts w:ascii="Arial" w:hAnsi="Arial" w:cs="Arial"/>
          <w:highlight w:val="lightGray"/>
        </w:rPr>
        <w:instrText xml:space="preserve"> FORMTEXT </w:instrText>
      </w:r>
      <w:r w:rsidR="00DA7324" w:rsidRPr="00F40298">
        <w:rPr>
          <w:rFonts w:ascii="Arial" w:hAnsi="Arial" w:cs="Arial"/>
          <w:highlight w:val="lightGray"/>
        </w:rPr>
      </w:r>
      <w:r w:rsidR="00DA7324" w:rsidRPr="00F40298">
        <w:rPr>
          <w:rFonts w:ascii="Arial" w:hAnsi="Arial" w:cs="Arial"/>
          <w:highlight w:val="lightGray"/>
        </w:rPr>
        <w:fldChar w:fldCharType="separate"/>
      </w:r>
      <w:r w:rsidR="00DA7324" w:rsidRPr="00F40298">
        <w:rPr>
          <w:rFonts w:ascii="Arial" w:hAnsi="Arial" w:cs="Arial"/>
          <w:noProof/>
          <w:highlight w:val="lightGray"/>
        </w:rPr>
        <w:t>Klicken oder tippen Sie hier, um Text einzugeben (max. 200 Zeichen).</w:t>
      </w:r>
      <w:r w:rsidR="00DA7324" w:rsidRPr="00F40298">
        <w:rPr>
          <w:rFonts w:ascii="Arial" w:hAnsi="Arial" w:cs="Arial"/>
          <w:highlight w:val="lightGray"/>
        </w:rPr>
        <w:fldChar w:fldCharType="end"/>
      </w:r>
      <w:r w:rsidR="00C8314C">
        <w:rPr>
          <w:rFonts w:ascii="Arial" w:hAnsi="Arial" w:cs="Arial"/>
        </w:rPr>
        <w:br/>
      </w:r>
      <w:r w:rsidR="00C8314C">
        <w:rPr>
          <w:rFonts w:ascii="Arial" w:hAnsi="Arial" w:cs="Arial"/>
        </w:rPr>
        <w:br/>
      </w:r>
      <w:r w:rsidR="00C8314C" w:rsidRPr="00C8314C">
        <w:rPr>
          <w:rFonts w:ascii="Arial" w:hAnsi="Arial" w:cs="Arial"/>
          <w:b/>
          <w:bCs/>
          <w:sz w:val="26"/>
          <w:szCs w:val="26"/>
        </w:rPr>
        <w:br/>
      </w:r>
      <w:proofErr w:type="spellStart"/>
      <w:r w:rsidR="000C57C1" w:rsidRPr="00C8314C">
        <w:rPr>
          <w:rFonts w:ascii="Arial" w:hAnsi="Arial" w:cs="Arial"/>
          <w:b/>
          <w:bCs/>
          <w:color w:val="1F497D" w:themeColor="text2"/>
          <w:sz w:val="26"/>
          <w:szCs w:val="26"/>
        </w:rPr>
        <w:t>Application</w:t>
      </w:r>
      <w:proofErr w:type="spellEnd"/>
      <w:r w:rsidR="000C57C1" w:rsidRPr="00C8314C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="000C57C1" w:rsidRPr="00C8314C">
        <w:rPr>
          <w:rFonts w:ascii="Arial" w:hAnsi="Arial" w:cs="Arial"/>
          <w:b/>
          <w:bCs/>
          <w:color w:val="1F497D" w:themeColor="text2"/>
          <w:sz w:val="26"/>
          <w:szCs w:val="26"/>
        </w:rPr>
        <w:t>requirements</w:t>
      </w:r>
      <w:proofErr w:type="spellEnd"/>
    </w:p>
    <w:p w14:paraId="15CA496B" w14:textId="2DED2B35" w:rsidR="000C57C1" w:rsidRPr="00F27A0A" w:rsidRDefault="00516F43" w:rsidP="000B7B0A">
      <w:pPr>
        <w:spacing w:before="0" w:after="0" w:line="278" w:lineRule="auto"/>
        <w:rPr>
          <w:rFonts w:ascii="Arial" w:hAnsi="Arial" w:cs="Arial"/>
        </w:rPr>
      </w:pPr>
      <w:bookmarkStart w:id="1" w:name="_Hlk195196362"/>
      <w:r w:rsidRPr="00F27A0A">
        <w:rPr>
          <w:rFonts w:ascii="Arial" w:hAnsi="Arial" w:cs="Arial"/>
          <w:b/>
          <w:bCs/>
        </w:rPr>
        <w:t xml:space="preserve">Title </w:t>
      </w:r>
      <w:proofErr w:type="spellStart"/>
      <w:r w:rsidRPr="00F27A0A">
        <w:rPr>
          <w:rFonts w:ascii="Arial" w:hAnsi="Arial" w:cs="Arial"/>
          <w:b/>
          <w:bCs/>
        </w:rPr>
        <w:t>of</w:t>
      </w:r>
      <w:proofErr w:type="spellEnd"/>
      <w:r w:rsidRPr="00F27A0A">
        <w:rPr>
          <w:rFonts w:ascii="Arial" w:hAnsi="Arial" w:cs="Arial"/>
          <w:b/>
          <w:bCs/>
        </w:rPr>
        <w:t xml:space="preserve"> </w:t>
      </w:r>
      <w:proofErr w:type="spellStart"/>
      <w:r w:rsidRPr="00F27A0A">
        <w:rPr>
          <w:rFonts w:ascii="Arial" w:hAnsi="Arial" w:cs="Arial"/>
          <w:b/>
          <w:bCs/>
        </w:rPr>
        <w:t>doctoral</w:t>
      </w:r>
      <w:proofErr w:type="spellEnd"/>
      <w:r w:rsidRPr="00F27A0A">
        <w:rPr>
          <w:rFonts w:ascii="Arial" w:hAnsi="Arial" w:cs="Arial"/>
          <w:b/>
          <w:bCs/>
        </w:rPr>
        <w:t xml:space="preserve"> </w:t>
      </w:r>
      <w:proofErr w:type="spellStart"/>
      <w:r w:rsidRPr="00F27A0A">
        <w:rPr>
          <w:rFonts w:ascii="Arial" w:hAnsi="Arial" w:cs="Arial"/>
          <w:b/>
          <w:bCs/>
        </w:rPr>
        <w:t>degree</w:t>
      </w:r>
      <w:proofErr w:type="spellEnd"/>
      <w:r w:rsidR="00076B5B" w:rsidRPr="00F27A0A">
        <w:rPr>
          <w:rFonts w:ascii="Arial" w:hAnsi="Arial" w:cs="Arial"/>
          <w:b/>
          <w:bCs/>
        </w:rPr>
        <w:t>:</w:t>
      </w:r>
      <w:r w:rsidR="000B7B0A" w:rsidRPr="00F27A0A">
        <w:rPr>
          <w:rFonts w:ascii="Arial" w:hAnsi="Arial" w:cs="Arial"/>
        </w:rPr>
        <w:t xml:space="preserve"> </w:t>
      </w:r>
      <w:r w:rsidR="00494148" w:rsidRPr="00F27A0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79867577"/>
          <w:placeholder>
            <w:docPart w:val="6884AA978CA946F3B5E755D3C1119CBF"/>
          </w:placeholder>
          <w:showingPlcHdr/>
          <w:text/>
        </w:sdtPr>
        <w:sdtEndPr/>
        <w:sdtContent>
          <w:r w:rsidR="000C57C1" w:rsidRPr="00F27A0A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</w:p>
    <w:p w14:paraId="24517F4D" w14:textId="77777777" w:rsidR="00494148" w:rsidRPr="00F27A0A" w:rsidRDefault="00494148" w:rsidP="000B7B0A">
      <w:pPr>
        <w:spacing w:before="0" w:after="0" w:line="278" w:lineRule="auto"/>
        <w:rPr>
          <w:rFonts w:ascii="Arial" w:hAnsi="Arial" w:cs="Arial"/>
        </w:rPr>
      </w:pPr>
    </w:p>
    <w:bookmarkEnd w:id="1"/>
    <w:p w14:paraId="4C479965" w14:textId="33030A74" w:rsidR="007A75D7" w:rsidRPr="00E32B7B" w:rsidRDefault="00F40298" w:rsidP="007A75D7">
      <w:pPr>
        <w:spacing w:after="0"/>
        <w:rPr>
          <w:rFonts w:ascii="Arial" w:hAnsi="Arial" w:cs="Arial"/>
          <w:b/>
          <w:bCs/>
        </w:rPr>
      </w:pPr>
      <w:r w:rsidRPr="00E32B7B">
        <w:rPr>
          <w:rFonts w:ascii="Arial" w:hAnsi="Arial" w:cs="Arial"/>
          <w:b/>
          <w:bCs/>
        </w:rPr>
        <w:t xml:space="preserve">Date </w:t>
      </w:r>
      <w:proofErr w:type="spellStart"/>
      <w:r w:rsidRPr="00E32B7B">
        <w:rPr>
          <w:rFonts w:ascii="Arial" w:hAnsi="Arial" w:cs="Arial"/>
          <w:b/>
          <w:bCs/>
        </w:rPr>
        <w:t>of</w:t>
      </w:r>
      <w:proofErr w:type="spellEnd"/>
      <w:r w:rsidRPr="00E32B7B">
        <w:rPr>
          <w:rFonts w:ascii="Arial" w:hAnsi="Arial" w:cs="Arial"/>
          <w:b/>
          <w:bCs/>
        </w:rPr>
        <w:t xml:space="preserve"> </w:t>
      </w:r>
      <w:proofErr w:type="spellStart"/>
      <w:r w:rsidR="007027C7" w:rsidRPr="00E32B7B">
        <w:rPr>
          <w:rFonts w:ascii="Arial" w:hAnsi="Arial" w:cs="Arial"/>
          <w:b/>
          <w:bCs/>
        </w:rPr>
        <w:t>a</w:t>
      </w:r>
      <w:r w:rsidRPr="00E32B7B">
        <w:rPr>
          <w:rFonts w:ascii="Arial" w:hAnsi="Arial" w:cs="Arial"/>
          <w:b/>
          <w:bCs/>
        </w:rPr>
        <w:t>warding</w:t>
      </w:r>
      <w:proofErr w:type="spellEnd"/>
      <w:r w:rsidRPr="00E32B7B">
        <w:rPr>
          <w:rFonts w:ascii="Arial" w:hAnsi="Arial" w:cs="Arial"/>
          <w:b/>
          <w:bCs/>
        </w:rPr>
        <w:t xml:space="preserve"> </w:t>
      </w:r>
      <w:proofErr w:type="spellStart"/>
      <w:r w:rsidRPr="00E32B7B">
        <w:rPr>
          <w:rFonts w:ascii="Arial" w:hAnsi="Arial" w:cs="Arial"/>
          <w:b/>
          <w:bCs/>
        </w:rPr>
        <w:t>of</w:t>
      </w:r>
      <w:proofErr w:type="spellEnd"/>
      <w:r w:rsidRPr="00E32B7B">
        <w:rPr>
          <w:rFonts w:ascii="Arial" w:hAnsi="Arial" w:cs="Arial"/>
          <w:b/>
          <w:bCs/>
        </w:rPr>
        <w:t xml:space="preserve"> </w:t>
      </w:r>
      <w:proofErr w:type="spellStart"/>
      <w:r w:rsidRPr="00E32B7B">
        <w:rPr>
          <w:rFonts w:ascii="Arial" w:hAnsi="Arial" w:cs="Arial"/>
          <w:b/>
          <w:bCs/>
        </w:rPr>
        <w:t>the</w:t>
      </w:r>
      <w:proofErr w:type="spellEnd"/>
      <w:r w:rsidRPr="00E32B7B">
        <w:rPr>
          <w:rFonts w:ascii="Arial" w:hAnsi="Arial" w:cs="Arial"/>
          <w:b/>
          <w:bCs/>
        </w:rPr>
        <w:t xml:space="preserve"> </w:t>
      </w:r>
      <w:proofErr w:type="spellStart"/>
      <w:r w:rsidRPr="00E32B7B">
        <w:rPr>
          <w:rFonts w:ascii="Arial" w:hAnsi="Arial" w:cs="Arial"/>
          <w:b/>
          <w:bCs/>
        </w:rPr>
        <w:t>doctoral</w:t>
      </w:r>
      <w:proofErr w:type="spellEnd"/>
      <w:r w:rsidRPr="00E32B7B">
        <w:rPr>
          <w:rFonts w:ascii="Arial" w:hAnsi="Arial" w:cs="Arial"/>
          <w:b/>
          <w:bCs/>
        </w:rPr>
        <w:t xml:space="preserve"> </w:t>
      </w:r>
      <w:proofErr w:type="spellStart"/>
      <w:r w:rsidRPr="00E32B7B">
        <w:rPr>
          <w:rFonts w:ascii="Arial" w:hAnsi="Arial" w:cs="Arial"/>
          <w:b/>
          <w:bCs/>
        </w:rPr>
        <w:t>degree</w:t>
      </w:r>
      <w:proofErr w:type="spellEnd"/>
      <w:r w:rsidR="008B29B3" w:rsidRPr="00E32B7B">
        <w:rPr>
          <w:rFonts w:ascii="Arial" w:hAnsi="Arial" w:cs="Arial"/>
          <w:b/>
          <w:bCs/>
        </w:rPr>
        <w:t>:</w:t>
      </w:r>
      <w:r w:rsidR="003A5503" w:rsidRPr="00E32B7B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  <w:lang w:val="en-GB"/>
          </w:rPr>
          <w:id w:val="189870976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D23FD" w:rsidRPr="00F40298">
            <w:rPr>
              <w:rStyle w:val="Platzhaltertext"/>
              <w:rFonts w:ascii="Arial" w:hAnsi="Arial" w:cs="Arial"/>
              <w:color w:val="auto"/>
              <w:highlight w:val="lightGray"/>
            </w:rPr>
            <w:t>Klicken oder tippen Sie, um ein Datum einzugeben.</w:t>
          </w:r>
        </w:sdtContent>
      </w:sdt>
    </w:p>
    <w:p w14:paraId="056C62BA" w14:textId="77777777" w:rsidR="007A75D7" w:rsidRPr="003A5503" w:rsidRDefault="007A75D7" w:rsidP="007A75D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463C42CB" w14:textId="6AB5368A" w:rsidR="000C57C1" w:rsidRPr="003A5503" w:rsidRDefault="00C54B48" w:rsidP="007A75D7">
      <w:pPr>
        <w:spacing w:after="0"/>
        <w:rPr>
          <w:rFonts w:ascii="Arial" w:hAnsi="Arial" w:cs="Arial"/>
          <w:color w:val="1F497D" w:themeColor="text2"/>
          <w:lang w:val="en-GB"/>
        </w:rPr>
      </w:pPr>
      <w:r w:rsidRPr="00E83570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br/>
      </w:r>
      <w:r w:rsidR="000C57C1" w:rsidRPr="007A75D7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Declarations</w:t>
      </w:r>
      <w:r w:rsidR="00A64D29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A64D29" w:rsidRPr="008C7D43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03F251B7" w14:textId="5A5F9728" w:rsidR="00E245CA" w:rsidRPr="00F40298" w:rsidRDefault="008E252D" w:rsidP="000C57C1">
      <w:pPr>
        <w:spacing w:line="360" w:lineRule="auto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3219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C1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certify that I have followed the rules of good scientific practice</w:t>
      </w:r>
      <w:r w:rsidR="00FA0BAE" w:rsidRPr="00F40298">
        <w:rPr>
          <w:rFonts w:ascii="Arial" w:hAnsi="Arial" w:cs="Arial"/>
          <w:lang w:val="en-GB"/>
        </w:rPr>
        <w:t>.</w:t>
      </w:r>
      <w:r w:rsidR="00E60BA7" w:rsidRPr="00F40298">
        <w:rPr>
          <w:rFonts w:ascii="Arial" w:hAnsi="Arial" w:cs="Arial"/>
          <w:lang w:val="en-GB"/>
        </w:rPr>
        <w:t xml:space="preserve"> </w:t>
      </w:r>
      <w:r w:rsidR="00BD13CA" w:rsidRPr="00F40298">
        <w:rPr>
          <w:rFonts w:ascii="Arial" w:hAnsi="Arial" w:cs="Arial"/>
          <w:lang w:val="en-GB"/>
        </w:rPr>
        <w:t xml:space="preserve"> </w:t>
      </w:r>
    </w:p>
    <w:p w14:paraId="10DB3613" w14:textId="3512606B" w:rsidR="000C57C1" w:rsidRPr="00F40298" w:rsidRDefault="00BD13CA" w:rsidP="000C57C1">
      <w:pPr>
        <w:spacing w:line="360" w:lineRule="auto"/>
        <w:rPr>
          <w:rFonts w:ascii="Arial" w:hAnsi="Arial" w:cs="Arial"/>
          <w:lang w:val="en-GB"/>
        </w:rPr>
      </w:pPr>
      <w:r w:rsidRPr="00F40298">
        <w:rPr>
          <w:rFonts w:ascii="Arial" w:hAnsi="Arial" w:cs="Arial"/>
          <w:lang w:val="en-GB"/>
        </w:rPr>
        <w:t xml:space="preserve">    </w:t>
      </w:r>
      <w:hyperlink r:id="rId12" w:history="1"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Ordnung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zur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Sicherung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guter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wissenschaftlicher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Praxis an der UdS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vom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18.10.2023</w:t>
        </w:r>
      </w:hyperlink>
      <w:r w:rsidR="000C57C1" w:rsidRPr="00F40298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  <w:lang w:val="en-GB"/>
          </w:rPr>
          <w:id w:val="132062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C1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certify that this application has not been submitted elsewhere and exhibits no content overlap   </w:t>
      </w:r>
      <w:r w:rsidR="000C57C1" w:rsidRPr="00F40298">
        <w:rPr>
          <w:rFonts w:ascii="Arial" w:hAnsi="Arial" w:cs="Arial"/>
          <w:lang w:val="en-GB"/>
        </w:rPr>
        <w:br/>
        <w:t xml:space="preserve">    to other HOMFOR applications from the same department.</w:t>
      </w:r>
    </w:p>
    <w:p w14:paraId="6B313DA7" w14:textId="77777777" w:rsidR="00B62C4A" w:rsidRPr="00B62C4A" w:rsidRDefault="008E252D" w:rsidP="00B62C4A">
      <w:pPr>
        <w:spacing w:line="360" w:lineRule="auto"/>
        <w:rPr>
          <w:rFonts w:ascii="Arial" w:eastAsia="MS Gothic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130376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C4A" w:rsidRPr="00B62C4A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62C4A" w:rsidRPr="00B62C4A">
        <w:rPr>
          <w:rFonts w:ascii="Arial" w:eastAsia="MS Gothic" w:hAnsi="Arial" w:cs="Arial"/>
          <w:lang w:val="en-GB"/>
        </w:rPr>
        <w:t xml:space="preserve"> I certify that I read and confirm the privacy protection declaration of Saarland University. </w:t>
      </w:r>
      <w:r w:rsidR="00B62C4A" w:rsidRPr="00B62C4A">
        <w:rPr>
          <w:rFonts w:ascii="Arial" w:eastAsia="MS Gothic" w:hAnsi="Arial" w:cs="Arial"/>
          <w:lang w:val="en-GB"/>
        </w:rPr>
        <w:br/>
        <w:t xml:space="preserve">    </w:t>
      </w:r>
      <w:hyperlink r:id="rId13" w:history="1">
        <w:r w:rsidR="00B62C4A" w:rsidRPr="00B62C4A">
          <w:rPr>
            <w:rStyle w:val="Hyperlink"/>
            <w:rFonts w:ascii="Arial" w:eastAsia="MS Gothic" w:hAnsi="Arial" w:cs="Arial"/>
            <w:lang w:val="en-GB"/>
          </w:rPr>
          <w:t xml:space="preserve"> </w:t>
        </w:r>
        <w:proofErr w:type="spellStart"/>
        <w:r w:rsidR="00B62C4A" w:rsidRPr="00B62C4A">
          <w:rPr>
            <w:rStyle w:val="Hyperlink"/>
            <w:rFonts w:ascii="Arial" w:eastAsia="MS Gothic" w:hAnsi="Arial" w:cs="Arial"/>
            <w:lang w:val="en-GB"/>
          </w:rPr>
          <w:t>Datenschutzerklärung_HOMFOR</w:t>
        </w:r>
        <w:proofErr w:type="spellEnd"/>
      </w:hyperlink>
    </w:p>
    <w:p w14:paraId="0B2CC4D0" w14:textId="6774EFA0" w:rsidR="00A058E7" w:rsidRPr="00F40298" w:rsidRDefault="008E252D" w:rsidP="001B438C">
      <w:pPr>
        <w:spacing w:before="0" w:after="0" w:line="360" w:lineRule="auto"/>
        <w:rPr>
          <w:rFonts w:ascii="Arial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162653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8E7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24E86" w:rsidRPr="00F40298">
        <w:rPr>
          <w:rFonts w:ascii="Arial" w:eastAsia="MS Gothic" w:hAnsi="Arial" w:cs="Arial"/>
          <w:lang w:val="en-GB"/>
        </w:rPr>
        <w:t xml:space="preserve"> </w:t>
      </w:r>
      <w:r w:rsidR="00705F53" w:rsidRPr="00F40298">
        <w:rPr>
          <w:rFonts w:ascii="Arial" w:eastAsia="MS Gothic" w:hAnsi="Arial" w:cs="Arial"/>
          <w:lang w:val="en-GB"/>
        </w:rPr>
        <w:t>I certify that this application was written entirely by myself and that I have not used any AI tools.</w:t>
      </w:r>
    </w:p>
    <w:p w14:paraId="19E6AF89" w14:textId="04EDD7EC" w:rsidR="000C57C1" w:rsidRPr="00F40298" w:rsidRDefault="008E252D" w:rsidP="000C57C1">
      <w:pPr>
        <w:spacing w:before="0" w:after="0" w:line="360" w:lineRule="auto"/>
        <w:rPr>
          <w:rFonts w:ascii="Arial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95324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903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agree that my contact data are forwarded to the Department of Research Funding and </w:t>
      </w:r>
      <w:r w:rsidR="000C57C1" w:rsidRPr="00F40298">
        <w:rPr>
          <w:rFonts w:ascii="Arial" w:hAnsi="Arial" w:cs="Arial"/>
          <w:lang w:val="en-GB"/>
        </w:rPr>
        <w:br/>
        <w:t xml:space="preserve">  </w:t>
      </w:r>
      <w:r w:rsidR="00846903" w:rsidRPr="00F40298">
        <w:rPr>
          <w:rFonts w:ascii="Arial" w:hAnsi="Arial" w:cs="Arial"/>
          <w:lang w:val="en-GB"/>
        </w:rPr>
        <w:t xml:space="preserve"> </w:t>
      </w:r>
      <w:r w:rsidR="000C57C1" w:rsidRPr="00F40298">
        <w:rPr>
          <w:rFonts w:ascii="Arial" w:hAnsi="Arial" w:cs="Arial"/>
          <w:lang w:val="en-GB"/>
        </w:rPr>
        <w:t xml:space="preserve">  Research Culture of Saarland University who will offer me further funding advice in case my </w:t>
      </w:r>
    </w:p>
    <w:p w14:paraId="7B9F19E5" w14:textId="77777777" w:rsidR="00C54B48" w:rsidRDefault="000C57C1" w:rsidP="00C54B48">
      <w:pPr>
        <w:spacing w:before="0" w:after="0" w:line="360" w:lineRule="auto"/>
        <w:rPr>
          <w:rFonts w:ascii="Arial" w:hAnsi="Arial" w:cs="Arial"/>
        </w:rPr>
      </w:pPr>
      <w:r w:rsidRPr="00F40298">
        <w:rPr>
          <w:rFonts w:ascii="Arial" w:hAnsi="Arial" w:cs="Arial"/>
          <w:lang w:val="en-GB"/>
        </w:rPr>
        <w:t xml:space="preserve">   </w:t>
      </w:r>
      <w:r w:rsidR="00846903" w:rsidRPr="00F40298">
        <w:rPr>
          <w:rFonts w:ascii="Arial" w:hAnsi="Arial" w:cs="Arial"/>
          <w:lang w:val="en-GB"/>
        </w:rPr>
        <w:t xml:space="preserve"> </w:t>
      </w:r>
      <w:r w:rsidRPr="00F40298">
        <w:rPr>
          <w:rFonts w:ascii="Arial" w:hAnsi="Arial" w:cs="Arial"/>
          <w:lang w:val="en-GB"/>
        </w:rPr>
        <w:t xml:space="preserve"> </w:t>
      </w:r>
      <w:proofErr w:type="spellStart"/>
      <w:r w:rsidRPr="00F40298">
        <w:rPr>
          <w:rFonts w:ascii="Arial" w:hAnsi="Arial" w:cs="Arial"/>
        </w:rPr>
        <w:t>application</w:t>
      </w:r>
      <w:proofErr w:type="spellEnd"/>
      <w:r w:rsidRPr="00F40298">
        <w:rPr>
          <w:rFonts w:ascii="Arial" w:hAnsi="Arial" w:cs="Arial"/>
        </w:rPr>
        <w:t xml:space="preserve"> </w:t>
      </w:r>
      <w:proofErr w:type="spellStart"/>
      <w:r w:rsidRPr="00F40298">
        <w:rPr>
          <w:rFonts w:ascii="Arial" w:hAnsi="Arial" w:cs="Arial"/>
        </w:rPr>
        <w:t>is</w:t>
      </w:r>
      <w:proofErr w:type="spellEnd"/>
      <w:r w:rsidRPr="00F40298">
        <w:rPr>
          <w:rFonts w:ascii="Arial" w:hAnsi="Arial" w:cs="Arial"/>
        </w:rPr>
        <w:t xml:space="preserve"> </w:t>
      </w:r>
      <w:proofErr w:type="spellStart"/>
      <w:r w:rsidRPr="00F40298">
        <w:rPr>
          <w:rFonts w:ascii="Arial" w:hAnsi="Arial" w:cs="Arial"/>
        </w:rPr>
        <w:t>funded</w:t>
      </w:r>
      <w:proofErr w:type="spellEnd"/>
      <w:r w:rsidRPr="00F40298">
        <w:rPr>
          <w:rFonts w:ascii="Arial" w:hAnsi="Arial" w:cs="Arial"/>
        </w:rPr>
        <w:t>.</w:t>
      </w:r>
    </w:p>
    <w:p w14:paraId="2BA11A3C" w14:textId="77777777" w:rsidR="00C54B48" w:rsidRDefault="00C54B48" w:rsidP="00C54B48">
      <w:pPr>
        <w:spacing w:before="0" w:after="0" w:line="360" w:lineRule="auto"/>
        <w:rPr>
          <w:rFonts w:ascii="Arial" w:hAnsi="Arial" w:cs="Arial"/>
        </w:rPr>
      </w:pPr>
    </w:p>
    <w:p w14:paraId="0072590A" w14:textId="77777777" w:rsidR="008C7D43" w:rsidRDefault="008C7D43" w:rsidP="00C54B48">
      <w:pPr>
        <w:spacing w:before="0" w:after="0" w:line="360" w:lineRule="auto"/>
        <w:rPr>
          <w:rFonts w:ascii="Arial" w:hAnsi="Arial" w:cs="Arial"/>
        </w:rPr>
      </w:pPr>
    </w:p>
    <w:p w14:paraId="354BA2BD" w14:textId="77777777" w:rsidR="008C7D43" w:rsidRDefault="008C7D43" w:rsidP="00C54B48">
      <w:pPr>
        <w:spacing w:before="0" w:after="0" w:line="360" w:lineRule="auto"/>
        <w:rPr>
          <w:rFonts w:ascii="Arial" w:hAnsi="Arial" w:cs="Arial"/>
        </w:rPr>
      </w:pPr>
    </w:p>
    <w:p w14:paraId="1E941C79" w14:textId="77777777" w:rsidR="008C7D43" w:rsidRDefault="008C7D43" w:rsidP="00C54B48">
      <w:pPr>
        <w:spacing w:before="0" w:after="0" w:line="360" w:lineRule="auto"/>
        <w:rPr>
          <w:rFonts w:ascii="Arial" w:hAnsi="Arial" w:cs="Arial"/>
        </w:rPr>
      </w:pPr>
    </w:p>
    <w:p w14:paraId="4A743382" w14:textId="77777777" w:rsidR="008C7D43" w:rsidRDefault="008C7D43" w:rsidP="00C54B48">
      <w:pPr>
        <w:spacing w:before="0" w:after="0" w:line="360" w:lineRule="auto"/>
        <w:rPr>
          <w:rFonts w:ascii="Arial" w:hAnsi="Arial" w:cs="Arial"/>
        </w:rPr>
      </w:pPr>
    </w:p>
    <w:p w14:paraId="11296901" w14:textId="77777777" w:rsidR="008C7D43" w:rsidRDefault="008C7D43" w:rsidP="00C54B48">
      <w:pPr>
        <w:spacing w:before="0" w:after="0" w:line="360" w:lineRule="auto"/>
        <w:rPr>
          <w:rFonts w:ascii="Arial" w:hAnsi="Arial" w:cs="Arial"/>
        </w:rPr>
      </w:pPr>
    </w:p>
    <w:p w14:paraId="1DDDBA4C" w14:textId="38616370" w:rsidR="000C57C1" w:rsidRPr="00C54B48" w:rsidRDefault="008C7D43" w:rsidP="00C54B48">
      <w:pPr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1F497D" w:themeColor="text2"/>
        </w:rPr>
        <w:lastRenderedPageBreak/>
        <w:br/>
      </w:r>
      <w:r w:rsidR="000C57C1" w:rsidRPr="00C54B48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Summary </w:t>
      </w:r>
    </w:p>
    <w:p w14:paraId="69000055" w14:textId="77777777" w:rsidR="001F5A2D" w:rsidRDefault="004F53C2" w:rsidP="001F5A2D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Klicken oder tippen Sie hier, um Text einzugeben (max. 2.000 Zeichen)."/>
              <w:maxLength w:val="2000"/>
            </w:textInput>
          </w:ffData>
        </w:fldChar>
      </w:r>
      <w:bookmarkStart w:id="2" w:name="Text2"/>
      <w:r w:rsidRPr="00F40298">
        <w:rPr>
          <w:rFonts w:ascii="Arial" w:hAnsi="Arial" w:cs="Arial"/>
        </w:rPr>
        <w:instrText xml:space="preserve"> FORMTEXT </w:instrText>
      </w:r>
      <w:r w:rsidRPr="00F40298">
        <w:rPr>
          <w:rFonts w:ascii="Arial" w:hAnsi="Arial" w:cs="Arial"/>
        </w:rPr>
      </w:r>
      <w:r w:rsidRPr="00F40298">
        <w:rPr>
          <w:rFonts w:ascii="Arial" w:hAnsi="Arial" w:cs="Arial"/>
        </w:rPr>
        <w:fldChar w:fldCharType="separate"/>
      </w:r>
      <w:r w:rsidRPr="00F40298">
        <w:rPr>
          <w:rFonts w:ascii="Arial" w:hAnsi="Arial" w:cs="Arial"/>
          <w:noProof/>
        </w:rPr>
        <w:t>Klicken oder tippen Sie hier, um Text einzugeben (max. 2.000 Zeichen).</w:t>
      </w:r>
      <w:r w:rsidRPr="00F40298">
        <w:rPr>
          <w:rFonts w:ascii="Arial" w:hAnsi="Arial" w:cs="Arial"/>
        </w:rPr>
        <w:fldChar w:fldCharType="end"/>
      </w:r>
      <w:bookmarkStart w:id="3" w:name="_Hlk195196515"/>
      <w:bookmarkEnd w:id="2"/>
    </w:p>
    <w:p w14:paraId="018F049E" w14:textId="77777777" w:rsidR="001F5A2D" w:rsidRDefault="001F5A2D" w:rsidP="001F5A2D">
      <w:pPr>
        <w:spacing w:after="0"/>
        <w:rPr>
          <w:rFonts w:ascii="Arial" w:hAnsi="Arial" w:cs="Arial"/>
        </w:rPr>
      </w:pPr>
    </w:p>
    <w:p w14:paraId="4E27C425" w14:textId="326FAEBB" w:rsidR="006D1472" w:rsidRPr="001F5A2D" w:rsidRDefault="001F5A2D" w:rsidP="001F5A2D">
      <w:pPr>
        <w:spacing w:after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</w:rPr>
        <w:br/>
      </w:r>
      <w:proofErr w:type="spellStart"/>
      <w:r w:rsidR="00BF2D11" w:rsidRPr="001F5A2D">
        <w:rPr>
          <w:rFonts w:ascii="Arial" w:hAnsi="Arial" w:cs="Arial"/>
          <w:b/>
          <w:bCs/>
          <w:color w:val="1F497D" w:themeColor="text2"/>
          <w:sz w:val="26"/>
          <w:szCs w:val="26"/>
        </w:rPr>
        <w:t>Application</w:t>
      </w:r>
      <w:proofErr w:type="spellEnd"/>
    </w:p>
    <w:bookmarkEnd w:id="3"/>
    <w:p w14:paraId="34A45183" w14:textId="114E5F55" w:rsidR="000C57C1" w:rsidRPr="00F40298" w:rsidRDefault="000C57C1" w:rsidP="000C57C1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  <w:b/>
          <w:bCs/>
        </w:rPr>
        <w:t xml:space="preserve">Scientific </w:t>
      </w:r>
      <w:proofErr w:type="spellStart"/>
      <w:r w:rsidRPr="00F40298">
        <w:rPr>
          <w:rFonts w:ascii="Arial" w:hAnsi="Arial" w:cs="Arial"/>
          <w:b/>
          <w:bCs/>
        </w:rPr>
        <w:t>background</w:t>
      </w:r>
      <w:proofErr w:type="spellEnd"/>
      <w:r w:rsidRPr="00F40298">
        <w:rPr>
          <w:rFonts w:ascii="Arial" w:hAnsi="Arial" w:cs="Arial"/>
          <w:b/>
          <w:bCs/>
        </w:rPr>
        <w:t xml:space="preserve"> and own </w:t>
      </w:r>
      <w:proofErr w:type="spellStart"/>
      <w:r w:rsidRPr="00F40298">
        <w:rPr>
          <w:rFonts w:ascii="Arial" w:hAnsi="Arial" w:cs="Arial"/>
          <w:b/>
          <w:bCs/>
        </w:rPr>
        <w:t>preliminary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work</w:t>
      </w:r>
      <w:proofErr w:type="spellEnd"/>
      <w:r w:rsidR="00B97877">
        <w:rPr>
          <w:rFonts w:ascii="Arial" w:hAnsi="Arial" w:cs="Arial"/>
          <w:b/>
          <w:bCs/>
        </w:rPr>
        <w:t xml:space="preserve"> </w:t>
      </w:r>
      <w:proofErr w:type="spellStart"/>
      <w:r w:rsidR="00B97877">
        <w:rPr>
          <w:rFonts w:ascii="Arial" w:hAnsi="Arial" w:cs="Arial"/>
          <w:b/>
          <w:bCs/>
        </w:rPr>
        <w:t>during</w:t>
      </w:r>
      <w:proofErr w:type="spellEnd"/>
      <w:r w:rsidR="00B97877">
        <w:rPr>
          <w:rFonts w:ascii="Arial" w:hAnsi="Arial" w:cs="Arial"/>
          <w:b/>
          <w:bCs/>
        </w:rPr>
        <w:t xml:space="preserve"> HOMFOR-Nachwuchs </w:t>
      </w:r>
      <w:proofErr w:type="spellStart"/>
      <w:r w:rsidR="00B97877">
        <w:rPr>
          <w:rFonts w:ascii="Arial" w:hAnsi="Arial" w:cs="Arial"/>
          <w:b/>
          <w:bCs/>
        </w:rPr>
        <w:t>project</w:t>
      </w:r>
      <w:proofErr w:type="spellEnd"/>
      <w:r w:rsidRPr="00F40298">
        <w:rPr>
          <w:rFonts w:ascii="Arial" w:hAnsi="Arial" w:cs="Arial"/>
          <w:b/>
          <w:bCs/>
        </w:rPr>
        <w:t>:</w:t>
      </w:r>
      <w:r w:rsidRPr="00F40298">
        <w:rPr>
          <w:rFonts w:ascii="Arial" w:hAnsi="Arial" w:cs="Arial"/>
        </w:rPr>
        <w:t xml:space="preserve"> </w:t>
      </w:r>
      <w:r w:rsidR="004F53C2" w:rsidRPr="00F40298">
        <w:rPr>
          <w:rFonts w:ascii="Arial" w:hAnsi="Arial" w:cs="Arial"/>
        </w:rPr>
        <w:br/>
      </w:r>
      <w:r w:rsidR="00146010">
        <w:rPr>
          <w:rFonts w:ascii="Arial" w:hAnsi="Arial" w:cs="Arial"/>
          <w:lang w:val="en-GB"/>
        </w:rPr>
        <w:fldChar w:fldCharType="begin">
          <w:ffData>
            <w:name w:val="Text3"/>
            <w:enabled/>
            <w:calcOnExit w:val="0"/>
            <w:textInput>
              <w:default w:val="Klicken oder tippen Sie hier, um Text einzugeben (max. 20.000 Zeichen)."/>
              <w:maxLength w:val="20000"/>
            </w:textInput>
          </w:ffData>
        </w:fldChar>
      </w:r>
      <w:bookmarkStart w:id="4" w:name="Text3"/>
      <w:r w:rsidR="00146010" w:rsidRPr="00146010">
        <w:rPr>
          <w:rFonts w:ascii="Arial" w:hAnsi="Arial" w:cs="Arial"/>
        </w:rPr>
        <w:instrText xml:space="preserve"> FORMTEXT </w:instrText>
      </w:r>
      <w:r w:rsidR="00146010">
        <w:rPr>
          <w:rFonts w:ascii="Arial" w:hAnsi="Arial" w:cs="Arial"/>
          <w:lang w:val="en-GB"/>
        </w:rPr>
      </w:r>
      <w:r w:rsidR="00146010">
        <w:rPr>
          <w:rFonts w:ascii="Arial" w:hAnsi="Arial" w:cs="Arial"/>
          <w:lang w:val="en-GB"/>
        </w:rPr>
        <w:fldChar w:fldCharType="separate"/>
      </w:r>
      <w:r w:rsidR="00146010" w:rsidRPr="00146010">
        <w:rPr>
          <w:rFonts w:ascii="Arial" w:hAnsi="Arial" w:cs="Arial"/>
          <w:noProof/>
        </w:rPr>
        <w:t>Klicken oder tippen Sie hier, um Text einzugeben (max. 20.000 Zeichen).</w:t>
      </w:r>
      <w:r w:rsidR="00146010">
        <w:rPr>
          <w:rFonts w:ascii="Arial" w:hAnsi="Arial" w:cs="Arial"/>
          <w:lang w:val="en-GB"/>
        </w:rPr>
        <w:fldChar w:fldCharType="end"/>
      </w:r>
      <w:bookmarkEnd w:id="4"/>
    </w:p>
    <w:p w14:paraId="1B41DB40" w14:textId="77777777" w:rsidR="004F53C2" w:rsidRPr="00F40298" w:rsidRDefault="004F53C2" w:rsidP="000C57C1">
      <w:pPr>
        <w:spacing w:after="0"/>
        <w:rPr>
          <w:rFonts w:ascii="Arial" w:hAnsi="Arial" w:cs="Arial"/>
        </w:rPr>
      </w:pPr>
    </w:p>
    <w:p w14:paraId="0EEC4F3E" w14:textId="3D0DA9E9" w:rsidR="004F53C2" w:rsidRPr="00F40298" w:rsidRDefault="00B97877" w:rsidP="000C57C1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Objectives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w</w:t>
      </w:r>
      <w:r w:rsidR="000C57C1" w:rsidRPr="00F40298">
        <w:rPr>
          <w:rFonts w:ascii="Arial" w:hAnsi="Arial" w:cs="Arial"/>
          <w:b/>
          <w:bCs/>
        </w:rPr>
        <w:t>ork</w:t>
      </w:r>
      <w:proofErr w:type="spellEnd"/>
      <w:r w:rsidR="000C57C1" w:rsidRPr="00F40298">
        <w:rPr>
          <w:rFonts w:ascii="Arial" w:hAnsi="Arial" w:cs="Arial"/>
          <w:b/>
          <w:bCs/>
        </w:rPr>
        <w:t xml:space="preserve"> </w:t>
      </w:r>
      <w:proofErr w:type="spellStart"/>
      <w:r w:rsidR="000C57C1" w:rsidRPr="00F40298">
        <w:rPr>
          <w:rFonts w:ascii="Arial" w:hAnsi="Arial" w:cs="Arial"/>
          <w:b/>
          <w:bCs/>
        </w:rPr>
        <w:t>program</w:t>
      </w:r>
      <w:proofErr w:type="spellEnd"/>
      <w:r w:rsidR="000C57C1" w:rsidRPr="00F40298">
        <w:rPr>
          <w:rFonts w:ascii="Arial" w:hAnsi="Arial" w:cs="Arial"/>
          <w:b/>
          <w:bCs/>
        </w:rPr>
        <w:t>:</w:t>
      </w:r>
      <w:r w:rsidR="00F40298">
        <w:rPr>
          <w:rFonts w:ascii="Arial" w:hAnsi="Arial" w:cs="Arial"/>
          <w:b/>
          <w:bCs/>
        </w:rPr>
        <w:br/>
      </w:r>
      <w:r w:rsidR="00536F65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25.000 Zeichen)."/>
              <w:maxLength w:val="25000"/>
            </w:textInput>
          </w:ffData>
        </w:fldChar>
      </w:r>
      <w:r w:rsidR="00536F65" w:rsidRPr="00536F65">
        <w:rPr>
          <w:rFonts w:ascii="Arial" w:hAnsi="Arial" w:cs="Arial"/>
        </w:rPr>
        <w:instrText xml:space="preserve"> FORMTEXT </w:instrText>
      </w:r>
      <w:r w:rsidR="00536F65">
        <w:rPr>
          <w:rFonts w:ascii="Arial" w:hAnsi="Arial" w:cs="Arial"/>
          <w:lang w:val="en-GB"/>
        </w:rPr>
      </w:r>
      <w:r w:rsidR="00536F65">
        <w:rPr>
          <w:rFonts w:ascii="Arial" w:hAnsi="Arial" w:cs="Arial"/>
          <w:lang w:val="en-GB"/>
        </w:rPr>
        <w:fldChar w:fldCharType="separate"/>
      </w:r>
      <w:r w:rsidR="00536F65" w:rsidRPr="00536F65">
        <w:rPr>
          <w:rFonts w:ascii="Arial" w:hAnsi="Arial" w:cs="Arial"/>
          <w:noProof/>
        </w:rPr>
        <w:t>Klicken oder tippen Sie hier, um Text einzugeben (max. 25.000 Zeichen).</w:t>
      </w:r>
      <w:r w:rsidR="00536F65">
        <w:rPr>
          <w:rFonts w:ascii="Arial" w:hAnsi="Arial" w:cs="Arial"/>
          <w:lang w:val="en-GB"/>
        </w:rPr>
        <w:fldChar w:fldCharType="end"/>
      </w:r>
    </w:p>
    <w:p w14:paraId="6E434969" w14:textId="77777777" w:rsidR="000E2CFF" w:rsidRPr="00F40298" w:rsidRDefault="000E2CFF" w:rsidP="000C57C1">
      <w:pPr>
        <w:spacing w:after="0"/>
        <w:rPr>
          <w:rFonts w:ascii="Arial" w:hAnsi="Arial" w:cs="Arial"/>
        </w:rPr>
      </w:pPr>
    </w:p>
    <w:p w14:paraId="02FA8783" w14:textId="5604D4DA" w:rsidR="00536F65" w:rsidRDefault="00536F65" w:rsidP="00536F6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Handling </w:t>
      </w:r>
      <w:proofErr w:type="spellStart"/>
      <w:r>
        <w:rPr>
          <w:rFonts w:ascii="Arial" w:hAnsi="Arial" w:cs="Arial"/>
          <w:b/>
          <w:bCs/>
        </w:rPr>
        <w:t>of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research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data</w:t>
      </w:r>
      <w:proofErr w:type="spellEnd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br/>
      </w:r>
      <w:r w:rsidR="00D044BD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2.000 Zeichen)."/>
              <w:maxLength w:val="2000"/>
            </w:textInput>
          </w:ffData>
        </w:fldChar>
      </w:r>
      <w:r w:rsidR="00D044BD" w:rsidRPr="00D044BD">
        <w:rPr>
          <w:rFonts w:ascii="Arial" w:hAnsi="Arial" w:cs="Arial"/>
        </w:rPr>
        <w:instrText xml:space="preserve"> FORMTEXT </w:instrText>
      </w:r>
      <w:r w:rsidR="00D044BD">
        <w:rPr>
          <w:rFonts w:ascii="Arial" w:hAnsi="Arial" w:cs="Arial"/>
          <w:lang w:val="en-GB"/>
        </w:rPr>
      </w:r>
      <w:r w:rsidR="00D044BD">
        <w:rPr>
          <w:rFonts w:ascii="Arial" w:hAnsi="Arial" w:cs="Arial"/>
          <w:lang w:val="en-GB"/>
        </w:rPr>
        <w:fldChar w:fldCharType="separate"/>
      </w:r>
      <w:r w:rsidR="00D044BD" w:rsidRPr="00D044BD">
        <w:rPr>
          <w:rFonts w:ascii="Arial" w:hAnsi="Arial" w:cs="Arial"/>
          <w:noProof/>
        </w:rPr>
        <w:t>Klicken oder tippen Sie hier, um Text einzugeben (max. 2.000 Zeichen).</w:t>
      </w:r>
      <w:r w:rsidR="00D044BD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b/>
          <w:bCs/>
        </w:rPr>
        <w:br/>
      </w:r>
    </w:p>
    <w:p w14:paraId="202C3A22" w14:textId="514EE47F" w:rsidR="00536F65" w:rsidRDefault="00D044BD" w:rsidP="000C57C1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Relevance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gender</w:t>
      </w:r>
      <w:proofErr w:type="spellEnd"/>
      <w:r>
        <w:rPr>
          <w:rFonts w:ascii="Arial" w:hAnsi="Arial" w:cs="Arial"/>
          <w:b/>
          <w:bCs/>
        </w:rPr>
        <w:t xml:space="preserve"> and</w:t>
      </w:r>
      <w:r w:rsidR="000D17B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</w:t>
      </w:r>
      <w:r w:rsidR="000D17B5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diversity</w:t>
      </w:r>
      <w:proofErr w:type="spellEnd"/>
      <w:r>
        <w:rPr>
          <w:rFonts w:ascii="Arial" w:hAnsi="Arial" w:cs="Arial"/>
          <w:b/>
          <w:bCs/>
        </w:rPr>
        <w:t>:</w:t>
      </w:r>
      <w:r w:rsidR="00536F65">
        <w:rPr>
          <w:rFonts w:ascii="Arial" w:hAnsi="Arial" w:cs="Arial"/>
          <w:b/>
          <w:bCs/>
        </w:rPr>
        <w:br/>
      </w: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2.000 Zeichen)."/>
              <w:maxLength w:val="2000"/>
            </w:textInput>
          </w:ffData>
        </w:fldChar>
      </w:r>
      <w:r w:rsidRPr="00D044B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 w:rsidRPr="00D044BD">
        <w:rPr>
          <w:rFonts w:ascii="Arial" w:hAnsi="Arial" w:cs="Arial"/>
          <w:noProof/>
        </w:rPr>
        <w:t>Klicken oder tippen Sie hier, um Text einzugeben (max. 2.000 Zeichen).</w:t>
      </w:r>
      <w:r>
        <w:rPr>
          <w:rFonts w:ascii="Arial" w:hAnsi="Arial" w:cs="Arial"/>
          <w:lang w:val="en-GB"/>
        </w:rPr>
        <w:fldChar w:fldCharType="end"/>
      </w:r>
      <w:r w:rsidR="00536F65">
        <w:rPr>
          <w:rFonts w:ascii="Arial" w:hAnsi="Arial" w:cs="Arial"/>
          <w:b/>
          <w:bCs/>
        </w:rPr>
        <w:br/>
      </w:r>
    </w:p>
    <w:p w14:paraId="43F6D194" w14:textId="508B1150" w:rsidR="00F40298" w:rsidRDefault="000C57C1" w:rsidP="000C57C1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  <w:b/>
          <w:bCs/>
        </w:rPr>
        <w:t>References</w:t>
      </w:r>
      <w:r w:rsidR="00406A92" w:rsidRPr="00F40298">
        <w:rPr>
          <w:rFonts w:ascii="Arial" w:hAnsi="Arial" w:cs="Arial"/>
          <w:b/>
          <w:bCs/>
        </w:rPr>
        <w:t xml:space="preserve"> (max. </w:t>
      </w:r>
      <w:r w:rsidR="00D044BD">
        <w:rPr>
          <w:rFonts w:ascii="Arial" w:hAnsi="Arial" w:cs="Arial"/>
          <w:b/>
          <w:bCs/>
        </w:rPr>
        <w:t>8</w:t>
      </w:r>
      <w:r w:rsidR="00406A92" w:rsidRPr="00F40298">
        <w:rPr>
          <w:rFonts w:ascii="Arial" w:hAnsi="Arial" w:cs="Arial"/>
          <w:b/>
          <w:bCs/>
        </w:rPr>
        <w:t>0)</w:t>
      </w:r>
      <w:r w:rsidRPr="00F40298">
        <w:rPr>
          <w:rFonts w:ascii="Arial" w:hAnsi="Arial" w:cs="Arial"/>
          <w:b/>
          <w:bCs/>
        </w:rPr>
        <w:t>:</w:t>
      </w:r>
      <w:r w:rsidR="00F40298">
        <w:rPr>
          <w:rFonts w:ascii="Arial" w:hAnsi="Arial" w:cs="Arial"/>
        </w:rPr>
        <w:br/>
      </w:r>
      <w:r w:rsidR="00D044BD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80 Referenzen)"/>
              <w:maxLength w:val="15000"/>
            </w:textInput>
          </w:ffData>
        </w:fldChar>
      </w:r>
      <w:r w:rsidR="00D044BD" w:rsidRPr="00D044BD">
        <w:rPr>
          <w:rFonts w:ascii="Arial" w:hAnsi="Arial" w:cs="Arial"/>
        </w:rPr>
        <w:instrText xml:space="preserve"> FORMTEXT </w:instrText>
      </w:r>
      <w:r w:rsidR="00D044BD">
        <w:rPr>
          <w:rFonts w:ascii="Arial" w:hAnsi="Arial" w:cs="Arial"/>
          <w:lang w:val="en-GB"/>
        </w:rPr>
      </w:r>
      <w:r w:rsidR="00D044BD">
        <w:rPr>
          <w:rFonts w:ascii="Arial" w:hAnsi="Arial" w:cs="Arial"/>
          <w:lang w:val="en-GB"/>
        </w:rPr>
        <w:fldChar w:fldCharType="separate"/>
      </w:r>
      <w:r w:rsidR="00D044BD" w:rsidRPr="00D044BD">
        <w:rPr>
          <w:rFonts w:ascii="Arial" w:hAnsi="Arial" w:cs="Arial"/>
          <w:noProof/>
        </w:rPr>
        <w:t>Klicken oder tippen Sie hier, um Text einzugeben (max. 80 Referenzen)</w:t>
      </w:r>
      <w:r w:rsidR="00D044BD">
        <w:rPr>
          <w:rFonts w:ascii="Arial" w:hAnsi="Arial" w:cs="Arial"/>
          <w:lang w:val="en-GB"/>
        </w:rPr>
        <w:fldChar w:fldCharType="end"/>
      </w:r>
    </w:p>
    <w:p w14:paraId="2BB44A5D" w14:textId="77777777" w:rsidR="00F40298" w:rsidRPr="00F40298" w:rsidRDefault="00F40298" w:rsidP="000C57C1">
      <w:pPr>
        <w:spacing w:after="0"/>
        <w:rPr>
          <w:rFonts w:ascii="Arial" w:hAnsi="Arial" w:cs="Arial"/>
        </w:rPr>
      </w:pPr>
    </w:p>
    <w:p w14:paraId="03031E29" w14:textId="77777777" w:rsidR="00326BC8" w:rsidRPr="00454212" w:rsidRDefault="00326BC8" w:rsidP="00326BC8">
      <w:pPr>
        <w:spacing w:after="0"/>
        <w:rPr>
          <w:rFonts w:ascii="Arial" w:hAnsi="Arial" w:cs="Arial"/>
          <w:lang w:val="en-GB"/>
        </w:rPr>
      </w:pPr>
      <w:r w:rsidRPr="00454212">
        <w:rPr>
          <w:rFonts w:ascii="Arial" w:hAnsi="Arial" w:cs="Arial"/>
          <w:b/>
          <w:bCs/>
          <w:lang w:val="en-GB"/>
        </w:rPr>
        <w:t>Figures</w:t>
      </w:r>
      <w:r w:rsidRPr="00454212">
        <w:rPr>
          <w:rFonts w:ascii="Arial" w:hAnsi="Arial" w:cs="Arial"/>
          <w:lang w:val="en-GB"/>
        </w:rPr>
        <w:t xml:space="preserve">: </w:t>
      </w:r>
    </w:p>
    <w:p w14:paraId="29A8C437" w14:textId="77777777" w:rsidR="00326BC8" w:rsidRPr="00454212" w:rsidRDefault="008E252D" w:rsidP="00326BC8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8352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C8" w:rsidRPr="0045421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26BC8" w:rsidRPr="00454212">
        <w:rPr>
          <w:rFonts w:ascii="Arial" w:hAnsi="Arial" w:cs="Arial"/>
          <w:lang w:val="en-GB"/>
        </w:rPr>
        <w:t xml:space="preserve"> I will submit </w:t>
      </w:r>
      <w:r w:rsidR="00326BC8" w:rsidRPr="00454212">
        <w:rPr>
          <w:rFonts w:ascii="Arial" w:hAnsi="Arial" w:cs="Arial"/>
          <w:u w:val="single"/>
          <w:lang w:val="en-GB"/>
        </w:rPr>
        <w:t>a maximum of 3 figures</w:t>
      </w:r>
      <w:r w:rsidR="00326BC8" w:rsidRPr="00454212">
        <w:rPr>
          <w:rFonts w:ascii="Arial" w:hAnsi="Arial" w:cs="Arial"/>
          <w:lang w:val="en-GB"/>
        </w:rPr>
        <w:t xml:space="preserve"> including their figure legends </w:t>
      </w:r>
      <w:r w:rsidR="00326BC8" w:rsidRPr="00454212">
        <w:rPr>
          <w:rFonts w:ascii="Arial" w:hAnsi="Arial" w:cs="Arial"/>
          <w:u w:val="single"/>
          <w:lang w:val="en-GB"/>
        </w:rPr>
        <w:t xml:space="preserve">compiled in </w:t>
      </w:r>
      <w:r w:rsidR="00326BC8" w:rsidRPr="00454212">
        <w:rPr>
          <w:rFonts w:ascii="Arial" w:hAnsi="Arial" w:cs="Arial"/>
          <w:b/>
          <w:bCs/>
          <w:u w:val="single"/>
          <w:lang w:val="en-GB"/>
        </w:rPr>
        <w:t>one</w:t>
      </w:r>
      <w:r w:rsidR="00326BC8" w:rsidRPr="00454212">
        <w:rPr>
          <w:rFonts w:ascii="Arial" w:hAnsi="Arial" w:cs="Arial"/>
          <w:u w:val="single"/>
          <w:lang w:val="en-GB"/>
        </w:rPr>
        <w:t xml:space="preserve"> single PDF   </w:t>
      </w:r>
      <w:r w:rsidR="00326BC8" w:rsidRPr="00454212">
        <w:rPr>
          <w:rFonts w:ascii="Arial" w:hAnsi="Arial" w:cs="Arial"/>
          <w:u w:val="single"/>
          <w:lang w:val="en-GB"/>
        </w:rPr>
        <w:br/>
      </w:r>
      <w:r w:rsidR="00326BC8" w:rsidRPr="00454212">
        <w:rPr>
          <w:rFonts w:ascii="Arial" w:hAnsi="Arial" w:cs="Arial"/>
          <w:lang w:val="en-GB"/>
        </w:rPr>
        <w:t xml:space="preserve">     </w:t>
      </w:r>
      <w:r w:rsidR="00326BC8" w:rsidRPr="00454212">
        <w:rPr>
          <w:rFonts w:ascii="Arial" w:hAnsi="Arial" w:cs="Arial"/>
          <w:u w:val="single"/>
          <w:lang w:val="en-GB"/>
        </w:rPr>
        <w:t>file</w:t>
      </w:r>
      <w:r w:rsidR="00326BC8" w:rsidRPr="00454212">
        <w:rPr>
          <w:rFonts w:ascii="Arial" w:hAnsi="Arial" w:cs="Arial"/>
          <w:lang w:val="en-GB"/>
        </w:rPr>
        <w:t xml:space="preserve"> along with my HOMFOR application via </w:t>
      </w:r>
      <w:r w:rsidR="00326BC8">
        <w:rPr>
          <w:rFonts w:ascii="Arial" w:hAnsi="Arial" w:cs="Arial"/>
          <w:lang w:val="en-GB"/>
        </w:rPr>
        <w:t>e-</w:t>
      </w:r>
      <w:r w:rsidR="00326BC8" w:rsidRPr="00454212">
        <w:rPr>
          <w:rFonts w:ascii="Arial" w:hAnsi="Arial" w:cs="Arial"/>
          <w:lang w:val="en-GB"/>
        </w:rPr>
        <w:t>mail.</w:t>
      </w:r>
    </w:p>
    <w:p w14:paraId="1F34C9EA" w14:textId="535290A2" w:rsidR="007A75D7" w:rsidRPr="003A5503" w:rsidRDefault="008E252D" w:rsidP="00326BC8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96603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35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06935">
        <w:rPr>
          <w:rFonts w:ascii="Arial" w:hAnsi="Arial" w:cs="Arial"/>
          <w:lang w:val="en-GB"/>
        </w:rPr>
        <w:t xml:space="preserve"> </w:t>
      </w:r>
      <w:r w:rsidR="00326BC8" w:rsidRPr="00454212">
        <w:rPr>
          <w:rFonts w:ascii="Arial" w:hAnsi="Arial" w:cs="Arial"/>
          <w:lang w:val="en-GB"/>
        </w:rPr>
        <w:t xml:space="preserve">I will not submit any figures along with my HOMFOR application via </w:t>
      </w:r>
      <w:r w:rsidR="00326BC8">
        <w:rPr>
          <w:rFonts w:ascii="Arial" w:hAnsi="Arial" w:cs="Arial"/>
          <w:lang w:val="en-GB"/>
        </w:rPr>
        <w:t>e-</w:t>
      </w:r>
      <w:r w:rsidR="00326BC8" w:rsidRPr="00454212">
        <w:rPr>
          <w:rFonts w:ascii="Arial" w:hAnsi="Arial" w:cs="Arial"/>
          <w:lang w:val="en-GB"/>
        </w:rPr>
        <w:t>mail.</w:t>
      </w:r>
      <w:r w:rsidR="00F3657C">
        <w:rPr>
          <w:rFonts w:ascii="Arial" w:hAnsi="Arial" w:cs="Arial"/>
          <w:lang w:val="en-GB"/>
        </w:rPr>
        <w:br/>
      </w:r>
    </w:p>
    <w:p w14:paraId="4EA98109" w14:textId="306E2B7D" w:rsidR="007B3C8C" w:rsidRPr="003A5503" w:rsidRDefault="007B3C8C" w:rsidP="007B3C8C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3A5503">
        <w:rPr>
          <w:rFonts w:ascii="Arial" w:hAnsi="Arial" w:cs="Arial"/>
          <w:lang w:val="en-GB"/>
        </w:rPr>
        <w:br/>
      </w:r>
      <w:r w:rsidRPr="003A5503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Composition of the project work group</w:t>
      </w:r>
    </w:p>
    <w:p w14:paraId="4A275FF0" w14:textId="136BC505" w:rsidR="0023322B" w:rsidRPr="00C56F6B" w:rsidRDefault="0023322B" w:rsidP="007B3C8C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2.000 Zeichen)."/>
              <w:maxLength w:val="2000"/>
            </w:textInput>
          </w:ffData>
        </w:fldChar>
      </w:r>
      <w:r w:rsidRPr="00D044B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 w:rsidRPr="00D044BD">
        <w:rPr>
          <w:rFonts w:ascii="Arial" w:hAnsi="Arial" w:cs="Arial"/>
          <w:noProof/>
        </w:rPr>
        <w:t>Klicken oder tippen Sie hier, um Text einzugeben (max. 2.000 Zeichen).</w:t>
      </w:r>
      <w:r>
        <w:rPr>
          <w:rFonts w:ascii="Arial" w:hAnsi="Arial" w:cs="Arial"/>
          <w:lang w:val="en-GB"/>
        </w:rPr>
        <w:fldChar w:fldCharType="end"/>
      </w:r>
    </w:p>
    <w:p w14:paraId="1CD9CF54" w14:textId="5D60BB2F" w:rsidR="007A75D7" w:rsidRDefault="00C56F6B" w:rsidP="007B3C8C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</w:rPr>
      </w:pPr>
      <w:r>
        <w:rPr>
          <w:rFonts w:ascii="Arial" w:hAnsi="Arial" w:cs="Arial"/>
          <w:b/>
          <w:bCs/>
          <w:color w:val="1F497D" w:themeColor="text2"/>
          <w:sz w:val="26"/>
          <w:szCs w:val="26"/>
        </w:rPr>
        <w:br/>
      </w:r>
    </w:p>
    <w:p w14:paraId="4DE15873" w14:textId="176AC73C" w:rsidR="0023322B" w:rsidRPr="007A75D7" w:rsidRDefault="0023322B" w:rsidP="007B3C8C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</w:rPr>
      </w:pPr>
      <w:r w:rsidRPr="007A75D7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List </w:t>
      </w:r>
      <w:proofErr w:type="spellStart"/>
      <w:r w:rsidRPr="007A75D7">
        <w:rPr>
          <w:rFonts w:ascii="Arial" w:hAnsi="Arial" w:cs="Arial"/>
          <w:b/>
          <w:bCs/>
          <w:color w:val="1F497D" w:themeColor="text2"/>
          <w:sz w:val="26"/>
          <w:szCs w:val="26"/>
        </w:rPr>
        <w:t>of</w:t>
      </w:r>
      <w:proofErr w:type="spellEnd"/>
      <w:r w:rsidRPr="007A75D7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Pr="007A75D7">
        <w:rPr>
          <w:rFonts w:ascii="Arial" w:hAnsi="Arial" w:cs="Arial"/>
          <w:b/>
          <w:bCs/>
          <w:color w:val="1F497D" w:themeColor="text2"/>
          <w:sz w:val="26"/>
          <w:szCs w:val="26"/>
        </w:rPr>
        <w:t>technical</w:t>
      </w:r>
      <w:proofErr w:type="spellEnd"/>
      <w:r w:rsidRPr="007A75D7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Pr="007A75D7">
        <w:rPr>
          <w:rFonts w:ascii="Arial" w:hAnsi="Arial" w:cs="Arial"/>
          <w:b/>
          <w:bCs/>
          <w:color w:val="1F497D" w:themeColor="text2"/>
          <w:sz w:val="26"/>
          <w:szCs w:val="26"/>
        </w:rPr>
        <w:t>equipment</w:t>
      </w:r>
      <w:proofErr w:type="spellEnd"/>
    </w:p>
    <w:p w14:paraId="64B843A7" w14:textId="146543D0" w:rsidR="00F3657C" w:rsidRPr="003A5503" w:rsidRDefault="007A75D7" w:rsidP="00F3657C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2.000 Zeichen)."/>
              <w:maxLength w:val="2000"/>
            </w:textInput>
          </w:ffData>
        </w:fldChar>
      </w:r>
      <w:r w:rsidRPr="00D044B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 w:rsidRPr="00D044BD">
        <w:rPr>
          <w:rFonts w:ascii="Arial" w:hAnsi="Arial" w:cs="Arial"/>
          <w:noProof/>
        </w:rPr>
        <w:t>Klicken oder tippen Sie hier, um Text einzugeben (max. 2.000 Zeichen).</w:t>
      </w:r>
      <w:r>
        <w:rPr>
          <w:rFonts w:ascii="Arial" w:hAnsi="Arial" w:cs="Arial"/>
          <w:lang w:val="en-GB"/>
        </w:rPr>
        <w:fldChar w:fldCharType="end"/>
      </w:r>
    </w:p>
    <w:p w14:paraId="685B36D5" w14:textId="5A1CFB2F" w:rsidR="000C57C1" w:rsidRPr="00F3657C" w:rsidRDefault="00D96FC9" w:rsidP="00F3657C">
      <w:pPr>
        <w:spacing w:after="0"/>
        <w:rPr>
          <w:rFonts w:ascii="Arial" w:hAnsi="Arial" w:cs="Arial"/>
          <w:color w:val="1F497D" w:themeColor="text2"/>
          <w:lang w:val="en-GB"/>
        </w:rPr>
      </w:pPr>
      <w:r>
        <w:rPr>
          <w:rFonts w:ascii="Arial" w:hAnsi="Arial" w:cs="Arial"/>
        </w:rPr>
        <w:lastRenderedPageBreak/>
        <w:br/>
      </w:r>
      <w:r w:rsidR="000C57C1" w:rsidRPr="00F3657C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Requested consumables for </w:t>
      </w:r>
      <w:r w:rsidR="007B3C8C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36</w:t>
      </w:r>
      <w:r w:rsidR="000C57C1" w:rsidRPr="00F3657C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months </w:t>
      </w:r>
      <w:bookmarkStart w:id="5" w:name="_Hlk202777123"/>
    </w:p>
    <w:sdt>
      <w:sdtPr>
        <w:rPr>
          <w:rFonts w:ascii="Arial" w:hAnsi="Arial" w:cs="Arial"/>
          <w:b/>
          <w:bCs/>
          <w:highlight w:val="lightGray"/>
          <w:lang w:val="en-GB"/>
        </w:rPr>
        <w:id w:val="-1271086564"/>
        <w:placeholder>
          <w:docPart w:val="DefaultPlaceholder_-1854013440"/>
        </w:placeholder>
      </w:sdtPr>
      <w:sdtEndPr>
        <w:rPr>
          <w:highlight w:val="none"/>
        </w:rPr>
      </w:sdtEndPr>
      <w:sdtContent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6799"/>
            <w:gridCol w:w="2830"/>
          </w:tblGrid>
          <w:tr w:rsidR="000C57C1" w:rsidRPr="00F40298" w14:paraId="10766389" w14:textId="77777777" w:rsidTr="00F04390">
            <w:tc>
              <w:tcPr>
                <w:tcW w:w="6799" w:type="dxa"/>
                <w:shd w:val="clear" w:color="auto" w:fill="D3D3D3" w:themeFill="accent5" w:themeFillTint="66"/>
              </w:tcPr>
              <w:p w14:paraId="0E536A7E" w14:textId="58CA0B40" w:rsidR="000C57C1" w:rsidRPr="00824A62" w:rsidRDefault="000C57C1" w:rsidP="00D77231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highlight w:val="lightGray"/>
                  </w:rPr>
                </w:pPr>
                <w:r w:rsidRPr="00824A62">
                  <w:rPr>
                    <w:rFonts w:ascii="Arial" w:hAnsi="Arial" w:cs="Arial"/>
                    <w:b/>
                    <w:bCs/>
                    <w:highlight w:val="lightGray"/>
                  </w:rPr>
                  <w:t>Material</w:t>
                </w:r>
              </w:p>
            </w:tc>
            <w:tc>
              <w:tcPr>
                <w:tcW w:w="2830" w:type="dxa"/>
                <w:shd w:val="clear" w:color="auto" w:fill="D3D3D3" w:themeFill="accent5" w:themeFillTint="66"/>
              </w:tcPr>
              <w:p w14:paraId="3129177A" w14:textId="5B53F493" w:rsidR="000C57C1" w:rsidRPr="00F40298" w:rsidRDefault="000C57C1" w:rsidP="00D77231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</w:pPr>
                <w:r w:rsidRPr="00F40298"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  <w:t>Costs</w:t>
                </w:r>
                <w:r w:rsidR="002B317D" w:rsidRPr="00F40298"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  <w:t xml:space="preserve"> in Euro</w:t>
                </w:r>
              </w:p>
            </w:tc>
          </w:tr>
          <w:sdt>
            <w:sdtPr>
              <w:rPr>
                <w:rFonts w:ascii="Arial" w:hAnsi="Arial" w:cs="Arial"/>
                <w:b/>
                <w:bCs/>
                <w:lang w:val="en-GB"/>
              </w:rPr>
              <w:id w:val="1266657269"/>
              <w:placeholder>
                <w:docPart w:val="DefaultPlaceholder_-1854013440"/>
              </w:placeholder>
            </w:sdtPr>
            <w:sdtEndPr/>
            <w:sdtContent>
              <w:tr w:rsidR="000C57C1" w:rsidRPr="00F40298" w14:paraId="671D900E" w14:textId="77777777" w:rsidTr="00F04390">
                <w:tc>
                  <w:tcPr>
                    <w:tcW w:w="6799" w:type="dxa"/>
                  </w:tcPr>
                  <w:p w14:paraId="28D54BCC" w14:textId="46F7A69F" w:rsidR="000C57C1" w:rsidRPr="00F40298" w:rsidRDefault="000C57C1" w:rsidP="00D7723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</w:p>
                </w:tc>
                <w:tc>
                  <w:tcPr>
                    <w:tcW w:w="2830" w:type="dxa"/>
                  </w:tcPr>
                  <w:p w14:paraId="19C9A076" w14:textId="47955556" w:rsidR="000C57C1" w:rsidRPr="00F40298" w:rsidRDefault="000C57C1" w:rsidP="00D7723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</w:p>
                </w:tc>
              </w:tr>
            </w:sdtContent>
          </w:sdt>
          <w:tr w:rsidR="008C7D43" w:rsidRPr="00F40298" w14:paraId="027D3F7C" w14:textId="77777777" w:rsidTr="00F04390">
            <w:tc>
              <w:tcPr>
                <w:tcW w:w="6799" w:type="dxa"/>
              </w:tcPr>
              <w:p w14:paraId="125974BB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0CDFD865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11D3C9A3" w14:textId="77777777" w:rsidTr="00F04390">
            <w:tc>
              <w:tcPr>
                <w:tcW w:w="6799" w:type="dxa"/>
              </w:tcPr>
              <w:p w14:paraId="544B85B5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055420C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77849421" w14:textId="77777777" w:rsidTr="00F04390">
            <w:tc>
              <w:tcPr>
                <w:tcW w:w="6799" w:type="dxa"/>
              </w:tcPr>
              <w:p w14:paraId="11DFC7C5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0FF91AE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321FECDA" w14:textId="77777777" w:rsidTr="00F04390">
            <w:tc>
              <w:tcPr>
                <w:tcW w:w="6799" w:type="dxa"/>
              </w:tcPr>
              <w:p w14:paraId="7CFF33A6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656D6DF3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4A4BA7D8" w14:textId="77777777" w:rsidTr="00F04390">
            <w:tc>
              <w:tcPr>
                <w:tcW w:w="6799" w:type="dxa"/>
              </w:tcPr>
              <w:p w14:paraId="35498BFA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618BC684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70A67560" w14:textId="77777777" w:rsidTr="00F04390">
            <w:tc>
              <w:tcPr>
                <w:tcW w:w="6799" w:type="dxa"/>
              </w:tcPr>
              <w:p w14:paraId="60790001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1D01FF28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3B0C7C5D" w14:textId="77777777" w:rsidTr="00F04390">
            <w:tc>
              <w:tcPr>
                <w:tcW w:w="6799" w:type="dxa"/>
              </w:tcPr>
              <w:p w14:paraId="7286F7E0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EE0398C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42A4A67C" w14:textId="77777777" w:rsidTr="00F04390">
            <w:tc>
              <w:tcPr>
                <w:tcW w:w="6799" w:type="dxa"/>
              </w:tcPr>
              <w:p w14:paraId="0807CBC5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2E20FD5D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44975139" w14:textId="77777777" w:rsidTr="00F04390">
            <w:tc>
              <w:tcPr>
                <w:tcW w:w="6799" w:type="dxa"/>
              </w:tcPr>
              <w:p w14:paraId="158BC93D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2EB3D8F7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C7D43" w:rsidRPr="00F40298" w14:paraId="31954DA8" w14:textId="77777777" w:rsidTr="00F04390">
            <w:tc>
              <w:tcPr>
                <w:tcW w:w="6799" w:type="dxa"/>
              </w:tcPr>
              <w:p w14:paraId="08CE8D92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719BDDA" w14:textId="77777777" w:rsidR="008C7D43" w:rsidRDefault="008C7D4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51AADC6D" w14:textId="77777777" w:rsidTr="00F04390">
            <w:tc>
              <w:tcPr>
                <w:tcW w:w="6799" w:type="dxa"/>
              </w:tcPr>
              <w:p w14:paraId="742C43F9" w14:textId="1FCBD52A" w:rsidR="000C57C1" w:rsidRPr="00F40298" w:rsidRDefault="002F183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  <w:r w:rsidRPr="00F40298">
                  <w:rPr>
                    <w:rFonts w:ascii="Arial" w:hAnsi="Arial" w:cs="Arial"/>
                    <w:b/>
                    <w:bCs/>
                    <w:lang w:val="en-GB"/>
                  </w:rPr>
                  <w:tab/>
                </w:r>
              </w:p>
            </w:tc>
            <w:tc>
              <w:tcPr>
                <w:tcW w:w="2830" w:type="dxa"/>
              </w:tcPr>
              <w:p w14:paraId="61388DF5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0B299F1C" w14:textId="77777777" w:rsidTr="00F04390">
            <w:tc>
              <w:tcPr>
                <w:tcW w:w="6799" w:type="dxa"/>
              </w:tcPr>
              <w:p w14:paraId="22D71512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050145A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4D4F47A9" w14:textId="77777777" w:rsidTr="00F04390">
            <w:tc>
              <w:tcPr>
                <w:tcW w:w="6799" w:type="dxa"/>
              </w:tcPr>
              <w:p w14:paraId="561D054B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260F978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5D4ACA5C" w14:textId="77777777" w:rsidTr="00F04390">
            <w:tc>
              <w:tcPr>
                <w:tcW w:w="6799" w:type="dxa"/>
              </w:tcPr>
              <w:p w14:paraId="348B527A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FE7DE5F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22D264A6" w14:textId="77777777" w:rsidTr="00F04390">
            <w:tc>
              <w:tcPr>
                <w:tcW w:w="6799" w:type="dxa"/>
              </w:tcPr>
              <w:p w14:paraId="56C9A38D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109442C6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617454E9" w14:textId="77777777" w:rsidTr="00F04390">
            <w:tc>
              <w:tcPr>
                <w:tcW w:w="6799" w:type="dxa"/>
              </w:tcPr>
              <w:p w14:paraId="548175C0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058F31C0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5991391F" w14:textId="77777777" w:rsidTr="00F04390">
            <w:tc>
              <w:tcPr>
                <w:tcW w:w="6799" w:type="dxa"/>
              </w:tcPr>
              <w:p w14:paraId="7C6BE90D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2D89321" w14:textId="12EDB9E3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9642E" w:rsidRPr="00F40298" w14:paraId="777CB3A9" w14:textId="77777777" w:rsidTr="00F04390">
            <w:tc>
              <w:tcPr>
                <w:tcW w:w="6799" w:type="dxa"/>
              </w:tcPr>
              <w:p w14:paraId="554F3E80" w14:textId="77777777" w:rsidR="00F9642E" w:rsidRPr="00F40298" w:rsidRDefault="00F9642E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C1D9F7F" w14:textId="70A9293A" w:rsidR="00F9642E" w:rsidRDefault="00F9642E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9642E" w:rsidRPr="00F40298" w14:paraId="416330B4" w14:textId="77777777" w:rsidTr="00F04390">
            <w:tc>
              <w:tcPr>
                <w:tcW w:w="6799" w:type="dxa"/>
              </w:tcPr>
              <w:p w14:paraId="01DE7383" w14:textId="77777777" w:rsidR="00F9642E" w:rsidRPr="00F40298" w:rsidRDefault="00F9642E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4E021818" w14:textId="19411401" w:rsidR="00F9642E" w:rsidRDefault="008E252D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</w:tbl>
      </w:sdtContent>
    </w:sdt>
    <w:p w14:paraId="7A67C72D" w14:textId="3C917BE6" w:rsidR="00A64D29" w:rsidRDefault="00FD5017" w:rsidP="000C57C1">
      <w:pPr>
        <w:spacing w:after="0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br/>
      </w:r>
      <w:r w:rsidR="00B90D93" w:rsidRPr="00F40298">
        <w:rPr>
          <w:rFonts w:ascii="Arial" w:hAnsi="Arial" w:cs="Arial"/>
          <w:i/>
          <w:iCs/>
          <w:lang w:val="en-GB"/>
        </w:rPr>
        <w:t>If the number of rows provided in the table above is insufficient, you are kindly requested to add additional rows as necessary to ensure complete information.</w:t>
      </w:r>
      <w:bookmarkEnd w:id="5"/>
    </w:p>
    <w:p w14:paraId="528AAA6B" w14:textId="77777777" w:rsidR="008C7D43" w:rsidRDefault="001F5A2D" w:rsidP="000C57C1">
      <w:pPr>
        <w:spacing w:after="0"/>
        <w:rPr>
          <w:rFonts w:ascii="Arial" w:hAnsi="Arial" w:cs="Arial"/>
          <w:i/>
          <w:iCs/>
        </w:rPr>
      </w:pPr>
      <w:r w:rsidRPr="00E83570">
        <w:rPr>
          <w:rFonts w:ascii="Arial" w:hAnsi="Arial" w:cs="Arial"/>
          <w:i/>
          <w:iCs/>
        </w:rPr>
        <w:br/>
      </w:r>
      <w:r w:rsidRPr="00E83570">
        <w:rPr>
          <w:rFonts w:ascii="Arial" w:hAnsi="Arial" w:cs="Arial"/>
          <w:i/>
          <w:iCs/>
        </w:rPr>
        <w:br/>
      </w:r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Total </w:t>
      </w:r>
      <w:proofErr w:type="spellStart"/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>amount</w:t>
      </w:r>
      <w:proofErr w:type="spellEnd"/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>of</w:t>
      </w:r>
      <w:proofErr w:type="spellEnd"/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>consumables</w:t>
      </w:r>
      <w:proofErr w:type="spellEnd"/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(max.: </w:t>
      </w:r>
      <w:r w:rsidR="00513718">
        <w:rPr>
          <w:rFonts w:ascii="Arial" w:hAnsi="Arial" w:cs="Arial"/>
          <w:b/>
          <w:bCs/>
          <w:color w:val="1F497D" w:themeColor="text2"/>
          <w:sz w:val="26"/>
          <w:szCs w:val="26"/>
        </w:rPr>
        <w:t>37</w:t>
      </w:r>
      <w:r w:rsidR="003C7F9D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>.500</w:t>
      </w:r>
      <w:r w:rsidR="000C57C1" w:rsidRPr="005528F2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€)</w:t>
      </w:r>
      <w:r w:rsidR="003C7F9D" w:rsidRPr="005528F2">
        <w:rPr>
          <w:rFonts w:ascii="Arial" w:hAnsi="Arial" w:cs="Arial"/>
          <w:b/>
          <w:bCs/>
          <w:sz w:val="26"/>
          <w:szCs w:val="26"/>
        </w:rPr>
        <w:br/>
      </w:r>
      <w:sdt>
        <w:sdtPr>
          <w:rPr>
            <w:rFonts w:ascii="Arial" w:hAnsi="Arial" w:cs="Arial"/>
          </w:rPr>
          <w:id w:val="-1445688510"/>
          <w:placeholder>
            <w:docPart w:val="C1E7F123A3024415BFD99E56CE7B1B3E"/>
          </w:placeholder>
          <w:showingPlcHdr/>
          <w:text/>
        </w:sdtPr>
        <w:sdtEndPr/>
        <w:sdtContent>
          <w:r w:rsidR="000C57C1" w:rsidRPr="005528F2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="000C57C1" w:rsidRPr="005528F2">
        <w:rPr>
          <w:rFonts w:ascii="Arial" w:hAnsi="Arial" w:cs="Arial"/>
          <w:b/>
          <w:bCs/>
        </w:rPr>
        <w:t xml:space="preserve"> </w:t>
      </w:r>
      <w:bookmarkStart w:id="6" w:name="_Hlk202777242"/>
      <w:r w:rsidRPr="005528F2">
        <w:rPr>
          <w:rFonts w:ascii="Arial" w:hAnsi="Arial" w:cs="Arial"/>
          <w:i/>
          <w:iCs/>
        </w:rPr>
        <w:br/>
      </w:r>
    </w:p>
    <w:p w14:paraId="19BC1DF5" w14:textId="0D24A996" w:rsidR="001F5A2D" w:rsidRPr="005528F2" w:rsidRDefault="001F5A2D" w:rsidP="000C57C1">
      <w:pPr>
        <w:spacing w:after="0"/>
        <w:rPr>
          <w:rFonts w:ascii="Arial" w:hAnsi="Arial" w:cs="Arial"/>
          <w:i/>
          <w:iCs/>
        </w:rPr>
      </w:pPr>
      <w:r w:rsidRPr="005528F2">
        <w:rPr>
          <w:rFonts w:ascii="Arial" w:hAnsi="Arial" w:cs="Arial"/>
          <w:i/>
          <w:iCs/>
        </w:rPr>
        <w:br/>
      </w:r>
    </w:p>
    <w:p w14:paraId="3E6832BB" w14:textId="7443AFF8" w:rsidR="00F50572" w:rsidRDefault="000C57C1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F40298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lastRenderedPageBreak/>
        <w:t>Short CV of applicant in DFG format</w:t>
      </w:r>
      <w:bookmarkEnd w:id="6"/>
      <w:r w:rsidR="00A64D29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A64D29" w:rsidRPr="00FD5017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0199E456" w14:textId="29FD160F" w:rsidR="005B5FD0" w:rsidRDefault="008E252D" w:rsidP="000C57C1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9069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91A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7791A" w:rsidRPr="00F40298">
        <w:rPr>
          <w:rFonts w:ascii="Arial" w:hAnsi="Arial" w:cs="Arial"/>
          <w:lang w:val="en-GB"/>
        </w:rPr>
        <w:t xml:space="preserve"> </w:t>
      </w:r>
      <w:r w:rsidR="0027791A" w:rsidRPr="00454212">
        <w:rPr>
          <w:rFonts w:ascii="Arial" w:hAnsi="Arial" w:cs="Arial"/>
          <w:lang w:val="en-GB"/>
        </w:rPr>
        <w:t xml:space="preserve">I will submit a short CV in DFG format as a PDF file together with my HOMFOR application via </w:t>
      </w:r>
      <w:r w:rsidR="0027791A" w:rsidRPr="00454212">
        <w:rPr>
          <w:rFonts w:ascii="Arial" w:hAnsi="Arial" w:cs="Arial"/>
          <w:lang w:val="en-GB"/>
        </w:rPr>
        <w:br/>
        <w:t xml:space="preserve">     e-mail.</w:t>
      </w:r>
    </w:p>
    <w:p w14:paraId="3AC91C22" w14:textId="2C1546F7" w:rsidR="001F5A2D" w:rsidRPr="00F40298" w:rsidRDefault="00B31A39" w:rsidP="000C57C1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/>
      </w:r>
    </w:p>
    <w:p w14:paraId="26B3C1FA" w14:textId="77777777" w:rsidR="000C57C1" w:rsidRPr="00F40298" w:rsidRDefault="000C57C1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F40298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Acceptances (if applicable)</w:t>
      </w:r>
    </w:p>
    <w:p w14:paraId="3BF0C37C" w14:textId="157045FF" w:rsidR="00C6098F" w:rsidRPr="00EF0147" w:rsidRDefault="000C57C1" w:rsidP="000C57C1">
      <w:pPr>
        <w:spacing w:after="0"/>
        <w:rPr>
          <w:rFonts w:ascii="Arial" w:hAnsi="Arial" w:cs="Arial"/>
          <w:b/>
          <w:bCs/>
          <w:lang w:val="en-GB"/>
        </w:rPr>
      </w:pPr>
      <w:r w:rsidRPr="00EF0147">
        <w:rPr>
          <w:rFonts w:ascii="Arial" w:hAnsi="Arial" w:cs="Arial"/>
          <w:b/>
          <w:bCs/>
          <w:lang w:val="en-GB"/>
        </w:rPr>
        <w:t>Approval number for genetic manipulation or examination:</w:t>
      </w:r>
      <w:r w:rsidRPr="00EF0147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</w:rPr>
          <w:id w:val="1296023160"/>
          <w:placeholder>
            <w:docPart w:val="37455169EF034FD285E0D9B145AF6C1F"/>
          </w:placeholder>
          <w:showingPlcHdr/>
          <w:text/>
        </w:sdtPr>
        <w:sdtEndPr/>
        <w:sdtContent>
          <w:r w:rsidRPr="007027C7">
            <w:rPr>
              <w:rStyle w:val="Platzhaltertext"/>
              <w:rFonts w:ascii="Arial" w:hAnsi="Arial" w:cs="Arial"/>
              <w:color w:val="auto"/>
              <w:szCs w:val="22"/>
              <w:highlight w:val="lightGray"/>
              <w:lang w:val="en-GB"/>
            </w:rPr>
            <w:t>Klicken oder tippen Sie hier, um Text einzugeben.</w:t>
          </w:r>
        </w:sdtContent>
      </w:sdt>
      <w:r w:rsidRPr="00EF0147">
        <w:rPr>
          <w:rFonts w:ascii="Arial" w:hAnsi="Arial" w:cs="Arial"/>
          <w:lang w:val="en-GB"/>
        </w:rPr>
        <w:t xml:space="preserve"> </w:t>
      </w:r>
      <w:r w:rsidR="00C6098F" w:rsidRPr="00EF0147">
        <w:rPr>
          <w:rFonts w:ascii="Arial" w:hAnsi="Arial" w:cs="Arial"/>
          <w:lang w:val="en-GB"/>
        </w:rPr>
        <w:br/>
      </w:r>
    </w:p>
    <w:p w14:paraId="078310E5" w14:textId="707D96A6" w:rsidR="000C57C1" w:rsidRPr="00F40298" w:rsidRDefault="000C57C1" w:rsidP="000C57C1">
      <w:pPr>
        <w:spacing w:after="0"/>
        <w:rPr>
          <w:rFonts w:ascii="Arial" w:hAnsi="Arial" w:cs="Arial"/>
        </w:rPr>
      </w:pPr>
      <w:proofErr w:type="spellStart"/>
      <w:r w:rsidRPr="00F40298">
        <w:rPr>
          <w:rFonts w:ascii="Arial" w:hAnsi="Arial" w:cs="Arial"/>
          <w:b/>
          <w:bCs/>
        </w:rPr>
        <w:t>Approval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number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for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experiments</w:t>
      </w:r>
      <w:proofErr w:type="spellEnd"/>
      <w:r w:rsidRPr="00F40298">
        <w:rPr>
          <w:rFonts w:ascii="Arial" w:hAnsi="Arial" w:cs="Arial"/>
          <w:b/>
          <w:bCs/>
        </w:rPr>
        <w:t xml:space="preserve"> on </w:t>
      </w:r>
      <w:proofErr w:type="spellStart"/>
      <w:r w:rsidRPr="00F40298">
        <w:rPr>
          <w:rFonts w:ascii="Arial" w:hAnsi="Arial" w:cs="Arial"/>
          <w:b/>
          <w:bCs/>
        </w:rPr>
        <w:t>animals</w:t>
      </w:r>
      <w:proofErr w:type="spellEnd"/>
      <w:r w:rsidRPr="00F40298">
        <w:rPr>
          <w:rFonts w:ascii="Arial" w:hAnsi="Arial" w:cs="Arial"/>
          <w:b/>
          <w:bCs/>
        </w:rPr>
        <w:t>:</w:t>
      </w:r>
      <w:r w:rsidRPr="00F40298">
        <w:rPr>
          <w:rFonts w:ascii="Arial" w:hAnsi="Arial" w:cs="Arial"/>
        </w:rPr>
        <w:t xml:space="preserve"> </w:t>
      </w:r>
      <w:r w:rsidRPr="00F4029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91579898"/>
          <w:placeholder>
            <w:docPart w:val="825225506FB64094839BBBED8EE3D058"/>
          </w:placeholder>
          <w:showingPlcHdr/>
          <w:text/>
        </w:sdtPr>
        <w:sdtEndPr/>
        <w:sdtContent>
          <w:r w:rsidRPr="00F40298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Pr="00F40298">
        <w:rPr>
          <w:rFonts w:ascii="Arial" w:hAnsi="Arial" w:cs="Arial"/>
        </w:rPr>
        <w:t xml:space="preserve"> </w:t>
      </w:r>
      <w:r w:rsidR="00C6098F" w:rsidRPr="00F40298">
        <w:rPr>
          <w:rFonts w:ascii="Arial" w:hAnsi="Arial" w:cs="Arial"/>
        </w:rPr>
        <w:br/>
      </w:r>
    </w:p>
    <w:p w14:paraId="566FE535" w14:textId="77777777" w:rsidR="00A64D29" w:rsidRPr="008C7D43" w:rsidRDefault="000C57C1" w:rsidP="001A4524">
      <w:pPr>
        <w:spacing w:after="0"/>
        <w:rPr>
          <w:rFonts w:ascii="Arial" w:hAnsi="Arial" w:cs="Arial"/>
          <w:lang w:val="en-GB"/>
        </w:rPr>
      </w:pPr>
      <w:r w:rsidRPr="00F40298">
        <w:rPr>
          <w:rFonts w:ascii="Arial" w:hAnsi="Arial" w:cs="Arial"/>
          <w:b/>
          <w:bCs/>
          <w:lang w:val="en-GB"/>
        </w:rPr>
        <w:t>Approval number for experiments with humans or human samples:</w:t>
      </w:r>
      <w:r w:rsidRPr="00F40298">
        <w:rPr>
          <w:rFonts w:ascii="Arial" w:hAnsi="Arial" w:cs="Arial"/>
          <w:lang w:val="en-GB"/>
        </w:rPr>
        <w:t xml:space="preserve"> </w:t>
      </w:r>
      <w:r w:rsidRPr="00F40298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</w:rPr>
          <w:id w:val="-1539495801"/>
          <w:placeholder>
            <w:docPart w:val="5984B754153446F889272E8692E20A5B"/>
          </w:placeholder>
          <w:showingPlcHdr/>
          <w:text/>
        </w:sdtPr>
        <w:sdtEndPr/>
        <w:sdtContent>
          <w:r w:rsidRPr="00F40298">
            <w:rPr>
              <w:rStyle w:val="Platzhaltertext"/>
              <w:rFonts w:ascii="Arial" w:hAnsi="Arial" w:cs="Arial"/>
              <w:color w:val="auto"/>
              <w:szCs w:val="22"/>
              <w:highlight w:val="lightGray"/>
              <w:lang w:val="en-GB"/>
            </w:rPr>
            <w:t>Klicken oder tippen Sie hier, um Text einzugeben.</w:t>
          </w:r>
        </w:sdtContent>
      </w:sdt>
    </w:p>
    <w:p w14:paraId="28E590E8" w14:textId="1DB915B9" w:rsidR="001A4524" w:rsidRPr="00257A30" w:rsidRDefault="00257A30" w:rsidP="001A4524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/>
      </w:r>
      <w:r w:rsidR="00B31A39" w:rsidRPr="00421BAD">
        <w:rPr>
          <w:rFonts w:ascii="Arial" w:hAnsi="Arial" w:cs="Arial"/>
          <w:lang w:val="en-GB"/>
        </w:rPr>
        <w:br/>
      </w:r>
      <w:r w:rsidR="001A4524" w:rsidRPr="00454212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Confirmation of the length of employment</w:t>
      </w:r>
      <w:r w:rsidR="00A64D29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A64D29" w:rsidRPr="00FD5017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09F4EB94" w14:textId="77777777" w:rsidR="001A4524" w:rsidRPr="00454212" w:rsidRDefault="008E252D" w:rsidP="001A4524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204697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524" w:rsidRPr="0045421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1A4524" w:rsidRPr="00454212">
        <w:rPr>
          <w:rFonts w:ascii="Arial" w:hAnsi="Arial" w:cs="Arial"/>
          <w:lang w:val="en-GB"/>
        </w:rPr>
        <w:t xml:space="preserve"> I confirm that I will submit the Confirmation of the length of employment as a PDF file along with   </w:t>
      </w:r>
      <w:r w:rsidR="001A4524" w:rsidRPr="00454212">
        <w:rPr>
          <w:rFonts w:ascii="Arial" w:hAnsi="Arial" w:cs="Arial"/>
          <w:lang w:val="en-GB"/>
        </w:rPr>
        <w:br/>
        <w:t xml:space="preserve">    my HOMFOR application via e-mail. </w:t>
      </w:r>
    </w:p>
    <w:p w14:paraId="0CAB7649" w14:textId="77777777" w:rsidR="001A4524" w:rsidRPr="001A4524" w:rsidRDefault="001A4524" w:rsidP="00C43AD9">
      <w:pPr>
        <w:spacing w:after="0"/>
        <w:rPr>
          <w:rFonts w:ascii="Arial" w:hAnsi="Arial" w:cs="Arial"/>
          <w:lang w:val="en-GB"/>
        </w:rPr>
      </w:pPr>
    </w:p>
    <w:sectPr w:rsidR="001A4524" w:rsidRPr="001A4524" w:rsidSect="00E011D6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486AA" w14:textId="77777777" w:rsidR="009F495A" w:rsidRDefault="009F495A">
      <w:r>
        <w:separator/>
      </w:r>
    </w:p>
  </w:endnote>
  <w:endnote w:type="continuationSeparator" w:id="0">
    <w:p w14:paraId="5EFF9673" w14:textId="77777777" w:rsidR="009F495A" w:rsidRDefault="009F495A">
      <w:r>
        <w:continuationSeparator/>
      </w:r>
    </w:p>
  </w:endnote>
  <w:endnote w:type="continuationNotice" w:id="1">
    <w:p w14:paraId="207DD059" w14:textId="77777777" w:rsidR="009F495A" w:rsidRDefault="009F495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4221462"/>
      <w:docPartObj>
        <w:docPartGallery w:val="Page Numbers (Bottom of Page)"/>
        <w:docPartUnique/>
      </w:docPartObj>
    </w:sdtPr>
    <w:sdtEndPr/>
    <w:sdtContent>
      <w:p w14:paraId="1D846CF8" w14:textId="6F5BD2D9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BCACF" w14:textId="77777777" w:rsidR="00E011D6" w:rsidRDefault="00E01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29613"/>
      <w:docPartObj>
        <w:docPartGallery w:val="Page Numbers (Bottom of Page)"/>
        <w:docPartUnique/>
      </w:docPartObj>
    </w:sdtPr>
    <w:sdtEndPr/>
    <w:sdtContent>
      <w:p w14:paraId="2B69FD00" w14:textId="77777777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C1BB19C" w14:textId="77777777" w:rsidR="00E011D6" w:rsidRDefault="00E011D6">
    <w:pPr>
      <w:pStyle w:val="Fuzeile"/>
    </w:pPr>
  </w:p>
  <w:p w14:paraId="23B32A49" w14:textId="77777777" w:rsidR="00E011D6" w:rsidRDefault="00E01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032D7" w14:textId="77777777" w:rsidR="009F495A" w:rsidRDefault="009F495A">
      <w:r>
        <w:separator/>
      </w:r>
    </w:p>
  </w:footnote>
  <w:footnote w:type="continuationSeparator" w:id="0">
    <w:p w14:paraId="6B71275B" w14:textId="77777777" w:rsidR="009F495A" w:rsidRDefault="009F495A">
      <w:r>
        <w:continuationSeparator/>
      </w:r>
    </w:p>
  </w:footnote>
  <w:footnote w:type="continuationNotice" w:id="1">
    <w:p w14:paraId="64EF453A" w14:textId="77777777" w:rsidR="009F495A" w:rsidRDefault="009F495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59DA" w14:textId="77777777" w:rsidR="002F4B57" w:rsidRPr="00D23977" w:rsidRDefault="00E91983" w:rsidP="00D23977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33654889" wp14:editId="4F9C8124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977"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1" behindDoc="1" locked="0" layoutInCell="1" allowOverlap="1" wp14:anchorId="421325F5" wp14:editId="73A406B6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7E2B" w:rsidRPr="00D23977">
      <w:rPr>
        <w:rFonts w:cs="Segoe UI"/>
        <w:color w:val="1F497D" w:themeColor="text2"/>
        <w:sz w:val="28"/>
        <w:szCs w:val="28"/>
      </w:rPr>
      <w:t>www.uni-saarland.de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912C" w14:textId="77777777" w:rsidR="00B2193E" w:rsidRPr="00D23977" w:rsidRDefault="00B2193E" w:rsidP="00B2193E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2" behindDoc="1" locked="0" layoutInCell="1" allowOverlap="1" wp14:anchorId="4DE34962" wp14:editId="5C3187D3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343985771" name="Grafik 34398577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85771" name="Grafik 343985771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3" behindDoc="1" locked="0" layoutInCell="1" allowOverlap="1" wp14:anchorId="7594594E" wp14:editId="57330AC8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78209327" name="Grafik 978209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23977">
      <w:rPr>
        <w:rFonts w:cs="Segoe UI"/>
        <w:color w:val="1F497D" w:themeColor="text2"/>
        <w:sz w:val="28"/>
        <w:szCs w:val="28"/>
      </w:rPr>
      <w:t>www.uni-saarland.de</w:t>
    </w:r>
  </w:p>
  <w:p w14:paraId="74691722" w14:textId="77777777" w:rsidR="00B2193E" w:rsidRDefault="00B219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552A8"/>
    <w:multiLevelType w:val="hybridMultilevel"/>
    <w:tmpl w:val="33F48A5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BA3E74"/>
    <w:multiLevelType w:val="multilevel"/>
    <w:tmpl w:val="0FC2D55E"/>
    <w:numStyleLink w:val="UdS-Liste-Num"/>
  </w:abstractNum>
  <w:abstractNum w:abstractNumId="6" w15:restartNumberingAfterBreak="0">
    <w:nsid w:val="0EEA53F5"/>
    <w:multiLevelType w:val="hybridMultilevel"/>
    <w:tmpl w:val="E884981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70BEC"/>
    <w:multiLevelType w:val="hybridMultilevel"/>
    <w:tmpl w:val="E8B61EE8"/>
    <w:lvl w:ilvl="0" w:tplc="719CFAF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4C1"/>
    <w:multiLevelType w:val="hybridMultilevel"/>
    <w:tmpl w:val="C43A5E20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3570"/>
    <w:multiLevelType w:val="hybridMultilevel"/>
    <w:tmpl w:val="B02AE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09B8"/>
    <w:multiLevelType w:val="multilevel"/>
    <w:tmpl w:val="3E387642"/>
    <w:numStyleLink w:val="berschrift"/>
  </w:abstractNum>
  <w:abstractNum w:abstractNumId="11" w15:restartNumberingAfterBreak="0">
    <w:nsid w:val="31734F07"/>
    <w:multiLevelType w:val="hybridMultilevel"/>
    <w:tmpl w:val="F14EF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9753507"/>
    <w:multiLevelType w:val="multilevel"/>
    <w:tmpl w:val="2DB4A782"/>
    <w:numStyleLink w:val="UdS-Aufzhlung"/>
  </w:abstractNum>
  <w:abstractNum w:abstractNumId="15" w15:restartNumberingAfterBreak="0">
    <w:nsid w:val="6F380A2D"/>
    <w:multiLevelType w:val="multilevel"/>
    <w:tmpl w:val="2DB4A782"/>
    <w:numStyleLink w:val="UdS-Aufzhlung"/>
  </w:abstractNum>
  <w:abstractNum w:abstractNumId="16" w15:restartNumberingAfterBreak="0">
    <w:nsid w:val="734D2A16"/>
    <w:multiLevelType w:val="hybridMultilevel"/>
    <w:tmpl w:val="CCFC6A86"/>
    <w:lvl w:ilvl="0" w:tplc="C8E2FC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251EE"/>
    <w:multiLevelType w:val="hybridMultilevel"/>
    <w:tmpl w:val="BD0865CE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889">
    <w:abstractNumId w:val="1"/>
  </w:num>
  <w:num w:numId="2" w16cid:durableId="1813403145">
    <w:abstractNumId w:val="12"/>
  </w:num>
  <w:num w:numId="3" w16cid:durableId="1899432109">
    <w:abstractNumId w:val="3"/>
  </w:num>
  <w:num w:numId="4" w16cid:durableId="1943100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322379">
    <w:abstractNumId w:val="0"/>
  </w:num>
  <w:num w:numId="6" w16cid:durableId="35789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84804">
    <w:abstractNumId w:val="13"/>
  </w:num>
  <w:num w:numId="8" w16cid:durableId="2131127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050209">
    <w:abstractNumId w:val="4"/>
  </w:num>
  <w:num w:numId="10" w16cid:durableId="1592080381">
    <w:abstractNumId w:val="10"/>
  </w:num>
  <w:num w:numId="11" w16cid:durableId="711198809">
    <w:abstractNumId w:val="14"/>
  </w:num>
  <w:num w:numId="12" w16cid:durableId="1244098675">
    <w:abstractNumId w:val="15"/>
  </w:num>
  <w:num w:numId="13" w16cid:durableId="1708065999">
    <w:abstractNumId w:val="5"/>
  </w:num>
  <w:num w:numId="14" w16cid:durableId="49116700">
    <w:abstractNumId w:val="9"/>
  </w:num>
  <w:num w:numId="15" w16cid:durableId="1426996932">
    <w:abstractNumId w:val="7"/>
  </w:num>
  <w:num w:numId="16" w16cid:durableId="103691805">
    <w:abstractNumId w:val="11"/>
  </w:num>
  <w:num w:numId="17" w16cid:durableId="1650744823">
    <w:abstractNumId w:val="6"/>
  </w:num>
  <w:num w:numId="18" w16cid:durableId="1315988470">
    <w:abstractNumId w:val="2"/>
  </w:num>
  <w:num w:numId="19" w16cid:durableId="625159981">
    <w:abstractNumId w:val="8"/>
  </w:num>
  <w:num w:numId="20" w16cid:durableId="1193570994">
    <w:abstractNumId w:val="17"/>
  </w:num>
  <w:num w:numId="21" w16cid:durableId="109065871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ocumentProtection w:edit="forms" w:formatting="1" w:enforcement="1" w:cryptProviderType="rsaAES" w:cryptAlgorithmClass="hash" w:cryptAlgorithmType="typeAny" w:cryptAlgorithmSid="14" w:cryptSpinCount="100000" w:hash="4+4NdiSDcoj+4OMRCO0i4r5Lvof6XdQ6+x6j4kxBz6X2ZvElal5JWIKKLnhQpdTV9vhw0hSVON6UDrTrijnMjg==" w:salt="GD5yIVeoqb+QG9r8kQVeN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9"/>
    <w:rsid w:val="000024AE"/>
    <w:rsid w:val="00004BEB"/>
    <w:rsid w:val="00004E0D"/>
    <w:rsid w:val="000100F1"/>
    <w:rsid w:val="000125BE"/>
    <w:rsid w:val="00020C5D"/>
    <w:rsid w:val="000257CF"/>
    <w:rsid w:val="000408B8"/>
    <w:rsid w:val="00046F83"/>
    <w:rsid w:val="00050DE3"/>
    <w:rsid w:val="00054B5E"/>
    <w:rsid w:val="00057D62"/>
    <w:rsid w:val="00061411"/>
    <w:rsid w:val="00065F84"/>
    <w:rsid w:val="00076B5B"/>
    <w:rsid w:val="00080946"/>
    <w:rsid w:val="00080B43"/>
    <w:rsid w:val="00081A46"/>
    <w:rsid w:val="00084F45"/>
    <w:rsid w:val="00085F38"/>
    <w:rsid w:val="00087269"/>
    <w:rsid w:val="000877AC"/>
    <w:rsid w:val="00090089"/>
    <w:rsid w:val="000904BE"/>
    <w:rsid w:val="00091753"/>
    <w:rsid w:val="00095960"/>
    <w:rsid w:val="000967DD"/>
    <w:rsid w:val="00097813"/>
    <w:rsid w:val="000A3733"/>
    <w:rsid w:val="000B1986"/>
    <w:rsid w:val="000B7B0A"/>
    <w:rsid w:val="000C5152"/>
    <w:rsid w:val="000C57C1"/>
    <w:rsid w:val="000C5912"/>
    <w:rsid w:val="000D064A"/>
    <w:rsid w:val="000D17B5"/>
    <w:rsid w:val="000D2586"/>
    <w:rsid w:val="000D2B8F"/>
    <w:rsid w:val="000D42CE"/>
    <w:rsid w:val="000E004D"/>
    <w:rsid w:val="000E2CFF"/>
    <w:rsid w:val="000E5284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147B4"/>
    <w:rsid w:val="00123014"/>
    <w:rsid w:val="00124908"/>
    <w:rsid w:val="001249CE"/>
    <w:rsid w:val="00127A2B"/>
    <w:rsid w:val="00136334"/>
    <w:rsid w:val="0013709E"/>
    <w:rsid w:val="00140E76"/>
    <w:rsid w:val="00142FC7"/>
    <w:rsid w:val="00144938"/>
    <w:rsid w:val="00145064"/>
    <w:rsid w:val="00146010"/>
    <w:rsid w:val="00152D4A"/>
    <w:rsid w:val="00153EAB"/>
    <w:rsid w:val="0016019F"/>
    <w:rsid w:val="00162B3C"/>
    <w:rsid w:val="00163351"/>
    <w:rsid w:val="001647A6"/>
    <w:rsid w:val="001663DA"/>
    <w:rsid w:val="00175329"/>
    <w:rsid w:val="00180D88"/>
    <w:rsid w:val="001867D6"/>
    <w:rsid w:val="00196C47"/>
    <w:rsid w:val="001975FC"/>
    <w:rsid w:val="001A4524"/>
    <w:rsid w:val="001B083C"/>
    <w:rsid w:val="001B317E"/>
    <w:rsid w:val="001B438C"/>
    <w:rsid w:val="001B753C"/>
    <w:rsid w:val="001C45DA"/>
    <w:rsid w:val="001C4D2C"/>
    <w:rsid w:val="001C7D81"/>
    <w:rsid w:val="001E41E0"/>
    <w:rsid w:val="001E75A1"/>
    <w:rsid w:val="001E7BD6"/>
    <w:rsid w:val="001E7C6A"/>
    <w:rsid w:val="001F1E6D"/>
    <w:rsid w:val="001F5A2D"/>
    <w:rsid w:val="0020049D"/>
    <w:rsid w:val="002012F0"/>
    <w:rsid w:val="00206CA8"/>
    <w:rsid w:val="00212BCB"/>
    <w:rsid w:val="00213DE3"/>
    <w:rsid w:val="00215DA5"/>
    <w:rsid w:val="00216097"/>
    <w:rsid w:val="00216973"/>
    <w:rsid w:val="002310C0"/>
    <w:rsid w:val="0023322B"/>
    <w:rsid w:val="0023415D"/>
    <w:rsid w:val="00242254"/>
    <w:rsid w:val="00250F7F"/>
    <w:rsid w:val="002514DE"/>
    <w:rsid w:val="00252D65"/>
    <w:rsid w:val="00253882"/>
    <w:rsid w:val="0025461A"/>
    <w:rsid w:val="00255A0D"/>
    <w:rsid w:val="00257A30"/>
    <w:rsid w:val="00260536"/>
    <w:rsid w:val="002610ED"/>
    <w:rsid w:val="00262658"/>
    <w:rsid w:val="002635DF"/>
    <w:rsid w:val="0026571E"/>
    <w:rsid w:val="0027791A"/>
    <w:rsid w:val="00283342"/>
    <w:rsid w:val="002844B3"/>
    <w:rsid w:val="0028598E"/>
    <w:rsid w:val="00286B5C"/>
    <w:rsid w:val="002925A6"/>
    <w:rsid w:val="002A3F03"/>
    <w:rsid w:val="002A45A3"/>
    <w:rsid w:val="002A62BE"/>
    <w:rsid w:val="002A74B0"/>
    <w:rsid w:val="002A7A01"/>
    <w:rsid w:val="002B317D"/>
    <w:rsid w:val="002B6BC3"/>
    <w:rsid w:val="002B7091"/>
    <w:rsid w:val="002C28BB"/>
    <w:rsid w:val="002D3E17"/>
    <w:rsid w:val="002E3E98"/>
    <w:rsid w:val="002E7E46"/>
    <w:rsid w:val="002F1839"/>
    <w:rsid w:val="002F4B57"/>
    <w:rsid w:val="002F656C"/>
    <w:rsid w:val="00306BFE"/>
    <w:rsid w:val="00307DCD"/>
    <w:rsid w:val="0031042A"/>
    <w:rsid w:val="0031456B"/>
    <w:rsid w:val="00314D94"/>
    <w:rsid w:val="00316BDA"/>
    <w:rsid w:val="00317523"/>
    <w:rsid w:val="00322F49"/>
    <w:rsid w:val="00324330"/>
    <w:rsid w:val="00324E86"/>
    <w:rsid w:val="00326B8A"/>
    <w:rsid w:val="00326BC8"/>
    <w:rsid w:val="00331F36"/>
    <w:rsid w:val="00334C42"/>
    <w:rsid w:val="00335D4E"/>
    <w:rsid w:val="00341B7C"/>
    <w:rsid w:val="0034243F"/>
    <w:rsid w:val="00346C26"/>
    <w:rsid w:val="00346DA9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80363"/>
    <w:rsid w:val="00380BC0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A5503"/>
    <w:rsid w:val="003B0F88"/>
    <w:rsid w:val="003B2707"/>
    <w:rsid w:val="003B676F"/>
    <w:rsid w:val="003B7BCC"/>
    <w:rsid w:val="003C2D9E"/>
    <w:rsid w:val="003C49EF"/>
    <w:rsid w:val="003C5D74"/>
    <w:rsid w:val="003C5E76"/>
    <w:rsid w:val="003C7CF1"/>
    <w:rsid w:val="003C7F9D"/>
    <w:rsid w:val="003D06A3"/>
    <w:rsid w:val="003D71B1"/>
    <w:rsid w:val="003D72C9"/>
    <w:rsid w:val="003D769A"/>
    <w:rsid w:val="003E3C05"/>
    <w:rsid w:val="003E5554"/>
    <w:rsid w:val="003E6106"/>
    <w:rsid w:val="003F627D"/>
    <w:rsid w:val="003F686B"/>
    <w:rsid w:val="00400DA8"/>
    <w:rsid w:val="00401C7C"/>
    <w:rsid w:val="00401E9B"/>
    <w:rsid w:val="0040471C"/>
    <w:rsid w:val="00406A92"/>
    <w:rsid w:val="00410FB4"/>
    <w:rsid w:val="00414104"/>
    <w:rsid w:val="004165BA"/>
    <w:rsid w:val="00421BAD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1E03"/>
    <w:rsid w:val="004510FA"/>
    <w:rsid w:val="0045280F"/>
    <w:rsid w:val="00454F2E"/>
    <w:rsid w:val="00472522"/>
    <w:rsid w:val="00472A32"/>
    <w:rsid w:val="00472D37"/>
    <w:rsid w:val="00476B2E"/>
    <w:rsid w:val="00477A2B"/>
    <w:rsid w:val="00492410"/>
    <w:rsid w:val="00494148"/>
    <w:rsid w:val="004959F9"/>
    <w:rsid w:val="00495D41"/>
    <w:rsid w:val="004A2B6F"/>
    <w:rsid w:val="004A3B11"/>
    <w:rsid w:val="004A433F"/>
    <w:rsid w:val="004A7062"/>
    <w:rsid w:val="004B0703"/>
    <w:rsid w:val="004B18EE"/>
    <w:rsid w:val="004B4EF3"/>
    <w:rsid w:val="004B5404"/>
    <w:rsid w:val="004C3F2A"/>
    <w:rsid w:val="004C69DF"/>
    <w:rsid w:val="004D11D9"/>
    <w:rsid w:val="004D39E1"/>
    <w:rsid w:val="004E1464"/>
    <w:rsid w:val="004F53C2"/>
    <w:rsid w:val="00502464"/>
    <w:rsid w:val="00513718"/>
    <w:rsid w:val="00516F43"/>
    <w:rsid w:val="00517F37"/>
    <w:rsid w:val="00522057"/>
    <w:rsid w:val="00530AE9"/>
    <w:rsid w:val="005346F9"/>
    <w:rsid w:val="00536F65"/>
    <w:rsid w:val="00537DF4"/>
    <w:rsid w:val="00542DC0"/>
    <w:rsid w:val="0054406F"/>
    <w:rsid w:val="00547C89"/>
    <w:rsid w:val="005528F2"/>
    <w:rsid w:val="00554659"/>
    <w:rsid w:val="005569A7"/>
    <w:rsid w:val="00561C45"/>
    <w:rsid w:val="0056427C"/>
    <w:rsid w:val="005663A5"/>
    <w:rsid w:val="005665D5"/>
    <w:rsid w:val="00566C08"/>
    <w:rsid w:val="0056756B"/>
    <w:rsid w:val="00577D0F"/>
    <w:rsid w:val="00581012"/>
    <w:rsid w:val="005813F6"/>
    <w:rsid w:val="00583051"/>
    <w:rsid w:val="0058325B"/>
    <w:rsid w:val="005836A0"/>
    <w:rsid w:val="00583EB1"/>
    <w:rsid w:val="00585BAC"/>
    <w:rsid w:val="00587146"/>
    <w:rsid w:val="00590F46"/>
    <w:rsid w:val="005941DC"/>
    <w:rsid w:val="00594AEB"/>
    <w:rsid w:val="00595A9C"/>
    <w:rsid w:val="005A13E1"/>
    <w:rsid w:val="005A1DFC"/>
    <w:rsid w:val="005A75FE"/>
    <w:rsid w:val="005A76DD"/>
    <w:rsid w:val="005B17F6"/>
    <w:rsid w:val="005B5FD0"/>
    <w:rsid w:val="005C0126"/>
    <w:rsid w:val="005C012D"/>
    <w:rsid w:val="005C35AD"/>
    <w:rsid w:val="005C582A"/>
    <w:rsid w:val="005C5ABF"/>
    <w:rsid w:val="005D00D8"/>
    <w:rsid w:val="005D3FDE"/>
    <w:rsid w:val="005D4314"/>
    <w:rsid w:val="005D6F32"/>
    <w:rsid w:val="005D7E1D"/>
    <w:rsid w:val="005E1FCD"/>
    <w:rsid w:val="005E392F"/>
    <w:rsid w:val="005E4387"/>
    <w:rsid w:val="005F0AEC"/>
    <w:rsid w:val="00600678"/>
    <w:rsid w:val="00603C7C"/>
    <w:rsid w:val="00607312"/>
    <w:rsid w:val="00610117"/>
    <w:rsid w:val="006103E5"/>
    <w:rsid w:val="006108F6"/>
    <w:rsid w:val="00615966"/>
    <w:rsid w:val="00615C86"/>
    <w:rsid w:val="00621627"/>
    <w:rsid w:val="0062481F"/>
    <w:rsid w:val="00627F1A"/>
    <w:rsid w:val="00631BDA"/>
    <w:rsid w:val="00637973"/>
    <w:rsid w:val="00637BD4"/>
    <w:rsid w:val="00637D65"/>
    <w:rsid w:val="00641605"/>
    <w:rsid w:val="00643821"/>
    <w:rsid w:val="00646A56"/>
    <w:rsid w:val="00646C4B"/>
    <w:rsid w:val="00656166"/>
    <w:rsid w:val="00656481"/>
    <w:rsid w:val="00662701"/>
    <w:rsid w:val="00664153"/>
    <w:rsid w:val="00666237"/>
    <w:rsid w:val="0067080D"/>
    <w:rsid w:val="006713A5"/>
    <w:rsid w:val="0067193F"/>
    <w:rsid w:val="00671A78"/>
    <w:rsid w:val="0067507B"/>
    <w:rsid w:val="00687F20"/>
    <w:rsid w:val="006927EB"/>
    <w:rsid w:val="0069361F"/>
    <w:rsid w:val="006965FC"/>
    <w:rsid w:val="006A1089"/>
    <w:rsid w:val="006A447A"/>
    <w:rsid w:val="006A6E85"/>
    <w:rsid w:val="006A74AB"/>
    <w:rsid w:val="006B374C"/>
    <w:rsid w:val="006B39F5"/>
    <w:rsid w:val="006B61BA"/>
    <w:rsid w:val="006D1472"/>
    <w:rsid w:val="006E10A8"/>
    <w:rsid w:val="006E157A"/>
    <w:rsid w:val="006F14D2"/>
    <w:rsid w:val="006F24FB"/>
    <w:rsid w:val="006F7970"/>
    <w:rsid w:val="007027C7"/>
    <w:rsid w:val="00705F53"/>
    <w:rsid w:val="00721359"/>
    <w:rsid w:val="007215C7"/>
    <w:rsid w:val="0072223F"/>
    <w:rsid w:val="00726094"/>
    <w:rsid w:val="00727D58"/>
    <w:rsid w:val="00730F4E"/>
    <w:rsid w:val="007331D7"/>
    <w:rsid w:val="00736FD4"/>
    <w:rsid w:val="00743F70"/>
    <w:rsid w:val="00755886"/>
    <w:rsid w:val="0075615E"/>
    <w:rsid w:val="00757BE2"/>
    <w:rsid w:val="00761783"/>
    <w:rsid w:val="00761804"/>
    <w:rsid w:val="00763346"/>
    <w:rsid w:val="00765B18"/>
    <w:rsid w:val="00771E2F"/>
    <w:rsid w:val="00772689"/>
    <w:rsid w:val="00772A6D"/>
    <w:rsid w:val="00772EB2"/>
    <w:rsid w:val="007861DC"/>
    <w:rsid w:val="007865D6"/>
    <w:rsid w:val="00787F10"/>
    <w:rsid w:val="00790A46"/>
    <w:rsid w:val="007914DB"/>
    <w:rsid w:val="007915F0"/>
    <w:rsid w:val="007959CC"/>
    <w:rsid w:val="00796380"/>
    <w:rsid w:val="007A0326"/>
    <w:rsid w:val="007A11D8"/>
    <w:rsid w:val="007A1DF0"/>
    <w:rsid w:val="007A1FAC"/>
    <w:rsid w:val="007A75D7"/>
    <w:rsid w:val="007A78AC"/>
    <w:rsid w:val="007A7DAE"/>
    <w:rsid w:val="007B000E"/>
    <w:rsid w:val="007B390C"/>
    <w:rsid w:val="007B3C8C"/>
    <w:rsid w:val="007B5ED4"/>
    <w:rsid w:val="007B773A"/>
    <w:rsid w:val="007C3083"/>
    <w:rsid w:val="007C385D"/>
    <w:rsid w:val="007D187E"/>
    <w:rsid w:val="007D32F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1E86"/>
    <w:rsid w:val="00802B09"/>
    <w:rsid w:val="00802F30"/>
    <w:rsid w:val="00812452"/>
    <w:rsid w:val="00813DD3"/>
    <w:rsid w:val="00824A62"/>
    <w:rsid w:val="0082581A"/>
    <w:rsid w:val="00827751"/>
    <w:rsid w:val="00836CF3"/>
    <w:rsid w:val="008379CE"/>
    <w:rsid w:val="008400E0"/>
    <w:rsid w:val="008421AA"/>
    <w:rsid w:val="008423E6"/>
    <w:rsid w:val="00846416"/>
    <w:rsid w:val="00846903"/>
    <w:rsid w:val="008510B4"/>
    <w:rsid w:val="008545FF"/>
    <w:rsid w:val="0085680F"/>
    <w:rsid w:val="00856A26"/>
    <w:rsid w:val="00862284"/>
    <w:rsid w:val="0086382E"/>
    <w:rsid w:val="00866C5A"/>
    <w:rsid w:val="00867E2B"/>
    <w:rsid w:val="008702C6"/>
    <w:rsid w:val="008777D2"/>
    <w:rsid w:val="0088431E"/>
    <w:rsid w:val="00884E5D"/>
    <w:rsid w:val="008874E2"/>
    <w:rsid w:val="00887853"/>
    <w:rsid w:val="008911E0"/>
    <w:rsid w:val="008915BE"/>
    <w:rsid w:val="00893BD1"/>
    <w:rsid w:val="008A02D8"/>
    <w:rsid w:val="008A5D91"/>
    <w:rsid w:val="008A5ECA"/>
    <w:rsid w:val="008A6703"/>
    <w:rsid w:val="008B1641"/>
    <w:rsid w:val="008B1A8C"/>
    <w:rsid w:val="008B29B3"/>
    <w:rsid w:val="008B64D1"/>
    <w:rsid w:val="008C01D6"/>
    <w:rsid w:val="008C7D43"/>
    <w:rsid w:val="008D0D3A"/>
    <w:rsid w:val="008D1A34"/>
    <w:rsid w:val="008D3706"/>
    <w:rsid w:val="008D6C34"/>
    <w:rsid w:val="008D7A7A"/>
    <w:rsid w:val="008E2057"/>
    <w:rsid w:val="008E252D"/>
    <w:rsid w:val="008E4A3A"/>
    <w:rsid w:val="008E6A79"/>
    <w:rsid w:val="008E6EDB"/>
    <w:rsid w:val="008E78BA"/>
    <w:rsid w:val="008F11C8"/>
    <w:rsid w:val="008F5D6B"/>
    <w:rsid w:val="00901341"/>
    <w:rsid w:val="00906047"/>
    <w:rsid w:val="00906A15"/>
    <w:rsid w:val="00907A88"/>
    <w:rsid w:val="00907DAD"/>
    <w:rsid w:val="0092180D"/>
    <w:rsid w:val="00927EA9"/>
    <w:rsid w:val="00933DE5"/>
    <w:rsid w:val="009356FF"/>
    <w:rsid w:val="00937C48"/>
    <w:rsid w:val="009418BF"/>
    <w:rsid w:val="00941B7C"/>
    <w:rsid w:val="009448FF"/>
    <w:rsid w:val="00946212"/>
    <w:rsid w:val="00951058"/>
    <w:rsid w:val="00952822"/>
    <w:rsid w:val="0095304B"/>
    <w:rsid w:val="00953AD4"/>
    <w:rsid w:val="00954305"/>
    <w:rsid w:val="0096231F"/>
    <w:rsid w:val="00962B53"/>
    <w:rsid w:val="0096646B"/>
    <w:rsid w:val="00967B3E"/>
    <w:rsid w:val="009708D9"/>
    <w:rsid w:val="0097126D"/>
    <w:rsid w:val="0097237C"/>
    <w:rsid w:val="00974D3D"/>
    <w:rsid w:val="00975729"/>
    <w:rsid w:val="00981791"/>
    <w:rsid w:val="00983676"/>
    <w:rsid w:val="00985685"/>
    <w:rsid w:val="00987F9D"/>
    <w:rsid w:val="009903F1"/>
    <w:rsid w:val="00992437"/>
    <w:rsid w:val="00993431"/>
    <w:rsid w:val="009A0078"/>
    <w:rsid w:val="009A5349"/>
    <w:rsid w:val="009B0D64"/>
    <w:rsid w:val="009B1B37"/>
    <w:rsid w:val="009C0485"/>
    <w:rsid w:val="009C647F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37"/>
    <w:rsid w:val="009F32FC"/>
    <w:rsid w:val="009F495A"/>
    <w:rsid w:val="009F4FA4"/>
    <w:rsid w:val="009F5018"/>
    <w:rsid w:val="009F6091"/>
    <w:rsid w:val="00A058E7"/>
    <w:rsid w:val="00A11279"/>
    <w:rsid w:val="00A131C5"/>
    <w:rsid w:val="00A16D5D"/>
    <w:rsid w:val="00A21A25"/>
    <w:rsid w:val="00A21AD1"/>
    <w:rsid w:val="00A2457A"/>
    <w:rsid w:val="00A25699"/>
    <w:rsid w:val="00A277D8"/>
    <w:rsid w:val="00A315DC"/>
    <w:rsid w:val="00A37083"/>
    <w:rsid w:val="00A518C9"/>
    <w:rsid w:val="00A539FF"/>
    <w:rsid w:val="00A540D0"/>
    <w:rsid w:val="00A60EE4"/>
    <w:rsid w:val="00A617EB"/>
    <w:rsid w:val="00A636B0"/>
    <w:rsid w:val="00A64D29"/>
    <w:rsid w:val="00A67EC3"/>
    <w:rsid w:val="00A7027F"/>
    <w:rsid w:val="00A74B6C"/>
    <w:rsid w:val="00A77DFE"/>
    <w:rsid w:val="00A8055C"/>
    <w:rsid w:val="00A833E0"/>
    <w:rsid w:val="00A83A19"/>
    <w:rsid w:val="00A8576F"/>
    <w:rsid w:val="00A87DEB"/>
    <w:rsid w:val="00A90FA2"/>
    <w:rsid w:val="00A91284"/>
    <w:rsid w:val="00A922A2"/>
    <w:rsid w:val="00A93B50"/>
    <w:rsid w:val="00AA6254"/>
    <w:rsid w:val="00AA6D95"/>
    <w:rsid w:val="00AB10FC"/>
    <w:rsid w:val="00AB1890"/>
    <w:rsid w:val="00AB1EC2"/>
    <w:rsid w:val="00AB2C74"/>
    <w:rsid w:val="00AC018E"/>
    <w:rsid w:val="00AC303F"/>
    <w:rsid w:val="00AC3462"/>
    <w:rsid w:val="00AC5058"/>
    <w:rsid w:val="00AC5232"/>
    <w:rsid w:val="00AC5610"/>
    <w:rsid w:val="00AE6731"/>
    <w:rsid w:val="00AE6DB6"/>
    <w:rsid w:val="00AE7A72"/>
    <w:rsid w:val="00AF2DCE"/>
    <w:rsid w:val="00AF3F4A"/>
    <w:rsid w:val="00AF4F39"/>
    <w:rsid w:val="00AF67BE"/>
    <w:rsid w:val="00AF72C8"/>
    <w:rsid w:val="00B05185"/>
    <w:rsid w:val="00B12104"/>
    <w:rsid w:val="00B2193E"/>
    <w:rsid w:val="00B21D7B"/>
    <w:rsid w:val="00B22365"/>
    <w:rsid w:val="00B235DF"/>
    <w:rsid w:val="00B267E4"/>
    <w:rsid w:val="00B26C59"/>
    <w:rsid w:val="00B31A39"/>
    <w:rsid w:val="00B32802"/>
    <w:rsid w:val="00B341D7"/>
    <w:rsid w:val="00B408F9"/>
    <w:rsid w:val="00B43027"/>
    <w:rsid w:val="00B50913"/>
    <w:rsid w:val="00B56029"/>
    <w:rsid w:val="00B616CA"/>
    <w:rsid w:val="00B62C4A"/>
    <w:rsid w:val="00B646FE"/>
    <w:rsid w:val="00B64AD8"/>
    <w:rsid w:val="00B70089"/>
    <w:rsid w:val="00B71721"/>
    <w:rsid w:val="00B73263"/>
    <w:rsid w:val="00B77252"/>
    <w:rsid w:val="00B77580"/>
    <w:rsid w:val="00B8320D"/>
    <w:rsid w:val="00B87D8C"/>
    <w:rsid w:val="00B90D93"/>
    <w:rsid w:val="00B92586"/>
    <w:rsid w:val="00B9258F"/>
    <w:rsid w:val="00B94CCB"/>
    <w:rsid w:val="00B97877"/>
    <w:rsid w:val="00B97F65"/>
    <w:rsid w:val="00BA3332"/>
    <w:rsid w:val="00BA49F3"/>
    <w:rsid w:val="00BB33AD"/>
    <w:rsid w:val="00BC135E"/>
    <w:rsid w:val="00BC2E5C"/>
    <w:rsid w:val="00BC323A"/>
    <w:rsid w:val="00BD1328"/>
    <w:rsid w:val="00BD13CA"/>
    <w:rsid w:val="00BD6D3A"/>
    <w:rsid w:val="00BE3BA7"/>
    <w:rsid w:val="00BF1561"/>
    <w:rsid w:val="00BF1815"/>
    <w:rsid w:val="00BF1F1A"/>
    <w:rsid w:val="00BF2D11"/>
    <w:rsid w:val="00BF3F38"/>
    <w:rsid w:val="00BF565C"/>
    <w:rsid w:val="00BF6E83"/>
    <w:rsid w:val="00C053C2"/>
    <w:rsid w:val="00C076B2"/>
    <w:rsid w:val="00C12EB9"/>
    <w:rsid w:val="00C16973"/>
    <w:rsid w:val="00C174F7"/>
    <w:rsid w:val="00C21730"/>
    <w:rsid w:val="00C244CF"/>
    <w:rsid w:val="00C25804"/>
    <w:rsid w:val="00C263A4"/>
    <w:rsid w:val="00C30D85"/>
    <w:rsid w:val="00C40F85"/>
    <w:rsid w:val="00C43AD9"/>
    <w:rsid w:val="00C460DA"/>
    <w:rsid w:val="00C46F1B"/>
    <w:rsid w:val="00C47205"/>
    <w:rsid w:val="00C4749F"/>
    <w:rsid w:val="00C54B48"/>
    <w:rsid w:val="00C56F6B"/>
    <w:rsid w:val="00C6098F"/>
    <w:rsid w:val="00C62DB5"/>
    <w:rsid w:val="00C630BF"/>
    <w:rsid w:val="00C663E0"/>
    <w:rsid w:val="00C66EBB"/>
    <w:rsid w:val="00C67675"/>
    <w:rsid w:val="00C72B67"/>
    <w:rsid w:val="00C77D54"/>
    <w:rsid w:val="00C8112C"/>
    <w:rsid w:val="00C8314C"/>
    <w:rsid w:val="00C84C22"/>
    <w:rsid w:val="00C96F62"/>
    <w:rsid w:val="00C9735F"/>
    <w:rsid w:val="00C97EB9"/>
    <w:rsid w:val="00CB05AD"/>
    <w:rsid w:val="00CB2565"/>
    <w:rsid w:val="00CB2F96"/>
    <w:rsid w:val="00CB5FCA"/>
    <w:rsid w:val="00CB612C"/>
    <w:rsid w:val="00CC0A2C"/>
    <w:rsid w:val="00CC4938"/>
    <w:rsid w:val="00CD1771"/>
    <w:rsid w:val="00CE34AC"/>
    <w:rsid w:val="00CE37EB"/>
    <w:rsid w:val="00CE43C6"/>
    <w:rsid w:val="00CF0088"/>
    <w:rsid w:val="00CF25AB"/>
    <w:rsid w:val="00CF5ACB"/>
    <w:rsid w:val="00CF7A70"/>
    <w:rsid w:val="00D01FBD"/>
    <w:rsid w:val="00D044BD"/>
    <w:rsid w:val="00D11609"/>
    <w:rsid w:val="00D144E9"/>
    <w:rsid w:val="00D2084E"/>
    <w:rsid w:val="00D22A3E"/>
    <w:rsid w:val="00D2384D"/>
    <w:rsid w:val="00D23977"/>
    <w:rsid w:val="00D25BD4"/>
    <w:rsid w:val="00D31F20"/>
    <w:rsid w:val="00D36210"/>
    <w:rsid w:val="00D36FC3"/>
    <w:rsid w:val="00D44950"/>
    <w:rsid w:val="00D45C96"/>
    <w:rsid w:val="00D45DB9"/>
    <w:rsid w:val="00D466D0"/>
    <w:rsid w:val="00D57560"/>
    <w:rsid w:val="00D66A81"/>
    <w:rsid w:val="00D72590"/>
    <w:rsid w:val="00D812D8"/>
    <w:rsid w:val="00D83660"/>
    <w:rsid w:val="00D83BA0"/>
    <w:rsid w:val="00D91A44"/>
    <w:rsid w:val="00D929E6"/>
    <w:rsid w:val="00D9666D"/>
    <w:rsid w:val="00D96FC9"/>
    <w:rsid w:val="00D97009"/>
    <w:rsid w:val="00DA087E"/>
    <w:rsid w:val="00DA0C6D"/>
    <w:rsid w:val="00DA0E68"/>
    <w:rsid w:val="00DA7324"/>
    <w:rsid w:val="00DA7C53"/>
    <w:rsid w:val="00DB50AA"/>
    <w:rsid w:val="00DB592D"/>
    <w:rsid w:val="00DC3B28"/>
    <w:rsid w:val="00DC584D"/>
    <w:rsid w:val="00DC60ED"/>
    <w:rsid w:val="00DD0986"/>
    <w:rsid w:val="00DD1A21"/>
    <w:rsid w:val="00DD23FD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E0090E"/>
    <w:rsid w:val="00E011D6"/>
    <w:rsid w:val="00E03223"/>
    <w:rsid w:val="00E043A0"/>
    <w:rsid w:val="00E06935"/>
    <w:rsid w:val="00E10F30"/>
    <w:rsid w:val="00E11C0E"/>
    <w:rsid w:val="00E121C8"/>
    <w:rsid w:val="00E14AD2"/>
    <w:rsid w:val="00E244B0"/>
    <w:rsid w:val="00E245CA"/>
    <w:rsid w:val="00E246FA"/>
    <w:rsid w:val="00E24911"/>
    <w:rsid w:val="00E24F30"/>
    <w:rsid w:val="00E25044"/>
    <w:rsid w:val="00E263B5"/>
    <w:rsid w:val="00E271AA"/>
    <w:rsid w:val="00E32A4D"/>
    <w:rsid w:val="00E32B7B"/>
    <w:rsid w:val="00E35372"/>
    <w:rsid w:val="00E354B6"/>
    <w:rsid w:val="00E35CA7"/>
    <w:rsid w:val="00E3719F"/>
    <w:rsid w:val="00E37DD5"/>
    <w:rsid w:val="00E40B87"/>
    <w:rsid w:val="00E43A41"/>
    <w:rsid w:val="00E45C0E"/>
    <w:rsid w:val="00E56CB9"/>
    <w:rsid w:val="00E60BA7"/>
    <w:rsid w:val="00E65487"/>
    <w:rsid w:val="00E66CC0"/>
    <w:rsid w:val="00E7269A"/>
    <w:rsid w:val="00E74268"/>
    <w:rsid w:val="00E76CB6"/>
    <w:rsid w:val="00E8323D"/>
    <w:rsid w:val="00E83570"/>
    <w:rsid w:val="00E91983"/>
    <w:rsid w:val="00E92057"/>
    <w:rsid w:val="00E92B00"/>
    <w:rsid w:val="00E948CF"/>
    <w:rsid w:val="00E968E7"/>
    <w:rsid w:val="00E97A06"/>
    <w:rsid w:val="00EA2A76"/>
    <w:rsid w:val="00EA6AA3"/>
    <w:rsid w:val="00EA7943"/>
    <w:rsid w:val="00EA7D8E"/>
    <w:rsid w:val="00EB23F4"/>
    <w:rsid w:val="00EB4A8F"/>
    <w:rsid w:val="00EB4BAD"/>
    <w:rsid w:val="00EB5236"/>
    <w:rsid w:val="00EB6382"/>
    <w:rsid w:val="00EC062E"/>
    <w:rsid w:val="00EC1090"/>
    <w:rsid w:val="00EC179C"/>
    <w:rsid w:val="00EC200F"/>
    <w:rsid w:val="00EC228B"/>
    <w:rsid w:val="00ED10CB"/>
    <w:rsid w:val="00ED2DC9"/>
    <w:rsid w:val="00ED4BDA"/>
    <w:rsid w:val="00ED55FD"/>
    <w:rsid w:val="00EE1DC3"/>
    <w:rsid w:val="00EE2D7B"/>
    <w:rsid w:val="00EE4D2D"/>
    <w:rsid w:val="00EE7EA3"/>
    <w:rsid w:val="00EF0147"/>
    <w:rsid w:val="00EF28F6"/>
    <w:rsid w:val="00EF3C01"/>
    <w:rsid w:val="00F02A6C"/>
    <w:rsid w:val="00F04390"/>
    <w:rsid w:val="00F05698"/>
    <w:rsid w:val="00F11DE2"/>
    <w:rsid w:val="00F131C9"/>
    <w:rsid w:val="00F1467B"/>
    <w:rsid w:val="00F1667F"/>
    <w:rsid w:val="00F242A1"/>
    <w:rsid w:val="00F24585"/>
    <w:rsid w:val="00F2702E"/>
    <w:rsid w:val="00F27A0A"/>
    <w:rsid w:val="00F335DC"/>
    <w:rsid w:val="00F33CBF"/>
    <w:rsid w:val="00F351C3"/>
    <w:rsid w:val="00F3657C"/>
    <w:rsid w:val="00F40298"/>
    <w:rsid w:val="00F4406F"/>
    <w:rsid w:val="00F44D5B"/>
    <w:rsid w:val="00F44DB3"/>
    <w:rsid w:val="00F50572"/>
    <w:rsid w:val="00F543A6"/>
    <w:rsid w:val="00F552C6"/>
    <w:rsid w:val="00F56FE5"/>
    <w:rsid w:val="00F57E37"/>
    <w:rsid w:val="00F62B5B"/>
    <w:rsid w:val="00F630B3"/>
    <w:rsid w:val="00F67F47"/>
    <w:rsid w:val="00F70CED"/>
    <w:rsid w:val="00F732D8"/>
    <w:rsid w:val="00F7777D"/>
    <w:rsid w:val="00F86B01"/>
    <w:rsid w:val="00F91C01"/>
    <w:rsid w:val="00F91E1E"/>
    <w:rsid w:val="00F92E41"/>
    <w:rsid w:val="00F94E67"/>
    <w:rsid w:val="00F9642E"/>
    <w:rsid w:val="00FA0BAE"/>
    <w:rsid w:val="00FA1AA7"/>
    <w:rsid w:val="00FA2915"/>
    <w:rsid w:val="00FA31A1"/>
    <w:rsid w:val="00FA3623"/>
    <w:rsid w:val="00FA4C6B"/>
    <w:rsid w:val="00FA4D00"/>
    <w:rsid w:val="00FB76BA"/>
    <w:rsid w:val="00FB7AEB"/>
    <w:rsid w:val="00FC216B"/>
    <w:rsid w:val="00FC22F1"/>
    <w:rsid w:val="00FC2329"/>
    <w:rsid w:val="00FC41E5"/>
    <w:rsid w:val="00FC5AE7"/>
    <w:rsid w:val="00FC63ED"/>
    <w:rsid w:val="00FD3786"/>
    <w:rsid w:val="00FD5017"/>
    <w:rsid w:val="00FD7364"/>
    <w:rsid w:val="00FD79F6"/>
    <w:rsid w:val="00FE08E0"/>
    <w:rsid w:val="00FE11BC"/>
    <w:rsid w:val="00FE6CE6"/>
    <w:rsid w:val="00FF0506"/>
    <w:rsid w:val="00FF36CC"/>
    <w:rsid w:val="00FF6F3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7FE67"/>
  <w15:docId w15:val="{9517DE27-ACB9-445E-B043-250B1D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4B4EF3"/>
    <w:pPr>
      <w:spacing w:before="80" w:after="80" w:line="307" w:lineRule="auto"/>
    </w:pPr>
    <w:rPr>
      <w:rFonts w:ascii="Segoe UI" w:hAnsi="Segoe UI"/>
      <w:sz w:val="22"/>
      <w:lang w:val="de-DE"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val="de-DE"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val="de-DE"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val="de-DE" w:eastAsia="de-DE"/>
    </w:rPr>
  </w:style>
  <w:style w:type="paragraph" w:styleId="Verzeichnis3">
    <w:name w:val="toc 3"/>
    <w:next w:val="Standard"/>
    <w:autoRedefine/>
    <w:uiPriority w:val="39"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val="de-DE"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de-DE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de-DE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34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val="de-DE"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de-DE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de-DE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de-DE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de-DE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60BA7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EC22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uchterLink">
    <w:name w:val="FollowedHyperlink"/>
    <w:basedOn w:val="Absatz-Standardschriftart"/>
    <w:semiHidden/>
    <w:unhideWhenUsed/>
    <w:rsid w:val="007914DB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-saarland.de/fileadmin/upload/fakultaet/m/Forschung/Datenschutzerkl%C3%A4rung_HOMFOR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-saarland.de/fileadmin/upload/verwaltung/ombudsperson/DB23_58_S.509-522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-saarland.de/fileadmin/upload/fakultaet/m/Forschung/HOMFOR_Richtlinien___Datenschutz/HOMFOR-Richtlinien_neu_23.07.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saarlandde.sharepoint.com/UdSVorlagen/Dokumentvorlagen%20-%20Word/2020-UdS-Dokument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84AA978CA946F3B5E755D3C1119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87E72-0276-4C8F-80AB-E474D168DE4D}"/>
      </w:docPartPr>
      <w:docPartBody>
        <w:p w:rsidR="003416C2" w:rsidRDefault="003416C2" w:rsidP="003416C2">
          <w:pPr>
            <w:pStyle w:val="6884AA978CA946F3B5E755D3C1119CBF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C1E7F123A3024415BFD99E56CE7B1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0DFE4-7DBF-4DDE-84B0-56B995B323BA}"/>
      </w:docPartPr>
      <w:docPartBody>
        <w:p w:rsidR="003416C2" w:rsidRDefault="003416C2" w:rsidP="003416C2">
          <w:pPr>
            <w:pStyle w:val="C1E7F123A3024415BFD99E56CE7B1B3E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37455169EF034FD285E0D9B145AF6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DD137-028E-48E1-8F54-33BF1EAAC36E}"/>
      </w:docPartPr>
      <w:docPartBody>
        <w:p w:rsidR="003416C2" w:rsidRDefault="003416C2" w:rsidP="003416C2">
          <w:pPr>
            <w:pStyle w:val="37455169EF034FD285E0D9B145AF6C1F"/>
          </w:pPr>
          <w:r w:rsidRPr="00630E76">
            <w:rPr>
              <w:rStyle w:val="Platzhaltertext"/>
              <w:szCs w:val="22"/>
              <w:lang w:val="en-GB"/>
            </w:rPr>
            <w:t>Klicken oder tippen Sie hier, um Text einzugeben.</w:t>
          </w:r>
        </w:p>
      </w:docPartBody>
    </w:docPart>
    <w:docPart>
      <w:docPartPr>
        <w:name w:val="825225506FB64094839BBBED8EE3D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9DC78-E683-4735-998F-3E1BF95D754B}"/>
      </w:docPartPr>
      <w:docPartBody>
        <w:p w:rsidR="003416C2" w:rsidRDefault="003416C2" w:rsidP="003416C2">
          <w:pPr>
            <w:pStyle w:val="825225506FB64094839BBBED8EE3D058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5984B754153446F889272E8692E20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5F755-11D5-474F-B3A6-3A85A9EA377F}"/>
      </w:docPartPr>
      <w:docPartBody>
        <w:p w:rsidR="003416C2" w:rsidRDefault="003416C2" w:rsidP="003416C2">
          <w:pPr>
            <w:pStyle w:val="5984B754153446F889272E8692E20A5B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A2CA4FE003954A1EB118B4A57F96C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E5617-6A9C-432A-8894-092BDE4F6FE2}"/>
      </w:docPartPr>
      <w:docPartBody>
        <w:p w:rsidR="00773D80" w:rsidRDefault="00773D80" w:rsidP="00773D80">
          <w:pPr>
            <w:pStyle w:val="A2CA4FE003954A1EB118B4A57F96C563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F731559AE74A74AC58249A10E7A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49B44-42DE-4C38-A56C-FB058BFF4889}"/>
      </w:docPartPr>
      <w:docPartBody>
        <w:p w:rsidR="00773D80" w:rsidRDefault="00773D80" w:rsidP="00773D80">
          <w:pPr>
            <w:pStyle w:val="91F731559AE74A74AC58249A10E7AF6F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4389147F344FD09EB4CBC37AD04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BA231-638F-43C8-A3B0-01D6823C3034}"/>
      </w:docPartPr>
      <w:docPartBody>
        <w:p w:rsidR="00773D80" w:rsidRDefault="00773D80" w:rsidP="00773D80">
          <w:pPr>
            <w:pStyle w:val="C34389147F344FD09EB4CBC37AD0421E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6EE46A716A4BF492FE4F8F4C252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15069-FE59-44F0-9463-BACFC5D27099}"/>
      </w:docPartPr>
      <w:docPartBody>
        <w:p w:rsidR="00773D80" w:rsidRDefault="00773D80" w:rsidP="00773D80">
          <w:pPr>
            <w:pStyle w:val="736EE46A716A4BF492FE4F8F4C252756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8086F08C6B4436BBB7C312E5876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5581A-87D8-4C23-9FC6-F7D9D495CADB}"/>
      </w:docPartPr>
      <w:docPartBody>
        <w:p w:rsidR="00773D80" w:rsidRDefault="00773D80" w:rsidP="00773D80">
          <w:pPr>
            <w:pStyle w:val="358086F08C6B4436BBB7C312E5876B3D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58F60207024B26923D6342880FD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1B801-85B2-4AE2-B3B6-1B8371516ED5}"/>
      </w:docPartPr>
      <w:docPartBody>
        <w:p w:rsidR="00773D80" w:rsidRDefault="00773D80" w:rsidP="00773D80">
          <w:pPr>
            <w:pStyle w:val="BC58F60207024B26923D6342880FDCC7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D2DC70C3F64053B64F72C204958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EFB57-4082-4692-8B42-623D4A6418C7}"/>
      </w:docPartPr>
      <w:docPartBody>
        <w:p w:rsidR="00773D80" w:rsidRDefault="00773D80" w:rsidP="00773D80">
          <w:pPr>
            <w:pStyle w:val="E7D2DC70C3F64053B64F72C20495826A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43E199D6D54651A814079BF555D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9416B-DC45-4AA2-8F70-109404EBEB31}"/>
      </w:docPartPr>
      <w:docPartBody>
        <w:p w:rsidR="00773D80" w:rsidRDefault="00773D80" w:rsidP="00773D80">
          <w:pPr>
            <w:pStyle w:val="3843E199D6D54651A814079BF555D10B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D79C4-A052-49CC-BE89-546CD9C49AEC}"/>
      </w:docPartPr>
      <w:docPartBody>
        <w:p w:rsidR="00414777" w:rsidRDefault="00E43F8C">
          <w:r w:rsidRPr="002A127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CDF34-6DAD-4B53-8A59-244A7999D532}"/>
      </w:docPartPr>
      <w:docPartBody>
        <w:p w:rsidR="00414777" w:rsidRDefault="00414777">
          <w:r w:rsidRPr="00CD69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53"/>
    <w:rsid w:val="00020C5D"/>
    <w:rsid w:val="000B26AD"/>
    <w:rsid w:val="000D2586"/>
    <w:rsid w:val="001065DA"/>
    <w:rsid w:val="001147B4"/>
    <w:rsid w:val="00123014"/>
    <w:rsid w:val="00144043"/>
    <w:rsid w:val="0020049D"/>
    <w:rsid w:val="00206CA8"/>
    <w:rsid w:val="00213DE3"/>
    <w:rsid w:val="00265353"/>
    <w:rsid w:val="002925A6"/>
    <w:rsid w:val="002A7A01"/>
    <w:rsid w:val="00326B8A"/>
    <w:rsid w:val="003416C2"/>
    <w:rsid w:val="00346C26"/>
    <w:rsid w:val="003E6106"/>
    <w:rsid w:val="004039A0"/>
    <w:rsid w:val="00414777"/>
    <w:rsid w:val="00454F2E"/>
    <w:rsid w:val="004B19B1"/>
    <w:rsid w:val="005037A9"/>
    <w:rsid w:val="00574906"/>
    <w:rsid w:val="006965FC"/>
    <w:rsid w:val="00773D80"/>
    <w:rsid w:val="007B000E"/>
    <w:rsid w:val="007B773A"/>
    <w:rsid w:val="00836CF3"/>
    <w:rsid w:val="008777D2"/>
    <w:rsid w:val="008A5ECA"/>
    <w:rsid w:val="008B1A8C"/>
    <w:rsid w:val="008D6C34"/>
    <w:rsid w:val="00975729"/>
    <w:rsid w:val="00981791"/>
    <w:rsid w:val="009C1965"/>
    <w:rsid w:val="00A71C26"/>
    <w:rsid w:val="00AC3462"/>
    <w:rsid w:val="00AF4F39"/>
    <w:rsid w:val="00B267E4"/>
    <w:rsid w:val="00B97F65"/>
    <w:rsid w:val="00BF04CE"/>
    <w:rsid w:val="00BF1815"/>
    <w:rsid w:val="00C076B2"/>
    <w:rsid w:val="00CB2F96"/>
    <w:rsid w:val="00CE43C6"/>
    <w:rsid w:val="00E043A0"/>
    <w:rsid w:val="00E10F30"/>
    <w:rsid w:val="00E43F8C"/>
    <w:rsid w:val="00E7269A"/>
    <w:rsid w:val="00EA7D8E"/>
    <w:rsid w:val="00F823A9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4777"/>
    <w:rPr>
      <w:color w:val="808080"/>
    </w:rPr>
  </w:style>
  <w:style w:type="paragraph" w:customStyle="1" w:styleId="6884AA978CA946F3B5E755D3C1119CBF">
    <w:name w:val="6884AA978CA946F3B5E755D3C1119CBF"/>
    <w:rsid w:val="003416C2"/>
  </w:style>
  <w:style w:type="paragraph" w:customStyle="1" w:styleId="A2CA4FE003954A1EB118B4A57F96C563">
    <w:name w:val="A2CA4FE003954A1EB118B4A57F96C563"/>
    <w:rsid w:val="00773D80"/>
  </w:style>
  <w:style w:type="paragraph" w:customStyle="1" w:styleId="C1E7F123A3024415BFD99E56CE7B1B3E">
    <w:name w:val="C1E7F123A3024415BFD99E56CE7B1B3E"/>
    <w:rsid w:val="003416C2"/>
  </w:style>
  <w:style w:type="paragraph" w:customStyle="1" w:styleId="91F731559AE74A74AC58249A10E7AF6F">
    <w:name w:val="91F731559AE74A74AC58249A10E7AF6F"/>
    <w:rsid w:val="00773D80"/>
  </w:style>
  <w:style w:type="paragraph" w:customStyle="1" w:styleId="37455169EF034FD285E0D9B145AF6C1F">
    <w:name w:val="37455169EF034FD285E0D9B145AF6C1F"/>
    <w:rsid w:val="003416C2"/>
  </w:style>
  <w:style w:type="paragraph" w:customStyle="1" w:styleId="825225506FB64094839BBBED8EE3D058">
    <w:name w:val="825225506FB64094839BBBED8EE3D058"/>
    <w:rsid w:val="003416C2"/>
  </w:style>
  <w:style w:type="paragraph" w:customStyle="1" w:styleId="5984B754153446F889272E8692E20A5B">
    <w:name w:val="5984B754153446F889272E8692E20A5B"/>
    <w:rsid w:val="003416C2"/>
  </w:style>
  <w:style w:type="paragraph" w:customStyle="1" w:styleId="C34389147F344FD09EB4CBC37AD0421E">
    <w:name w:val="C34389147F344FD09EB4CBC37AD0421E"/>
    <w:rsid w:val="00773D80"/>
  </w:style>
  <w:style w:type="paragraph" w:customStyle="1" w:styleId="736EE46A716A4BF492FE4F8F4C252756">
    <w:name w:val="736EE46A716A4BF492FE4F8F4C252756"/>
    <w:rsid w:val="00773D80"/>
  </w:style>
  <w:style w:type="paragraph" w:customStyle="1" w:styleId="358086F08C6B4436BBB7C312E5876B3D">
    <w:name w:val="358086F08C6B4436BBB7C312E5876B3D"/>
    <w:rsid w:val="00773D80"/>
  </w:style>
  <w:style w:type="paragraph" w:customStyle="1" w:styleId="BC58F60207024B26923D6342880FDCC7">
    <w:name w:val="BC58F60207024B26923D6342880FDCC7"/>
    <w:rsid w:val="00773D80"/>
  </w:style>
  <w:style w:type="paragraph" w:customStyle="1" w:styleId="E7D2DC70C3F64053B64F72C20495826A">
    <w:name w:val="E7D2DC70C3F64053B64F72C20495826A"/>
    <w:rsid w:val="00773D80"/>
  </w:style>
  <w:style w:type="paragraph" w:customStyle="1" w:styleId="3843E199D6D54651A814079BF555D10B">
    <w:name w:val="3843E199D6D54651A814079BF555D10B"/>
    <w:rsid w:val="00773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dc0ef-e4bc-4d0c-af9f-12f53c1de4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5AFB6F78EDD458C48350CB04D07C1" ma:contentTypeVersion="11" ma:contentTypeDescription="Ein neues Dokument erstellen." ma:contentTypeScope="" ma:versionID="28222a2d5cd50afea0449647ad6579b0">
  <xsd:schema xmlns:xsd="http://www.w3.org/2001/XMLSchema" xmlns:xs="http://www.w3.org/2001/XMLSchema" xmlns:p="http://schemas.microsoft.com/office/2006/metadata/properties" xmlns:ns2="66cdc0ef-e4bc-4d0c-af9f-12f53c1de477" targetNamespace="http://schemas.microsoft.com/office/2006/metadata/properties" ma:root="true" ma:fieldsID="7adcb1559c6fb518f96462ebf0ab220c" ns2:_="">
    <xsd:import namespace="66cdc0ef-e4bc-4d0c-af9f-12f53c1d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dc0ef-e4bc-4d0c-af9f-12f53c1d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01EF9-861F-409D-8FFB-A0743522C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66cdc0ef-e4bc-4d0c-af9f-12f53c1de477"/>
  </ds:schemaRefs>
</ds:datastoreItem>
</file>

<file path=customXml/itemProps4.xml><?xml version="1.0" encoding="utf-8"?>
<ds:datastoreItem xmlns:ds="http://schemas.openxmlformats.org/officeDocument/2006/customXml" ds:itemID="{479A31A8-9350-48A0-843A-55865F0C6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dc0ef-e4bc-4d0c-af9f-12f53c1d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</Template>
  <TotalTime>0</TotalTime>
  <Pages>5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5218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Helena Simon</dc:creator>
  <cp:keywords/>
  <dc:description/>
  <cp:lastModifiedBy>Saskia Schneider</cp:lastModifiedBy>
  <cp:revision>232</cp:revision>
  <cp:lastPrinted>2025-07-11T06:21:00Z</cp:lastPrinted>
  <dcterms:created xsi:type="dcterms:W3CDTF">2025-04-03T13:48:00Z</dcterms:created>
  <dcterms:modified xsi:type="dcterms:W3CDTF">2026-05-11T09:34:00Z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0x0101009525AFB6F78EDD458C48350CB04D07C1</vt:lpwstr>
  </property>
  <property fmtid="{D5CDD505-2E9C-101B-9397-08002B2CF9AE}" pid="3" name="UdS_Organisation">
    <vt:lpwstr/>
  </property>
  <property fmtid="{D5CDD505-2E9C-101B-9397-08002B2CF9AE}" pid="4" name="UdS_Zielgruppen">
    <vt:lpwstr/>
  </property>
  <property fmtid="{D5CDD505-2E9C-101B-9397-08002B2CF9AE}" pid="5" name="UdS_Themen">
    <vt:lpwstr/>
  </property>
  <property fmtid="{D5CDD505-2E9C-101B-9397-08002B2CF9AE}" pid="6" name="UdS_Dokumententyp">
    <vt:lpwstr/>
  </property>
  <property fmtid="{D5CDD505-2E9C-101B-9397-08002B2CF9AE}" pid="7" name="UdS_Standorte">
    <vt:lpwstr/>
  </property>
  <property fmtid="{D5CDD505-2E9C-101B-9397-08002B2CF9AE}" pid="8" name="MediaServiceImageTags">
    <vt:lpwstr/>
  </property>
</Properties>
</file>