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8311" w14:textId="4AF4A48D" w:rsidR="00A809C1" w:rsidRPr="00C62784" w:rsidRDefault="00A809C1" w:rsidP="00A42AD3">
      <w:pPr>
        <w:pStyle w:val="FormatvorlageformatvorlageNach35945ptNach6pt"/>
        <w:tabs>
          <w:tab w:val="right" w:pos="1985"/>
        </w:tabs>
        <w:rPr>
          <w:rFonts w:ascii="Segoe UI" w:hAnsi="Segoe UI" w:cs="Segoe UI"/>
          <w:sz w:val="20"/>
          <w:szCs w:val="20"/>
          <w:lang w:val="en-GB"/>
        </w:rPr>
      </w:pPr>
    </w:p>
    <w:p w14:paraId="1BE90FC0" w14:textId="09FA55EE" w:rsidR="00682321" w:rsidRPr="00B46190" w:rsidRDefault="000A7033" w:rsidP="00A9661F">
      <w:pPr>
        <w:pStyle w:val="Titel"/>
        <w:jc w:val="center"/>
        <w:rPr>
          <w:lang w:val="en-US"/>
        </w:rPr>
      </w:pPr>
      <w:r w:rsidRPr="00B46190">
        <w:rPr>
          <w:lang w:val="en-US"/>
        </w:rPr>
        <w:t>Learning Agreement</w:t>
      </w:r>
    </w:p>
    <w:p w14:paraId="4D85E29E" w14:textId="17F50E06" w:rsidR="00283B6E" w:rsidRPr="00B46190" w:rsidRDefault="000A7033" w:rsidP="575DB572">
      <w:pPr>
        <w:pStyle w:val="Untertitel"/>
        <w:jc w:val="center"/>
        <w:rPr>
          <w:rFonts w:ascii="Wingdings" w:eastAsia="Wingdings" w:hAnsi="Wingdings" w:cs="Wingdings"/>
          <w:lang w:val="en-US"/>
        </w:rPr>
      </w:pPr>
      <w:r w:rsidRPr="00B46190">
        <w:rPr>
          <w:lang w:val="en-US"/>
        </w:rPr>
        <w:t>Overseas Programs</w:t>
      </w:r>
    </w:p>
    <w:p w14:paraId="4BF60B59" w14:textId="5018526F" w:rsidR="000A7033" w:rsidRPr="00B46190" w:rsidRDefault="000A7033" w:rsidP="000A7033">
      <w:pPr>
        <w:jc w:val="both"/>
        <w:rPr>
          <w:lang w:val="en-US"/>
        </w:rPr>
      </w:pPr>
    </w:p>
    <w:p w14:paraId="29F9B856" w14:textId="21189F9F" w:rsidR="00F15675" w:rsidRDefault="00020258" w:rsidP="00C60F2C">
      <w:pPr>
        <w:tabs>
          <w:tab w:val="right" w:pos="8647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DF3C12E" wp14:editId="539981C2">
                <wp:simplePos x="0" y="0"/>
                <wp:positionH relativeFrom="margin">
                  <wp:posOffset>-36713</wp:posOffset>
                </wp:positionH>
                <wp:positionV relativeFrom="paragraph">
                  <wp:posOffset>192910</wp:posOffset>
                </wp:positionV>
                <wp:extent cx="5515441" cy="673100"/>
                <wp:effectExtent l="0" t="0" r="28575" b="12700"/>
                <wp:wrapNone/>
                <wp:docPr id="100358865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441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CF34" id="Rechteck 7" o:spid="_x0000_s1026" style="position:absolute;margin-left:-2.9pt;margin-top:15.2pt;width:434.3pt;height:53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 w:rsidR="000A7033" w:rsidRPr="000A7033">
        <w:rPr>
          <w:lang w:val="en-US"/>
        </w:rPr>
        <w:t>Academic year: 20…</w:t>
      </w:r>
      <w:r w:rsidR="00F16C3F">
        <w:rPr>
          <w:lang w:val="en-US"/>
        </w:rPr>
        <w:t>.</w:t>
      </w:r>
      <w:r w:rsidR="000A7033" w:rsidRPr="000A7033">
        <w:rPr>
          <w:lang w:val="en-US"/>
        </w:rPr>
        <w:t>.</w:t>
      </w:r>
      <w:r w:rsidR="00F16C3F">
        <w:rPr>
          <w:lang w:val="en-US"/>
        </w:rPr>
        <w:t>.</w:t>
      </w:r>
      <w:r w:rsidR="000A7033" w:rsidRPr="000A7033">
        <w:rPr>
          <w:lang w:val="en-US"/>
        </w:rPr>
        <w:t>/</w:t>
      </w:r>
      <w:r w:rsidR="00F16C3F">
        <w:rPr>
          <w:lang w:val="en-US"/>
        </w:rPr>
        <w:t>..</w:t>
      </w:r>
      <w:r w:rsidR="000A7033" w:rsidRPr="000A7033">
        <w:rPr>
          <w:lang w:val="en-US"/>
        </w:rPr>
        <w:t>….</w:t>
      </w:r>
      <w:r w:rsidR="00C60F2C">
        <w:rPr>
          <w:lang w:val="en-US"/>
        </w:rPr>
        <w:tab/>
      </w:r>
      <w:r w:rsidR="000A7033" w:rsidRPr="000A7033">
        <w:rPr>
          <w:lang w:val="en-US"/>
        </w:rPr>
        <w:t>Field of S</w:t>
      </w:r>
      <w:r w:rsidR="000A7033">
        <w:rPr>
          <w:lang w:val="en-US"/>
        </w:rPr>
        <w:t>tudy:</w:t>
      </w:r>
      <w:r w:rsidR="00DE0F69">
        <w:rPr>
          <w:lang w:val="en-US"/>
        </w:rPr>
        <w:t xml:space="preserve"> </w:t>
      </w:r>
      <w:r w:rsidR="000A7033">
        <w:rPr>
          <w:lang w:val="en-US"/>
        </w:rPr>
        <w:t>……………………</w:t>
      </w:r>
      <w:r w:rsidR="00F16C3F">
        <w:rPr>
          <w:lang w:val="en-US"/>
        </w:rPr>
        <w:t>…..</w:t>
      </w:r>
      <w:r w:rsidR="000A7033">
        <w:rPr>
          <w:lang w:val="en-US"/>
        </w:rPr>
        <w:t>…………………</w:t>
      </w:r>
    </w:p>
    <w:p w14:paraId="58592DB8" w14:textId="6A47F9B5" w:rsidR="009C41BB" w:rsidRPr="000722D0" w:rsidRDefault="00E84F4E" w:rsidP="00C60F2C">
      <w:pPr>
        <w:tabs>
          <w:tab w:val="right" w:pos="8647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1D7F" wp14:editId="5807428B">
                <wp:simplePos x="0" y="0"/>
                <wp:positionH relativeFrom="column">
                  <wp:posOffset>1019440</wp:posOffset>
                </wp:positionH>
                <wp:positionV relativeFrom="paragraph">
                  <wp:posOffset>150740</wp:posOffset>
                </wp:positionV>
                <wp:extent cx="4409252" cy="10697"/>
                <wp:effectExtent l="0" t="0" r="29845" b="27940"/>
                <wp:wrapNone/>
                <wp:docPr id="318629049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9252" cy="106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7C2FF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1.85pt" to="427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9C41BB">
        <w:rPr>
          <w:lang w:val="en-US"/>
        </w:rPr>
        <w:t>Name of student</w:t>
      </w:r>
      <w:r w:rsidR="005D0146">
        <w:rPr>
          <w:lang w:val="en-US"/>
        </w:rPr>
        <w:t>:</w:t>
      </w:r>
    </w:p>
    <w:p w14:paraId="18C04107" w14:textId="39D3A6A8" w:rsidR="00ED71CE" w:rsidRDefault="00301D70" w:rsidP="001E031C">
      <w:pPr>
        <w:tabs>
          <w:tab w:val="right" w:pos="6096"/>
          <w:tab w:val="right" w:pos="8647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469F8" wp14:editId="4FB7BA4D">
                <wp:simplePos x="0" y="0"/>
                <wp:positionH relativeFrom="column">
                  <wp:posOffset>3891661</wp:posOffset>
                </wp:positionH>
                <wp:positionV relativeFrom="paragraph">
                  <wp:posOffset>133350</wp:posOffset>
                </wp:positionV>
                <wp:extent cx="1536192" cy="0"/>
                <wp:effectExtent l="0" t="0" r="36830" b="29845"/>
                <wp:wrapNone/>
                <wp:docPr id="1976725840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30E18" id="Gerader Verbinde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45pt,10.5pt" to="427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bWsQEAANQDAAAOAAAAZHJzL2Uyb0RvYy54bWysU02P1DAMvSPxH6LcmbSD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6F3B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88C29" wp14:editId="0608B628">
                <wp:simplePos x="0" y="0"/>
                <wp:positionH relativeFrom="column">
                  <wp:posOffset>1136269</wp:posOffset>
                </wp:positionH>
                <wp:positionV relativeFrom="paragraph">
                  <wp:posOffset>131064</wp:posOffset>
                </wp:positionV>
                <wp:extent cx="2194560" cy="0"/>
                <wp:effectExtent l="0" t="0" r="0" b="0"/>
                <wp:wrapNone/>
                <wp:docPr id="148393625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E392C" id="Gerader Verbinde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10.3pt" to="262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S6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9C41BB">
        <w:rPr>
          <w:lang w:val="en-US"/>
        </w:rPr>
        <w:t>Sending Institution:</w:t>
      </w:r>
      <w:r w:rsidR="00B80284">
        <w:rPr>
          <w:lang w:val="en-US"/>
        </w:rPr>
        <w:tab/>
      </w:r>
      <w:r>
        <w:rPr>
          <w:lang w:val="en-US"/>
        </w:rPr>
        <w:t>Country:</w:t>
      </w:r>
    </w:p>
    <w:p w14:paraId="7DCACF15" w14:textId="2DB186B2" w:rsidR="003D3F95" w:rsidRDefault="003D3F95" w:rsidP="00ED71CE">
      <w:pPr>
        <w:tabs>
          <w:tab w:val="right" w:pos="8647"/>
        </w:tabs>
        <w:rPr>
          <w:lang w:val="en-US"/>
        </w:rPr>
      </w:pPr>
    </w:p>
    <w:p w14:paraId="422A1226" w14:textId="40163902" w:rsidR="006167AA" w:rsidRDefault="00F16C3F" w:rsidP="007D764B">
      <w:pPr>
        <w:tabs>
          <w:tab w:val="right" w:pos="8647"/>
        </w:tabs>
        <w:jc w:val="center"/>
        <w:rPr>
          <w:lang w:val="en-US"/>
        </w:rPr>
      </w:pPr>
      <w:r>
        <w:rPr>
          <w:lang w:val="en-US"/>
        </w:rPr>
        <w:t xml:space="preserve">Details of the proposed </w:t>
      </w:r>
      <w:r w:rsidR="005310E8">
        <w:rPr>
          <w:lang w:val="en-US"/>
        </w:rPr>
        <w:t>program of study abroad</w:t>
      </w:r>
    </w:p>
    <w:p w14:paraId="444CA863" w14:textId="06AAD27F" w:rsidR="006167AA" w:rsidRDefault="00B80284" w:rsidP="006167AA">
      <w:pPr>
        <w:tabs>
          <w:tab w:val="right" w:pos="6096"/>
          <w:tab w:val="right" w:pos="8647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540BA" wp14:editId="5216E83E">
                <wp:simplePos x="0" y="0"/>
                <wp:positionH relativeFrom="margin">
                  <wp:align>right</wp:align>
                </wp:positionH>
                <wp:positionV relativeFrom="paragraph">
                  <wp:posOffset>162687</wp:posOffset>
                </wp:positionV>
                <wp:extent cx="1560576" cy="0"/>
                <wp:effectExtent l="0" t="0" r="0" b="0"/>
                <wp:wrapNone/>
                <wp:docPr id="1078332538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5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1BBF7" id="Gerader Verbinder 9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71.7pt,12.8pt" to="194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D3F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DA855" wp14:editId="1B61BEB6">
                <wp:simplePos x="0" y="0"/>
                <wp:positionH relativeFrom="column">
                  <wp:posOffset>1197229</wp:posOffset>
                </wp:positionH>
                <wp:positionV relativeFrom="paragraph">
                  <wp:posOffset>150876</wp:posOffset>
                </wp:positionV>
                <wp:extent cx="2157984" cy="12192"/>
                <wp:effectExtent l="0" t="0" r="33020" b="26035"/>
                <wp:wrapNone/>
                <wp:docPr id="258810921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84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DEFEC" id="Gerader Verbinde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11.9pt" to="264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3D3F95">
        <w:rPr>
          <w:lang w:val="en-US"/>
        </w:rPr>
        <w:t>Receiving Institution:</w:t>
      </w:r>
      <w:r w:rsidR="003B7D15">
        <w:rPr>
          <w:lang w:val="en-US"/>
        </w:rPr>
        <w:tab/>
      </w:r>
      <w:r w:rsidR="003A6611">
        <w:rPr>
          <w:lang w:val="en-US"/>
        </w:rPr>
        <w:t>Country</w:t>
      </w:r>
      <w:r w:rsidR="00C969EC">
        <w:rPr>
          <w:lang w:val="en-US"/>
        </w:rPr>
        <w:t>:</w:t>
      </w:r>
    </w:p>
    <w:tbl>
      <w:tblPr>
        <w:tblStyle w:val="Tabellenraster"/>
        <w:tblW w:w="8647" w:type="dxa"/>
        <w:tblInd w:w="-5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5C076E" w14:paraId="7A1C7A29" w14:textId="77777777" w:rsidTr="000678EC">
        <w:tc>
          <w:tcPr>
            <w:tcW w:w="2882" w:type="dxa"/>
          </w:tcPr>
          <w:p w14:paraId="27C08062" w14:textId="77777777" w:rsidR="005C076E" w:rsidRDefault="005C076E" w:rsidP="003A191A">
            <w:pPr>
              <w:tabs>
                <w:tab w:val="right" w:pos="6096"/>
                <w:tab w:val="right" w:pos="864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Course unit code</w:t>
            </w:r>
          </w:p>
          <w:p w14:paraId="6B629ACB" w14:textId="3D2F0FDE" w:rsidR="005C076E" w:rsidRDefault="00463ED0" w:rsidP="001E031C">
            <w:pPr>
              <w:tabs>
                <w:tab w:val="right" w:pos="2668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53A64" wp14:editId="5BC9EA38">
                      <wp:simplePos x="0" y="0"/>
                      <wp:positionH relativeFrom="column">
                        <wp:posOffset>169178</wp:posOffset>
                      </wp:positionH>
                      <wp:positionV relativeFrom="paragraph">
                        <wp:posOffset>152945</wp:posOffset>
                      </wp:positionV>
                      <wp:extent cx="1511808" cy="0"/>
                      <wp:effectExtent l="0" t="0" r="0" b="0"/>
                      <wp:wrapNone/>
                      <wp:docPr id="1776726656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8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64AC9C" id="Gerader Verbinde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12.05pt" to="132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US"/>
              </w:rPr>
              <w:t>1.</w:t>
            </w:r>
            <w:r w:rsidR="001E031C">
              <w:rPr>
                <w:lang w:val="en-US"/>
              </w:rPr>
              <w:tab/>
            </w:r>
          </w:p>
          <w:p w14:paraId="2DB7C491" w14:textId="71EEF14F" w:rsidR="00463ED0" w:rsidRDefault="00463ED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3B7D15">
              <w:rPr>
                <w:lang w:val="en-US"/>
              </w:rPr>
              <w:t xml:space="preserve">  </w:t>
            </w:r>
            <w:r w:rsidR="00EA151A">
              <w:rPr>
                <w:noProof/>
                <w:lang w:val="en-US"/>
              </w:rPr>
              <w:drawing>
                <wp:inline distT="0" distB="0" distL="0" distR="0" wp14:anchorId="7A8B1C73" wp14:editId="2B36EA04">
                  <wp:extent cx="1518285" cy="6350"/>
                  <wp:effectExtent l="0" t="0" r="0" b="0"/>
                  <wp:docPr id="202094459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E1D988" w14:textId="515F257D" w:rsidR="00463ED0" w:rsidRDefault="00463ED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EA151A">
              <w:rPr>
                <w:lang w:val="en-US"/>
              </w:rPr>
              <w:t xml:space="preserve">  </w:t>
            </w:r>
            <w:r w:rsidR="00EA151A">
              <w:rPr>
                <w:noProof/>
                <w:lang w:val="en-US"/>
              </w:rPr>
              <w:drawing>
                <wp:inline distT="0" distB="0" distL="0" distR="0" wp14:anchorId="6CF7C0AE" wp14:editId="34CF4901">
                  <wp:extent cx="1518285" cy="6350"/>
                  <wp:effectExtent l="0" t="0" r="0" b="0"/>
                  <wp:docPr id="1160855876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68074D" w14:textId="13A7CCE1" w:rsidR="00463ED0" w:rsidRDefault="00463ED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EA151A">
              <w:rPr>
                <w:lang w:val="en-US"/>
              </w:rPr>
              <w:t xml:space="preserve">  </w:t>
            </w:r>
            <w:r w:rsidR="00EA151A">
              <w:rPr>
                <w:noProof/>
                <w:lang w:val="en-US"/>
              </w:rPr>
              <w:drawing>
                <wp:inline distT="0" distB="0" distL="0" distR="0" wp14:anchorId="4DF5ABD6" wp14:editId="540C59AB">
                  <wp:extent cx="1518285" cy="6350"/>
                  <wp:effectExtent l="0" t="0" r="0" b="0"/>
                  <wp:docPr id="514937774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9568E9" w14:textId="773C4280" w:rsidR="00463ED0" w:rsidRDefault="00463ED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="00EA151A">
              <w:rPr>
                <w:lang w:val="en-US"/>
              </w:rPr>
              <w:t xml:space="preserve">  </w:t>
            </w:r>
            <w:r w:rsidR="00EA151A">
              <w:rPr>
                <w:noProof/>
                <w:lang w:val="en-US"/>
              </w:rPr>
              <w:drawing>
                <wp:inline distT="0" distB="0" distL="0" distR="0" wp14:anchorId="2324533B" wp14:editId="6FF9E552">
                  <wp:extent cx="1518285" cy="6350"/>
                  <wp:effectExtent l="0" t="0" r="0" b="0"/>
                  <wp:docPr id="2031220166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1282FA" w14:textId="398A5D5D" w:rsidR="00463ED0" w:rsidRDefault="00463ED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="00512659">
              <w:rPr>
                <w:lang w:val="en-US"/>
              </w:rPr>
              <w:t xml:space="preserve"> </w:t>
            </w:r>
            <w:r w:rsidR="00954607">
              <w:rPr>
                <w:lang w:val="en-US"/>
              </w:rPr>
              <w:t xml:space="preserve"> </w:t>
            </w:r>
            <w:r w:rsidR="00954607">
              <w:rPr>
                <w:noProof/>
                <w:lang w:val="en-US"/>
              </w:rPr>
              <w:drawing>
                <wp:inline distT="0" distB="0" distL="0" distR="0" wp14:anchorId="3959F84E" wp14:editId="757FFC8A">
                  <wp:extent cx="1518285" cy="6350"/>
                  <wp:effectExtent l="0" t="0" r="0" b="0"/>
                  <wp:docPr id="178455889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AA6C99" w14:textId="6364AF40" w:rsidR="00463ED0" w:rsidRDefault="00463ED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7.</w:t>
            </w:r>
            <w:r w:rsidR="00954607">
              <w:rPr>
                <w:lang w:val="en-US"/>
              </w:rPr>
              <w:t xml:space="preserve">  </w:t>
            </w:r>
            <w:r w:rsidR="00954607">
              <w:rPr>
                <w:noProof/>
                <w:lang w:val="en-US"/>
              </w:rPr>
              <w:drawing>
                <wp:inline distT="0" distB="0" distL="0" distR="0" wp14:anchorId="26B3E245" wp14:editId="0DC88F42">
                  <wp:extent cx="1518285" cy="6350"/>
                  <wp:effectExtent l="0" t="0" r="0" b="0"/>
                  <wp:docPr id="49448525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27546E" w14:textId="5226AA93" w:rsidR="00463ED0" w:rsidRDefault="00463ED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8.</w:t>
            </w:r>
            <w:r w:rsidR="00954607">
              <w:rPr>
                <w:lang w:val="en-US"/>
              </w:rPr>
              <w:t xml:space="preserve">  </w:t>
            </w:r>
            <w:r w:rsidR="00954607">
              <w:rPr>
                <w:noProof/>
                <w:lang w:val="en-US"/>
              </w:rPr>
              <w:drawing>
                <wp:inline distT="0" distB="0" distL="0" distR="0" wp14:anchorId="2E4A8F60" wp14:editId="64A55463">
                  <wp:extent cx="1518285" cy="6350"/>
                  <wp:effectExtent l="0" t="0" r="0" b="0"/>
                  <wp:docPr id="107218806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E1D144" w14:textId="6BC10725" w:rsidR="00463ED0" w:rsidRDefault="00463ED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="00954607">
              <w:rPr>
                <w:lang w:val="en-US"/>
              </w:rPr>
              <w:t xml:space="preserve">  </w:t>
            </w:r>
            <w:r w:rsidR="00954607">
              <w:rPr>
                <w:noProof/>
                <w:lang w:val="en-US"/>
              </w:rPr>
              <w:drawing>
                <wp:inline distT="0" distB="0" distL="0" distR="0" wp14:anchorId="5BFD9CC7" wp14:editId="5DD3016A">
                  <wp:extent cx="1518285" cy="6350"/>
                  <wp:effectExtent l="0" t="0" r="0" b="0"/>
                  <wp:docPr id="548485451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9CC8D1" w14:textId="25144815" w:rsidR="00463ED0" w:rsidRDefault="00F24E00" w:rsidP="00463ED0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1E059A" wp14:editId="63A3A7D6">
                      <wp:simplePos x="0" y="0"/>
                      <wp:positionH relativeFrom="column">
                        <wp:posOffset>187549</wp:posOffset>
                      </wp:positionH>
                      <wp:positionV relativeFrom="paragraph">
                        <wp:posOffset>133225</wp:posOffset>
                      </wp:positionV>
                      <wp:extent cx="1498966" cy="0"/>
                      <wp:effectExtent l="0" t="0" r="0" b="0"/>
                      <wp:wrapNone/>
                      <wp:docPr id="1902354774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9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C1AA4" id="Gerader Verbinder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0.5pt" to="13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63ED0">
              <w:rPr>
                <w:lang w:val="en-US"/>
              </w:rPr>
              <w:t>10.</w:t>
            </w: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2882" w:type="dxa"/>
          </w:tcPr>
          <w:p w14:paraId="4BE7CA9D" w14:textId="04D2B7BE" w:rsidR="00CA4548" w:rsidRDefault="005C076E" w:rsidP="003A191A">
            <w:pPr>
              <w:tabs>
                <w:tab w:val="right" w:pos="6096"/>
                <w:tab w:val="right" w:pos="8647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Course unit titl</w:t>
            </w:r>
            <w:r w:rsidR="00B93952">
              <w:rPr>
                <w:lang w:val="en-US"/>
              </w:rPr>
              <w:t>e</w:t>
            </w:r>
          </w:p>
          <w:p w14:paraId="4FD2B9DF" w14:textId="5078357A" w:rsidR="00CA4548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FED843" wp14:editId="37E0913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178130</wp:posOffset>
                      </wp:positionV>
                      <wp:extent cx="1667814" cy="0"/>
                      <wp:effectExtent l="0" t="0" r="0" b="0"/>
                      <wp:wrapNone/>
                      <wp:docPr id="1234364669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78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185049" id="Gerader Verbinder 3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05pt" to="131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DC94121" w14:textId="327D96D1" w:rsidR="00CA4548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2734B3" wp14:editId="216AB63E">
                  <wp:extent cx="1676400" cy="6350"/>
                  <wp:effectExtent l="0" t="0" r="0" b="0"/>
                  <wp:docPr id="83319355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A2EE9D" w14:textId="129601FE" w:rsidR="00CA4548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D8319A" wp14:editId="1E7A101C">
                  <wp:extent cx="1676400" cy="6350"/>
                  <wp:effectExtent l="0" t="0" r="0" b="0"/>
                  <wp:docPr id="1934790990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D7F4EF" w14:textId="09D5C866" w:rsidR="00CA4548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142521" wp14:editId="66237746">
                  <wp:extent cx="1676400" cy="6350"/>
                  <wp:effectExtent l="0" t="0" r="0" b="0"/>
                  <wp:docPr id="409858136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AF04DD" w14:textId="4D85103F" w:rsidR="00CA4548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157D96" wp14:editId="08A9B2BE">
                  <wp:extent cx="1676400" cy="6350"/>
                  <wp:effectExtent l="0" t="0" r="0" b="0"/>
                  <wp:docPr id="1101776123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FBD5C" w14:textId="2B3BBA4E" w:rsidR="00CA4548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BB711B7" wp14:editId="0C558FEC">
                  <wp:extent cx="1676400" cy="6350"/>
                  <wp:effectExtent l="0" t="0" r="0" b="0"/>
                  <wp:docPr id="803689834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2E0406" w14:textId="080AC56B" w:rsidR="00CA4548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96DEF4" wp14:editId="5E7DB3DA">
                  <wp:extent cx="1676400" cy="6350"/>
                  <wp:effectExtent l="0" t="0" r="0" b="0"/>
                  <wp:docPr id="372655955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82026D" w14:textId="3CA03E74" w:rsidR="00CA4548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939E6D" wp14:editId="4E013D22">
                  <wp:extent cx="1676400" cy="6350"/>
                  <wp:effectExtent l="0" t="0" r="0" b="0"/>
                  <wp:docPr id="919304343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F34532" w14:textId="14690A01" w:rsidR="003A191A" w:rsidRDefault="00CA454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3875B7" wp14:editId="16B2639C">
                  <wp:extent cx="1676400" cy="6350"/>
                  <wp:effectExtent l="0" t="0" r="0" b="0"/>
                  <wp:docPr id="890189830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4C0865" w14:textId="277EC101" w:rsidR="003A191A" w:rsidRDefault="003A191A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3EF374" wp14:editId="697E7190">
                  <wp:extent cx="1676400" cy="6350"/>
                  <wp:effectExtent l="0" t="0" r="0" b="0"/>
                  <wp:docPr id="1742768328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D0C887" w14:textId="5DEAD1C4" w:rsidR="00CA4548" w:rsidRPr="00CA4548" w:rsidRDefault="003A191A" w:rsidP="003A191A">
            <w:pPr>
              <w:tabs>
                <w:tab w:val="right" w:pos="6096"/>
                <w:tab w:val="right" w:pos="8647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If necessary, continue the list on a separate sheet</w:t>
            </w:r>
          </w:p>
        </w:tc>
        <w:tc>
          <w:tcPr>
            <w:tcW w:w="2883" w:type="dxa"/>
          </w:tcPr>
          <w:p w14:paraId="71614B40" w14:textId="77777777" w:rsidR="005C076E" w:rsidRDefault="005C076E" w:rsidP="003A191A">
            <w:pPr>
              <w:tabs>
                <w:tab w:val="right" w:pos="6096"/>
                <w:tab w:val="right" w:pos="8647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Number of (ECTS) credits</w:t>
            </w:r>
          </w:p>
          <w:p w14:paraId="187B650D" w14:textId="58E23DEC" w:rsidR="00CA4548" w:rsidRDefault="00F738A8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6E6A63" wp14:editId="185644CA">
                      <wp:simplePos x="0" y="0"/>
                      <wp:positionH relativeFrom="column">
                        <wp:posOffset>11578</wp:posOffset>
                      </wp:positionH>
                      <wp:positionV relativeFrom="paragraph">
                        <wp:posOffset>178259</wp:posOffset>
                      </wp:positionV>
                      <wp:extent cx="1663429" cy="0"/>
                      <wp:effectExtent l="0" t="0" r="0" b="0"/>
                      <wp:wrapNone/>
                      <wp:docPr id="1022161024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34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82D81" id="Gerader Verbinder 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4.05pt" to="131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997F009" w14:textId="6790B83F" w:rsidR="00CA4548" w:rsidRDefault="006B01E9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33FA26" wp14:editId="13C78046">
                  <wp:extent cx="1670685" cy="6350"/>
                  <wp:effectExtent l="0" t="0" r="0" b="0"/>
                  <wp:docPr id="1796190160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66996D" w14:textId="11B2E5F1" w:rsidR="00CA4548" w:rsidRDefault="006B01E9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01F114" wp14:editId="27A8CC50">
                  <wp:extent cx="1670685" cy="6350"/>
                  <wp:effectExtent l="0" t="0" r="0" b="0"/>
                  <wp:docPr id="702746097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587D61" w14:textId="2D2FDD67" w:rsidR="00CA4548" w:rsidRDefault="006B01E9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BB9F430" wp14:editId="0388ABB4">
                  <wp:extent cx="1670685" cy="6350"/>
                  <wp:effectExtent l="0" t="0" r="0" b="0"/>
                  <wp:docPr id="823237892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5005C5" w14:textId="54A4BF11" w:rsidR="00CA4548" w:rsidRDefault="006B01E9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1CF663" wp14:editId="04C6AB42">
                  <wp:extent cx="1670685" cy="6350"/>
                  <wp:effectExtent l="0" t="0" r="0" b="0"/>
                  <wp:docPr id="278957569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E6B110" w14:textId="26DE787E" w:rsidR="00CA4548" w:rsidRDefault="006B01E9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090361" wp14:editId="2CFAA6D1">
                  <wp:extent cx="1670685" cy="6350"/>
                  <wp:effectExtent l="0" t="0" r="0" b="0"/>
                  <wp:docPr id="2046837085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3657C" w14:textId="41198B45" w:rsidR="00CA4548" w:rsidRDefault="006B01E9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F6D39F" wp14:editId="68BD4C00">
                  <wp:extent cx="1670685" cy="6350"/>
                  <wp:effectExtent l="0" t="0" r="0" b="0"/>
                  <wp:docPr id="241219355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A6E037" w14:textId="7875ED9D" w:rsidR="00CA4548" w:rsidRDefault="006B01E9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E51A6A" wp14:editId="2B65B8F9">
                  <wp:extent cx="1670685" cy="6350"/>
                  <wp:effectExtent l="0" t="0" r="0" b="0"/>
                  <wp:docPr id="536276788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1F65D0" w14:textId="331DC18F" w:rsidR="00CA4548" w:rsidRDefault="006B01E9" w:rsidP="00CA4548">
            <w:pPr>
              <w:tabs>
                <w:tab w:val="right" w:pos="6096"/>
                <w:tab w:val="right" w:pos="8647"/>
              </w:tabs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AE73C4" wp14:editId="4DDD0536">
                  <wp:extent cx="1670685" cy="6350"/>
                  <wp:effectExtent l="0" t="0" r="0" b="0"/>
                  <wp:docPr id="94400680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9AB47" w14:textId="1F4357D6" w:rsidR="00CA4548" w:rsidRDefault="006B01E9" w:rsidP="006167AA">
            <w:pPr>
              <w:tabs>
                <w:tab w:val="right" w:pos="6096"/>
                <w:tab w:val="right" w:pos="8647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88AD74" wp14:editId="572AC7E4">
                  <wp:extent cx="1670685" cy="6350"/>
                  <wp:effectExtent l="0" t="0" r="0" b="0"/>
                  <wp:docPr id="1673111096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D85B1" w14:textId="7EF49309" w:rsidR="006167AA" w:rsidRPr="006167AA" w:rsidRDefault="006167AA" w:rsidP="007D764B">
      <w:pPr>
        <w:tabs>
          <w:tab w:val="right" w:pos="6096"/>
          <w:tab w:val="right" w:pos="8647"/>
        </w:tabs>
        <w:spacing w:line="240" w:lineRule="auto"/>
        <w:rPr>
          <w:lang w:val="en-US"/>
        </w:rPr>
      </w:pPr>
    </w:p>
    <w:p w14:paraId="52FCC519" w14:textId="4A0B67DC" w:rsidR="004318B6" w:rsidRPr="00DC60A8" w:rsidRDefault="003A191A" w:rsidP="003A191A">
      <w:pPr>
        <w:tabs>
          <w:tab w:val="right" w:pos="581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AC971" wp14:editId="75D517C4">
                <wp:simplePos x="0" y="0"/>
                <wp:positionH relativeFrom="column">
                  <wp:posOffset>3753743</wp:posOffset>
                </wp:positionH>
                <wp:positionV relativeFrom="paragraph">
                  <wp:posOffset>139208</wp:posOffset>
                </wp:positionV>
                <wp:extent cx="1747261" cy="5824"/>
                <wp:effectExtent l="0" t="0" r="24765" b="32385"/>
                <wp:wrapNone/>
                <wp:docPr id="638063542" name="Gerader Verbinde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261" cy="5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2CB21" id="Gerader Verbinder 7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5pt,10.95pt" to="433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B427B" wp14:editId="1F22048B">
                <wp:simplePos x="0" y="0"/>
                <wp:positionH relativeFrom="column">
                  <wp:posOffset>1157605</wp:posOffset>
                </wp:positionH>
                <wp:positionV relativeFrom="paragraph">
                  <wp:posOffset>133129</wp:posOffset>
                </wp:positionV>
                <wp:extent cx="2174682" cy="0"/>
                <wp:effectExtent l="0" t="0" r="0" b="0"/>
                <wp:wrapNone/>
                <wp:docPr id="746507704" name="Gerader Verbinde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B585B" id="Gerader Verbinder 7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10.5pt" to="26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bMsgEAANQDAAAOAAAAZHJzL2Uyb0RvYy54bWysU01v2zAMvQ/YfxB0X2QHQ1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A4548" w:rsidRPr="00DC60A8">
        <w:rPr>
          <w:lang w:val="en-US"/>
        </w:rPr>
        <w:t>Student’s signature:</w:t>
      </w:r>
      <w:r w:rsidRPr="00DC60A8">
        <w:rPr>
          <w:lang w:val="en-US"/>
        </w:rPr>
        <w:tab/>
        <w:t>Date:</w:t>
      </w:r>
    </w:p>
    <w:p w14:paraId="026980E7" w14:textId="1B6423BF" w:rsidR="003A191A" w:rsidRPr="00DC60A8" w:rsidRDefault="00D96AB4" w:rsidP="003A191A">
      <w:pPr>
        <w:tabs>
          <w:tab w:val="right" w:pos="581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BBC1387" wp14:editId="75EB0C39">
                <wp:simplePos x="0" y="0"/>
                <wp:positionH relativeFrom="margin">
                  <wp:align>right</wp:align>
                </wp:positionH>
                <wp:positionV relativeFrom="paragraph">
                  <wp:posOffset>190986</wp:posOffset>
                </wp:positionV>
                <wp:extent cx="5496127" cy="1119204"/>
                <wp:effectExtent l="0" t="0" r="28575" b="24130"/>
                <wp:wrapNone/>
                <wp:docPr id="1396590002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127" cy="11192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48448" id="Rechteck 78" o:spid="_x0000_s1026" style="position:absolute;margin-left:381.55pt;margin-top:15.05pt;width:432.75pt;height:88.15pt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39352F1C" w14:textId="457AB8B5" w:rsidR="003A191A" w:rsidRPr="00DC60A8" w:rsidRDefault="003A191A" w:rsidP="00AA3BFC">
      <w:pPr>
        <w:tabs>
          <w:tab w:val="right" w:pos="5812"/>
          <w:tab w:val="right" w:pos="8222"/>
          <w:tab w:val="right" w:pos="8647"/>
        </w:tabs>
        <w:spacing w:line="240" w:lineRule="auto"/>
        <w:rPr>
          <w:b/>
          <w:bCs/>
          <w:lang w:val="en-US"/>
        </w:rPr>
      </w:pPr>
      <w:r w:rsidRPr="00DC60A8">
        <w:rPr>
          <w:b/>
          <w:bCs/>
          <w:lang w:val="en-US"/>
        </w:rPr>
        <w:t>Sending Institution</w:t>
      </w:r>
      <w:r w:rsidR="003A5D3A" w:rsidRPr="00DC60A8">
        <w:rPr>
          <w:b/>
          <w:bCs/>
          <w:lang w:val="en-US"/>
        </w:rPr>
        <w:t xml:space="preserve"> </w:t>
      </w:r>
      <w:r w:rsidR="003A5D3A" w:rsidRPr="00DC60A8">
        <w:rPr>
          <w:b/>
          <w:bCs/>
          <w:lang w:val="en-US"/>
        </w:rPr>
        <w:tab/>
      </w:r>
      <w:r w:rsidR="003A5D3A" w:rsidRPr="00DC60A8">
        <w:rPr>
          <w:b/>
          <w:bCs/>
          <w:lang w:val="en-US"/>
        </w:rPr>
        <w:tab/>
      </w:r>
      <w:r w:rsidR="003A5D3A" w:rsidRPr="00DC60A8">
        <w:rPr>
          <w:lang w:val="en-US"/>
        </w:rPr>
        <w:t>SEAL</w:t>
      </w:r>
    </w:p>
    <w:p w14:paraId="4779B025" w14:textId="3DF9A7B6" w:rsidR="003A191A" w:rsidRDefault="003A191A" w:rsidP="003A5D3A">
      <w:pPr>
        <w:tabs>
          <w:tab w:val="right" w:pos="5812"/>
        </w:tabs>
        <w:spacing w:line="240" w:lineRule="auto"/>
        <w:rPr>
          <w:lang w:val="en-US"/>
        </w:rPr>
      </w:pPr>
      <w:r w:rsidRPr="003A191A">
        <w:rPr>
          <w:lang w:val="en-US"/>
        </w:rPr>
        <w:t>We confirm that this proposed p</w:t>
      </w:r>
      <w:r>
        <w:rPr>
          <w:lang w:val="en-US"/>
        </w:rPr>
        <w:t>rogram of study / learning agreement is approved</w:t>
      </w:r>
      <w:r w:rsidR="003A5D3A">
        <w:rPr>
          <w:lang w:val="en-US"/>
        </w:rPr>
        <w:t>.</w:t>
      </w:r>
    </w:p>
    <w:p w14:paraId="7EED5356" w14:textId="7C44418A" w:rsidR="003A5D3A" w:rsidRDefault="0011542A" w:rsidP="0011542A">
      <w:pPr>
        <w:tabs>
          <w:tab w:val="right" w:pos="3119"/>
        </w:tabs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C114A" wp14:editId="6FDFDE8E">
                <wp:simplePos x="0" y="0"/>
                <wp:positionH relativeFrom="column">
                  <wp:posOffset>2021085</wp:posOffset>
                </wp:positionH>
                <wp:positionV relativeFrom="paragraph">
                  <wp:posOffset>136341</wp:posOffset>
                </wp:positionV>
                <wp:extent cx="3405035" cy="8667"/>
                <wp:effectExtent l="0" t="0" r="24130" b="29845"/>
                <wp:wrapNone/>
                <wp:docPr id="705666359" name="Gerader Verbinde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5035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68458" id="Gerader Verbinder 7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5pt,10.75pt" to="427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C80FF" wp14:editId="467D9927">
                <wp:simplePos x="0" y="0"/>
                <wp:positionH relativeFrom="column">
                  <wp:posOffset>325890</wp:posOffset>
                </wp:positionH>
                <wp:positionV relativeFrom="paragraph">
                  <wp:posOffset>136295</wp:posOffset>
                </wp:positionV>
                <wp:extent cx="1308370" cy="0"/>
                <wp:effectExtent l="0" t="0" r="0" b="0"/>
                <wp:wrapNone/>
                <wp:docPr id="594189746" name="Gerader Verbinde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B7EBF" id="Gerader Verbinder 7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0.75pt" to="128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LAsQEAANQDAAAOAAAAZHJzL2Uyb0RvYy54bWysU01v2zAMvQ/ofxB0b+S0wF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3A5D3A">
        <w:rPr>
          <w:lang w:val="en-US"/>
        </w:rPr>
        <w:t>Date:</w:t>
      </w:r>
      <w:r w:rsidR="00C82C5D">
        <w:rPr>
          <w:lang w:val="en-US"/>
        </w:rPr>
        <w:tab/>
        <w:t>Place:</w:t>
      </w:r>
    </w:p>
    <w:p w14:paraId="4B973A9A" w14:textId="3C1F4B5E" w:rsidR="007D764B" w:rsidRDefault="0011542A" w:rsidP="009964F8">
      <w:pPr>
        <w:tabs>
          <w:tab w:val="right" w:pos="6096"/>
          <w:tab w:val="right" w:pos="8648"/>
        </w:tabs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4726B" wp14:editId="360AC534">
                <wp:simplePos x="0" y="0"/>
                <wp:positionH relativeFrom="column">
                  <wp:posOffset>3893221</wp:posOffset>
                </wp:positionH>
                <wp:positionV relativeFrom="paragraph">
                  <wp:posOffset>142583</wp:posOffset>
                </wp:positionV>
                <wp:extent cx="1532734" cy="0"/>
                <wp:effectExtent l="0" t="0" r="0" b="0"/>
                <wp:wrapNone/>
                <wp:docPr id="1631362189" name="Gerader Verbinde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27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7E0DA" id="Gerader Verbinder 7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55pt,11.25pt" to="42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B055D" wp14:editId="0A22319B">
                <wp:simplePos x="0" y="0"/>
                <wp:positionH relativeFrom="column">
                  <wp:posOffset>1167333</wp:posOffset>
                </wp:positionH>
                <wp:positionV relativeFrom="paragraph">
                  <wp:posOffset>134377</wp:posOffset>
                </wp:positionV>
                <wp:extent cx="2115766" cy="0"/>
                <wp:effectExtent l="0" t="0" r="0" b="0"/>
                <wp:wrapNone/>
                <wp:docPr id="797511427" name="Gerader Verbind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4D28B" id="Gerader Verbinder 7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10.6pt" to="258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MS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A5D3A">
        <w:rPr>
          <w:lang w:val="en-US"/>
        </w:rPr>
        <w:t>Coordinator’s name:</w:t>
      </w:r>
      <w:r>
        <w:rPr>
          <w:lang w:val="en-US"/>
        </w:rPr>
        <w:t xml:space="preserve"> </w:t>
      </w:r>
      <w:r w:rsidR="00F06D5D">
        <w:rPr>
          <w:lang w:val="en-US"/>
        </w:rPr>
        <w:tab/>
      </w:r>
      <w:r w:rsidR="00C82C5D">
        <w:rPr>
          <w:lang w:val="en-US"/>
        </w:rPr>
        <w:t>Signature:</w:t>
      </w:r>
    </w:p>
    <w:p w14:paraId="119E5793" w14:textId="0C5D98F6" w:rsidR="007D764B" w:rsidRDefault="007D764B" w:rsidP="009964F8">
      <w:pPr>
        <w:tabs>
          <w:tab w:val="right" w:pos="6096"/>
          <w:tab w:val="right" w:pos="8648"/>
        </w:tabs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DC1BB6D" wp14:editId="3D531976">
                <wp:simplePos x="0" y="0"/>
                <wp:positionH relativeFrom="margin">
                  <wp:align>right</wp:align>
                </wp:positionH>
                <wp:positionV relativeFrom="paragraph">
                  <wp:posOffset>174457</wp:posOffset>
                </wp:positionV>
                <wp:extent cx="5495925" cy="1145512"/>
                <wp:effectExtent l="0" t="0" r="28575" b="17145"/>
                <wp:wrapNone/>
                <wp:docPr id="51541146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1455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BD72A" id="Rechteck 80" o:spid="_x0000_s1026" style="position:absolute;margin-left:381.55pt;margin-top:13.75pt;width:432.75pt;height:90.2pt;z-index:-2516357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2925DF9" w14:textId="708601E0" w:rsidR="007D764B" w:rsidRPr="007D764B" w:rsidRDefault="007D764B" w:rsidP="00AA3BFC">
      <w:pPr>
        <w:tabs>
          <w:tab w:val="right" w:pos="5812"/>
          <w:tab w:val="right" w:pos="8222"/>
          <w:tab w:val="right" w:pos="8647"/>
        </w:tabs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Receiving</w:t>
      </w:r>
      <w:r w:rsidRPr="007D764B">
        <w:rPr>
          <w:b/>
          <w:bCs/>
          <w:lang w:val="en-US"/>
        </w:rPr>
        <w:t xml:space="preserve"> Institution </w:t>
      </w:r>
      <w:r w:rsidRPr="007D764B">
        <w:rPr>
          <w:b/>
          <w:bCs/>
          <w:lang w:val="en-US"/>
        </w:rPr>
        <w:tab/>
      </w:r>
      <w:r w:rsidRPr="007D764B">
        <w:rPr>
          <w:b/>
          <w:bCs/>
          <w:lang w:val="en-US"/>
        </w:rPr>
        <w:tab/>
      </w:r>
      <w:r w:rsidRPr="007D764B">
        <w:rPr>
          <w:lang w:val="en-US"/>
        </w:rPr>
        <w:t>SEAL</w:t>
      </w:r>
    </w:p>
    <w:p w14:paraId="442BDC71" w14:textId="77777777" w:rsidR="007D764B" w:rsidRDefault="007D764B" w:rsidP="007D764B">
      <w:pPr>
        <w:tabs>
          <w:tab w:val="right" w:pos="5812"/>
        </w:tabs>
        <w:spacing w:line="240" w:lineRule="auto"/>
        <w:rPr>
          <w:lang w:val="en-US"/>
        </w:rPr>
      </w:pPr>
      <w:r w:rsidRPr="003A191A">
        <w:rPr>
          <w:lang w:val="en-US"/>
        </w:rPr>
        <w:t>We confirm that this proposed p</w:t>
      </w:r>
      <w:r>
        <w:rPr>
          <w:lang w:val="en-US"/>
        </w:rPr>
        <w:t>rogram of study / learning agreement is approved.</w:t>
      </w:r>
    </w:p>
    <w:p w14:paraId="61B4C3BA" w14:textId="61934B42" w:rsidR="007D764B" w:rsidRDefault="007D764B" w:rsidP="007D764B">
      <w:pPr>
        <w:tabs>
          <w:tab w:val="right" w:pos="3119"/>
        </w:tabs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7468A" wp14:editId="04B5304E">
                <wp:simplePos x="0" y="0"/>
                <wp:positionH relativeFrom="column">
                  <wp:posOffset>2021085</wp:posOffset>
                </wp:positionH>
                <wp:positionV relativeFrom="paragraph">
                  <wp:posOffset>136341</wp:posOffset>
                </wp:positionV>
                <wp:extent cx="3405035" cy="8667"/>
                <wp:effectExtent l="0" t="0" r="24130" b="29845"/>
                <wp:wrapNone/>
                <wp:docPr id="299584709" name="Gerader Verbinde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5035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C4FEE" id="Gerader Verbinder 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5pt,10.75pt" to="427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439E5" wp14:editId="2BFDB5C6">
                <wp:simplePos x="0" y="0"/>
                <wp:positionH relativeFrom="column">
                  <wp:posOffset>325890</wp:posOffset>
                </wp:positionH>
                <wp:positionV relativeFrom="paragraph">
                  <wp:posOffset>136295</wp:posOffset>
                </wp:positionV>
                <wp:extent cx="1308370" cy="0"/>
                <wp:effectExtent l="0" t="0" r="0" b="0"/>
                <wp:wrapNone/>
                <wp:docPr id="1177129689" name="Gerader Verbinde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82ACA" id="Gerader Verbinder 7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0.75pt" to="128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LAsQEAANQDAAAOAAAAZHJzL2Uyb0RvYy54bWysU01v2zAMvQ/ofxB0b+S0wF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lang w:val="en-US"/>
        </w:rPr>
        <w:t>Date:</w:t>
      </w:r>
      <w:r>
        <w:rPr>
          <w:lang w:val="en-US"/>
        </w:rPr>
        <w:tab/>
        <w:t>Place:</w:t>
      </w:r>
    </w:p>
    <w:p w14:paraId="711AFA47" w14:textId="7F81B812" w:rsidR="003A5D3A" w:rsidRPr="003A191A" w:rsidRDefault="007D764B" w:rsidP="007D764B">
      <w:pPr>
        <w:tabs>
          <w:tab w:val="right" w:pos="6096"/>
          <w:tab w:val="right" w:pos="8648"/>
        </w:tabs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32D85" wp14:editId="5FB5D7E3">
                <wp:simplePos x="0" y="0"/>
                <wp:positionH relativeFrom="column">
                  <wp:posOffset>3893221</wp:posOffset>
                </wp:positionH>
                <wp:positionV relativeFrom="paragraph">
                  <wp:posOffset>142583</wp:posOffset>
                </wp:positionV>
                <wp:extent cx="1532734" cy="0"/>
                <wp:effectExtent l="0" t="0" r="0" b="0"/>
                <wp:wrapNone/>
                <wp:docPr id="1387166496" name="Gerader Verbinde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27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72108" id="Gerader Verbinder 7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55pt,11.25pt" to="42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A02965" wp14:editId="5A60F11D">
                <wp:simplePos x="0" y="0"/>
                <wp:positionH relativeFrom="column">
                  <wp:posOffset>1167333</wp:posOffset>
                </wp:positionH>
                <wp:positionV relativeFrom="paragraph">
                  <wp:posOffset>134377</wp:posOffset>
                </wp:positionV>
                <wp:extent cx="2115766" cy="0"/>
                <wp:effectExtent l="0" t="0" r="0" b="0"/>
                <wp:wrapNone/>
                <wp:docPr id="1652413670" name="Gerader Verbind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CAA93" id="Gerader Verbinder 7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10.6pt" to="258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MS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lang w:val="en-US"/>
        </w:rPr>
        <w:t>Coordinator’s name:</w:t>
      </w:r>
      <w:r>
        <w:rPr>
          <w:lang w:val="en-US"/>
        </w:rPr>
        <w:tab/>
        <w:t>Signature:</w:t>
      </w:r>
    </w:p>
    <w:sectPr w:rsidR="003A5D3A" w:rsidRPr="003A191A" w:rsidSect="000261B6">
      <w:headerReference w:type="default" r:id="rId13"/>
      <w:pgSz w:w="11906" w:h="16838"/>
      <w:pgMar w:top="1702" w:right="1841" w:bottom="1134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FD7A7" w14:textId="77777777" w:rsidR="009238B7" w:rsidRDefault="009238B7" w:rsidP="00D176AC">
      <w:pPr>
        <w:spacing w:after="0" w:line="240" w:lineRule="auto"/>
      </w:pPr>
      <w:r>
        <w:separator/>
      </w:r>
    </w:p>
  </w:endnote>
  <w:endnote w:type="continuationSeparator" w:id="0">
    <w:p w14:paraId="217558AB" w14:textId="77777777" w:rsidR="009238B7" w:rsidRDefault="009238B7" w:rsidP="00D176AC">
      <w:pPr>
        <w:spacing w:after="0" w:line="240" w:lineRule="auto"/>
      </w:pPr>
      <w:r>
        <w:continuationSeparator/>
      </w:r>
    </w:p>
  </w:endnote>
  <w:endnote w:type="continuationNotice" w:id="1">
    <w:p w14:paraId="393C6A14" w14:textId="77777777" w:rsidR="009238B7" w:rsidRDefault="00923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4398" w14:textId="77777777" w:rsidR="009238B7" w:rsidRDefault="009238B7" w:rsidP="00D176AC">
      <w:pPr>
        <w:spacing w:after="0" w:line="240" w:lineRule="auto"/>
      </w:pPr>
      <w:r>
        <w:separator/>
      </w:r>
    </w:p>
  </w:footnote>
  <w:footnote w:type="continuationSeparator" w:id="0">
    <w:p w14:paraId="6C36D611" w14:textId="77777777" w:rsidR="009238B7" w:rsidRDefault="009238B7" w:rsidP="00D176AC">
      <w:pPr>
        <w:spacing w:after="0" w:line="240" w:lineRule="auto"/>
      </w:pPr>
      <w:r>
        <w:continuationSeparator/>
      </w:r>
    </w:p>
  </w:footnote>
  <w:footnote w:type="continuationNotice" w:id="1">
    <w:p w14:paraId="5B0B4331" w14:textId="77777777" w:rsidR="009238B7" w:rsidRDefault="00923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FE3D" w14:textId="77777777" w:rsidR="00DA4CB4" w:rsidRDefault="00D13229">
    <w:pPr>
      <w:pStyle w:val="Kopfzeil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3FCD357E" wp14:editId="3E89F21F">
              <wp:simplePos x="0" y="0"/>
              <wp:positionH relativeFrom="column">
                <wp:posOffset>3176905</wp:posOffset>
              </wp:positionH>
              <wp:positionV relativeFrom="paragraph">
                <wp:posOffset>-173355</wp:posOffset>
              </wp:positionV>
              <wp:extent cx="2089150" cy="390525"/>
              <wp:effectExtent l="0" t="0" r="6350" b="9525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6C5D8F" w14:textId="77777777" w:rsidR="00D13229" w:rsidRPr="00D13229" w:rsidRDefault="00977179" w:rsidP="00977179">
                          <w:pPr>
                            <w:widowControl w:val="0"/>
                            <w:spacing w:line="240" w:lineRule="auto"/>
                            <w:ind w:right="232"/>
                            <w:jc w:val="right"/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  <w:t>Dezernat</w:t>
                          </w:r>
                          <w:r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  <w:br/>
                            <w:t xml:space="preserve"> Internationale Beziehungen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D357E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26" type="#_x0000_t202" style="position:absolute;margin-left:250.15pt;margin-top:-13.65pt;width:164.5pt;height:30.7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" filled="f" fillcolor="#5b9bd5" stroked="f" strokecolor="black [0]" strokeweight="2pt">
              <v:textbox inset="2.88pt,2.88pt,2.88pt,2.88pt">
                <w:txbxContent>
                  <w:p w14:paraId="756C5D8F" w14:textId="77777777" w:rsidR="00D13229" w:rsidRPr="00D13229" w:rsidRDefault="00977179" w:rsidP="00977179">
                    <w:pPr>
                      <w:widowControl w:val="0"/>
                      <w:spacing w:line="240" w:lineRule="auto"/>
                      <w:ind w:right="232"/>
                      <w:jc w:val="right"/>
                      <w:rPr>
                        <w:rFonts w:cs="Segoe UI"/>
                        <w:color w:val="004877"/>
                        <w:sz w:val="16"/>
                        <w:szCs w:val="16"/>
                      </w:rPr>
                    </w:pPr>
                    <w:r>
                      <w:rPr>
                        <w:rFonts w:cs="Segoe UI"/>
                        <w:color w:val="004877"/>
                        <w:sz w:val="16"/>
                        <w:szCs w:val="16"/>
                      </w:rPr>
                      <w:t>Dezernat</w:t>
                    </w:r>
                    <w:r>
                      <w:rPr>
                        <w:rFonts w:cs="Segoe UI"/>
                        <w:color w:val="004877"/>
                        <w:sz w:val="16"/>
                        <w:szCs w:val="16"/>
                      </w:rPr>
                      <w:br/>
                      <w:t xml:space="preserve"> Internationale Beziehungen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D1A76D0" wp14:editId="0B4CE474">
              <wp:simplePos x="0" y="0"/>
              <wp:positionH relativeFrom="column">
                <wp:posOffset>5185248</wp:posOffset>
              </wp:positionH>
              <wp:positionV relativeFrom="paragraph">
                <wp:posOffset>-215616</wp:posOffset>
              </wp:positionV>
              <wp:extent cx="0" cy="449418"/>
              <wp:effectExtent l="0" t="0" r="38100" b="27305"/>
              <wp:wrapNone/>
              <wp:docPr id="34" name="Gerader Verbinde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941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EFB59" id="Gerader Verbinder 34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3pt,-17pt" to="408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" strokecolor="#a5a5a5 [2092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1" behindDoc="0" locked="0" layoutInCell="1" allowOverlap="1" wp14:anchorId="1FE4F648" wp14:editId="2DC8EE37">
          <wp:simplePos x="0" y="0"/>
          <wp:positionH relativeFrom="margin">
            <wp:posOffset>5217581</wp:posOffset>
          </wp:positionH>
          <wp:positionV relativeFrom="paragraph">
            <wp:posOffset>-236311</wp:posOffset>
          </wp:positionV>
          <wp:extent cx="1109245" cy="485286"/>
          <wp:effectExtent l="0" t="0" r="0" b="0"/>
          <wp:wrapNone/>
          <wp:docPr id="2140009105" name="Grafik 2140009105" descr="Ud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45" cy="48528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24965" w14:textId="77777777" w:rsidR="00DA4CB4" w:rsidRDefault="00DA4CB4">
    <w:pPr>
      <w:pStyle w:val="Kopfzeile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10678774" wp14:editId="6EC42DF3">
          <wp:simplePos x="0" y="0"/>
          <wp:positionH relativeFrom="margin">
            <wp:posOffset>-818865</wp:posOffset>
          </wp:positionH>
          <wp:positionV relativeFrom="paragraph">
            <wp:posOffset>227898</wp:posOffset>
          </wp:positionV>
          <wp:extent cx="7560000" cy="25200"/>
          <wp:effectExtent l="0" t="0" r="0" b="0"/>
          <wp:wrapNone/>
          <wp:docPr id="196972303" name="Grafik 19697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60000" cy="25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79CD2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82446"/>
    <w:multiLevelType w:val="hybridMultilevel"/>
    <w:tmpl w:val="734EF3F8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429"/>
    <w:multiLevelType w:val="hybridMultilevel"/>
    <w:tmpl w:val="33B2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57D8"/>
    <w:multiLevelType w:val="hybridMultilevel"/>
    <w:tmpl w:val="665C7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7135"/>
    <w:multiLevelType w:val="hybridMultilevel"/>
    <w:tmpl w:val="201C1D7E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7FB7"/>
    <w:multiLevelType w:val="hybridMultilevel"/>
    <w:tmpl w:val="CAF246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B2DC3"/>
    <w:multiLevelType w:val="hybridMultilevel"/>
    <w:tmpl w:val="7E6699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43B24"/>
    <w:multiLevelType w:val="hybridMultilevel"/>
    <w:tmpl w:val="1996F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009"/>
    <w:multiLevelType w:val="hybridMultilevel"/>
    <w:tmpl w:val="FDAEAA32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3242"/>
    <w:multiLevelType w:val="hybridMultilevel"/>
    <w:tmpl w:val="420C3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C8A"/>
    <w:multiLevelType w:val="hybridMultilevel"/>
    <w:tmpl w:val="9AF8A45A"/>
    <w:lvl w:ilvl="0" w:tplc="1E2E240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007B8"/>
    <w:multiLevelType w:val="hybridMultilevel"/>
    <w:tmpl w:val="93849A3A"/>
    <w:lvl w:ilvl="0" w:tplc="8398BFAC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47EE4"/>
    <w:multiLevelType w:val="hybridMultilevel"/>
    <w:tmpl w:val="8DC09B9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6984BE1"/>
    <w:multiLevelType w:val="hybridMultilevel"/>
    <w:tmpl w:val="99D63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44489"/>
    <w:multiLevelType w:val="hybridMultilevel"/>
    <w:tmpl w:val="EBF6056A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F3F5E"/>
    <w:multiLevelType w:val="hybridMultilevel"/>
    <w:tmpl w:val="8EEC8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456C"/>
    <w:multiLevelType w:val="hybridMultilevel"/>
    <w:tmpl w:val="1F72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C50B7"/>
    <w:multiLevelType w:val="hybridMultilevel"/>
    <w:tmpl w:val="CD6C3242"/>
    <w:lvl w:ilvl="0" w:tplc="8398BFAC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540C4"/>
    <w:multiLevelType w:val="hybridMultilevel"/>
    <w:tmpl w:val="C09E0968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46818">
    <w:abstractNumId w:val="0"/>
  </w:num>
  <w:num w:numId="2" w16cid:durableId="1435901765">
    <w:abstractNumId w:val="17"/>
  </w:num>
  <w:num w:numId="3" w16cid:durableId="960724821">
    <w:abstractNumId w:val="11"/>
  </w:num>
  <w:num w:numId="4" w16cid:durableId="2052032">
    <w:abstractNumId w:val="7"/>
  </w:num>
  <w:num w:numId="5" w16cid:durableId="979385134">
    <w:abstractNumId w:val="1"/>
  </w:num>
  <w:num w:numId="6" w16cid:durableId="182591948">
    <w:abstractNumId w:val="9"/>
  </w:num>
  <w:num w:numId="7" w16cid:durableId="896816758">
    <w:abstractNumId w:val="6"/>
  </w:num>
  <w:num w:numId="8" w16cid:durableId="197285165">
    <w:abstractNumId w:val="13"/>
  </w:num>
  <w:num w:numId="9" w16cid:durableId="151335862">
    <w:abstractNumId w:val="18"/>
  </w:num>
  <w:num w:numId="10" w16cid:durableId="1939635486">
    <w:abstractNumId w:val="8"/>
  </w:num>
  <w:num w:numId="11" w16cid:durableId="2119987437">
    <w:abstractNumId w:val="2"/>
  </w:num>
  <w:num w:numId="12" w16cid:durableId="1765150727">
    <w:abstractNumId w:val="4"/>
  </w:num>
  <w:num w:numId="13" w16cid:durableId="1431780661">
    <w:abstractNumId w:val="14"/>
  </w:num>
  <w:num w:numId="14" w16cid:durableId="684135362">
    <w:abstractNumId w:val="10"/>
  </w:num>
  <w:num w:numId="15" w16cid:durableId="147941145">
    <w:abstractNumId w:val="16"/>
  </w:num>
  <w:num w:numId="16" w16cid:durableId="1296182583">
    <w:abstractNumId w:val="12"/>
  </w:num>
  <w:num w:numId="17" w16cid:durableId="461074712">
    <w:abstractNumId w:val="15"/>
  </w:num>
  <w:num w:numId="18" w16cid:durableId="1012411775">
    <w:abstractNumId w:val="5"/>
  </w:num>
  <w:num w:numId="19" w16cid:durableId="1373722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C1"/>
    <w:rsid w:val="000021E8"/>
    <w:rsid w:val="00002B95"/>
    <w:rsid w:val="00020258"/>
    <w:rsid w:val="00021D25"/>
    <w:rsid w:val="000261B6"/>
    <w:rsid w:val="00035F4E"/>
    <w:rsid w:val="00046E77"/>
    <w:rsid w:val="00047926"/>
    <w:rsid w:val="00054A41"/>
    <w:rsid w:val="00055223"/>
    <w:rsid w:val="00055B58"/>
    <w:rsid w:val="000578AB"/>
    <w:rsid w:val="00064B85"/>
    <w:rsid w:val="000678EC"/>
    <w:rsid w:val="000718E2"/>
    <w:rsid w:val="000722D0"/>
    <w:rsid w:val="00072706"/>
    <w:rsid w:val="00074F69"/>
    <w:rsid w:val="00077D45"/>
    <w:rsid w:val="000A2E17"/>
    <w:rsid w:val="000A6482"/>
    <w:rsid w:val="000A7033"/>
    <w:rsid w:val="000B11C2"/>
    <w:rsid w:val="000B5659"/>
    <w:rsid w:val="000B7A46"/>
    <w:rsid w:val="000C1B5C"/>
    <w:rsid w:val="000C3139"/>
    <w:rsid w:val="000D19D4"/>
    <w:rsid w:val="000D4949"/>
    <w:rsid w:val="000D53EC"/>
    <w:rsid w:val="000E2522"/>
    <w:rsid w:val="000F08D2"/>
    <w:rsid w:val="000F346F"/>
    <w:rsid w:val="000F595A"/>
    <w:rsid w:val="00102F9F"/>
    <w:rsid w:val="0011542A"/>
    <w:rsid w:val="001277D5"/>
    <w:rsid w:val="00134835"/>
    <w:rsid w:val="00137611"/>
    <w:rsid w:val="0014255E"/>
    <w:rsid w:val="001507C4"/>
    <w:rsid w:val="00173E5E"/>
    <w:rsid w:val="001759BB"/>
    <w:rsid w:val="00182050"/>
    <w:rsid w:val="00184A06"/>
    <w:rsid w:val="00184C51"/>
    <w:rsid w:val="00184DCC"/>
    <w:rsid w:val="001876FC"/>
    <w:rsid w:val="00195BA8"/>
    <w:rsid w:val="001A6830"/>
    <w:rsid w:val="001A7221"/>
    <w:rsid w:val="001B0E2D"/>
    <w:rsid w:val="001B1A27"/>
    <w:rsid w:val="001B2EF8"/>
    <w:rsid w:val="001B51B3"/>
    <w:rsid w:val="001C2126"/>
    <w:rsid w:val="001C259D"/>
    <w:rsid w:val="001C7DDC"/>
    <w:rsid w:val="001D2C85"/>
    <w:rsid w:val="001D2F6F"/>
    <w:rsid w:val="001D5C93"/>
    <w:rsid w:val="001E031C"/>
    <w:rsid w:val="001E0D0A"/>
    <w:rsid w:val="001F0ED2"/>
    <w:rsid w:val="001F1A6F"/>
    <w:rsid w:val="001F41AC"/>
    <w:rsid w:val="001F6ABF"/>
    <w:rsid w:val="002016A3"/>
    <w:rsid w:val="002141DE"/>
    <w:rsid w:val="00217C90"/>
    <w:rsid w:val="00232BDB"/>
    <w:rsid w:val="00241D4E"/>
    <w:rsid w:val="00243803"/>
    <w:rsid w:val="00246C28"/>
    <w:rsid w:val="00257B34"/>
    <w:rsid w:val="00277192"/>
    <w:rsid w:val="00277413"/>
    <w:rsid w:val="00280D0D"/>
    <w:rsid w:val="00283B6E"/>
    <w:rsid w:val="00290478"/>
    <w:rsid w:val="00291F91"/>
    <w:rsid w:val="002A2C67"/>
    <w:rsid w:val="002A3F5B"/>
    <w:rsid w:val="002A692E"/>
    <w:rsid w:val="002A6C4B"/>
    <w:rsid w:val="002B48E7"/>
    <w:rsid w:val="002B6907"/>
    <w:rsid w:val="002C59CB"/>
    <w:rsid w:val="002C6571"/>
    <w:rsid w:val="002D7BA3"/>
    <w:rsid w:val="002E3635"/>
    <w:rsid w:val="002F337D"/>
    <w:rsid w:val="00301D70"/>
    <w:rsid w:val="00303E6F"/>
    <w:rsid w:val="00307DA8"/>
    <w:rsid w:val="00315584"/>
    <w:rsid w:val="00325CCA"/>
    <w:rsid w:val="0032638E"/>
    <w:rsid w:val="00332705"/>
    <w:rsid w:val="00332B21"/>
    <w:rsid w:val="003507F3"/>
    <w:rsid w:val="00353933"/>
    <w:rsid w:val="003550FB"/>
    <w:rsid w:val="00362363"/>
    <w:rsid w:val="00370D08"/>
    <w:rsid w:val="003741E3"/>
    <w:rsid w:val="0039035A"/>
    <w:rsid w:val="00391BDC"/>
    <w:rsid w:val="003A191A"/>
    <w:rsid w:val="003A27D3"/>
    <w:rsid w:val="003A3A1C"/>
    <w:rsid w:val="003A5D3A"/>
    <w:rsid w:val="003A6611"/>
    <w:rsid w:val="003B7403"/>
    <w:rsid w:val="003B7D15"/>
    <w:rsid w:val="003C7310"/>
    <w:rsid w:val="003D3F95"/>
    <w:rsid w:val="003F5B12"/>
    <w:rsid w:val="0041278F"/>
    <w:rsid w:val="00412F18"/>
    <w:rsid w:val="00413F8F"/>
    <w:rsid w:val="00414CD5"/>
    <w:rsid w:val="00421A0B"/>
    <w:rsid w:val="00426050"/>
    <w:rsid w:val="00427F37"/>
    <w:rsid w:val="004318B6"/>
    <w:rsid w:val="0043784B"/>
    <w:rsid w:val="00446695"/>
    <w:rsid w:val="00460F88"/>
    <w:rsid w:val="00463C32"/>
    <w:rsid w:val="00463ED0"/>
    <w:rsid w:val="00466C08"/>
    <w:rsid w:val="00467FFE"/>
    <w:rsid w:val="00471002"/>
    <w:rsid w:val="00484024"/>
    <w:rsid w:val="004851C8"/>
    <w:rsid w:val="00485B27"/>
    <w:rsid w:val="00491CA1"/>
    <w:rsid w:val="00496655"/>
    <w:rsid w:val="004A6F59"/>
    <w:rsid w:val="004B4410"/>
    <w:rsid w:val="004B715D"/>
    <w:rsid w:val="004B7183"/>
    <w:rsid w:val="004B7EC7"/>
    <w:rsid w:val="004C4853"/>
    <w:rsid w:val="004C555B"/>
    <w:rsid w:val="004C5F92"/>
    <w:rsid w:val="004D7225"/>
    <w:rsid w:val="004F3F4D"/>
    <w:rsid w:val="00501D81"/>
    <w:rsid w:val="00501F25"/>
    <w:rsid w:val="005036ED"/>
    <w:rsid w:val="00506221"/>
    <w:rsid w:val="00511299"/>
    <w:rsid w:val="00512659"/>
    <w:rsid w:val="00513C58"/>
    <w:rsid w:val="005306EE"/>
    <w:rsid w:val="005310E8"/>
    <w:rsid w:val="005324FF"/>
    <w:rsid w:val="005414D1"/>
    <w:rsid w:val="005471EF"/>
    <w:rsid w:val="0055530F"/>
    <w:rsid w:val="005627E3"/>
    <w:rsid w:val="00571A41"/>
    <w:rsid w:val="005805E6"/>
    <w:rsid w:val="00583D59"/>
    <w:rsid w:val="00585D78"/>
    <w:rsid w:val="005951FD"/>
    <w:rsid w:val="005A6C4F"/>
    <w:rsid w:val="005B3FE4"/>
    <w:rsid w:val="005C076E"/>
    <w:rsid w:val="005C4F8F"/>
    <w:rsid w:val="005D0146"/>
    <w:rsid w:val="005D3CF8"/>
    <w:rsid w:val="005E1541"/>
    <w:rsid w:val="005E3819"/>
    <w:rsid w:val="005E566A"/>
    <w:rsid w:val="005E61F5"/>
    <w:rsid w:val="005E627B"/>
    <w:rsid w:val="005F3F9B"/>
    <w:rsid w:val="005F5EB1"/>
    <w:rsid w:val="00611CE9"/>
    <w:rsid w:val="006162EE"/>
    <w:rsid w:val="006167AA"/>
    <w:rsid w:val="00617F7E"/>
    <w:rsid w:val="00625F84"/>
    <w:rsid w:val="00626A3C"/>
    <w:rsid w:val="00630228"/>
    <w:rsid w:val="00630CD3"/>
    <w:rsid w:val="00632805"/>
    <w:rsid w:val="00633A1C"/>
    <w:rsid w:val="00633B77"/>
    <w:rsid w:val="0063701D"/>
    <w:rsid w:val="006379A9"/>
    <w:rsid w:val="00642F57"/>
    <w:rsid w:val="00643FCB"/>
    <w:rsid w:val="00646482"/>
    <w:rsid w:val="00647A87"/>
    <w:rsid w:val="00650930"/>
    <w:rsid w:val="00681ECA"/>
    <w:rsid w:val="00682321"/>
    <w:rsid w:val="00682C06"/>
    <w:rsid w:val="00684FA2"/>
    <w:rsid w:val="00687368"/>
    <w:rsid w:val="006A54EC"/>
    <w:rsid w:val="006B01E9"/>
    <w:rsid w:val="006B7ACB"/>
    <w:rsid w:val="006C5477"/>
    <w:rsid w:val="006C5C02"/>
    <w:rsid w:val="006E43C4"/>
    <w:rsid w:val="006E4428"/>
    <w:rsid w:val="006E6158"/>
    <w:rsid w:val="006E665A"/>
    <w:rsid w:val="006E7962"/>
    <w:rsid w:val="006F2ED4"/>
    <w:rsid w:val="006F3BA9"/>
    <w:rsid w:val="006F60B1"/>
    <w:rsid w:val="00702697"/>
    <w:rsid w:val="007057FE"/>
    <w:rsid w:val="007066E1"/>
    <w:rsid w:val="00710E10"/>
    <w:rsid w:val="0072331C"/>
    <w:rsid w:val="00731CD6"/>
    <w:rsid w:val="00746D1A"/>
    <w:rsid w:val="00747705"/>
    <w:rsid w:val="00753931"/>
    <w:rsid w:val="00756735"/>
    <w:rsid w:val="00760980"/>
    <w:rsid w:val="00761673"/>
    <w:rsid w:val="00762980"/>
    <w:rsid w:val="007666E7"/>
    <w:rsid w:val="00777D2B"/>
    <w:rsid w:val="007809E3"/>
    <w:rsid w:val="007A068A"/>
    <w:rsid w:val="007A2DB7"/>
    <w:rsid w:val="007A512F"/>
    <w:rsid w:val="007A7192"/>
    <w:rsid w:val="007A7AEB"/>
    <w:rsid w:val="007B30E1"/>
    <w:rsid w:val="007B3D31"/>
    <w:rsid w:val="007B685E"/>
    <w:rsid w:val="007C703D"/>
    <w:rsid w:val="007D675F"/>
    <w:rsid w:val="007D764B"/>
    <w:rsid w:val="007E0549"/>
    <w:rsid w:val="007E4B4D"/>
    <w:rsid w:val="007E4CFF"/>
    <w:rsid w:val="007E7B40"/>
    <w:rsid w:val="007F0C5C"/>
    <w:rsid w:val="007F2357"/>
    <w:rsid w:val="007F32AD"/>
    <w:rsid w:val="007F3346"/>
    <w:rsid w:val="00801BC3"/>
    <w:rsid w:val="0080274E"/>
    <w:rsid w:val="00802A6E"/>
    <w:rsid w:val="00810FAE"/>
    <w:rsid w:val="00811B56"/>
    <w:rsid w:val="008137E3"/>
    <w:rsid w:val="008142B4"/>
    <w:rsid w:val="00815A7E"/>
    <w:rsid w:val="0082321B"/>
    <w:rsid w:val="00831567"/>
    <w:rsid w:val="008317DB"/>
    <w:rsid w:val="00841EF8"/>
    <w:rsid w:val="00854CAB"/>
    <w:rsid w:val="00866A73"/>
    <w:rsid w:val="008671FC"/>
    <w:rsid w:val="0088327B"/>
    <w:rsid w:val="008A7C43"/>
    <w:rsid w:val="008B270C"/>
    <w:rsid w:val="008C0843"/>
    <w:rsid w:val="008C63BC"/>
    <w:rsid w:val="008E03D4"/>
    <w:rsid w:val="008F15EA"/>
    <w:rsid w:val="008F52A0"/>
    <w:rsid w:val="00901972"/>
    <w:rsid w:val="00904BEE"/>
    <w:rsid w:val="00913E68"/>
    <w:rsid w:val="0091668E"/>
    <w:rsid w:val="00920FB9"/>
    <w:rsid w:val="009238B7"/>
    <w:rsid w:val="009238FA"/>
    <w:rsid w:val="00927888"/>
    <w:rsid w:val="00927EE4"/>
    <w:rsid w:val="00931B0B"/>
    <w:rsid w:val="00932E71"/>
    <w:rsid w:val="00933097"/>
    <w:rsid w:val="00933BE4"/>
    <w:rsid w:val="0093493C"/>
    <w:rsid w:val="00936CFF"/>
    <w:rsid w:val="0094176B"/>
    <w:rsid w:val="0094456F"/>
    <w:rsid w:val="0094623B"/>
    <w:rsid w:val="00954607"/>
    <w:rsid w:val="009563D6"/>
    <w:rsid w:val="00964A94"/>
    <w:rsid w:val="00965671"/>
    <w:rsid w:val="00965FC2"/>
    <w:rsid w:val="00977179"/>
    <w:rsid w:val="009844B1"/>
    <w:rsid w:val="009919D9"/>
    <w:rsid w:val="009964F8"/>
    <w:rsid w:val="009A093F"/>
    <w:rsid w:val="009A3BF4"/>
    <w:rsid w:val="009A67E9"/>
    <w:rsid w:val="009B0D60"/>
    <w:rsid w:val="009B5C47"/>
    <w:rsid w:val="009C21ED"/>
    <w:rsid w:val="009C41BB"/>
    <w:rsid w:val="009C70E1"/>
    <w:rsid w:val="009C7894"/>
    <w:rsid w:val="009D1546"/>
    <w:rsid w:val="009D3837"/>
    <w:rsid w:val="009E324A"/>
    <w:rsid w:val="009F20FA"/>
    <w:rsid w:val="009F3930"/>
    <w:rsid w:val="009F4A52"/>
    <w:rsid w:val="009F739A"/>
    <w:rsid w:val="00A007EE"/>
    <w:rsid w:val="00A0177B"/>
    <w:rsid w:val="00A01B27"/>
    <w:rsid w:val="00A02756"/>
    <w:rsid w:val="00A04FBE"/>
    <w:rsid w:val="00A10AA5"/>
    <w:rsid w:val="00A12B25"/>
    <w:rsid w:val="00A14416"/>
    <w:rsid w:val="00A165B7"/>
    <w:rsid w:val="00A16FC2"/>
    <w:rsid w:val="00A2146E"/>
    <w:rsid w:val="00A3634B"/>
    <w:rsid w:val="00A41292"/>
    <w:rsid w:val="00A42AD3"/>
    <w:rsid w:val="00A45458"/>
    <w:rsid w:val="00A46B28"/>
    <w:rsid w:val="00A62808"/>
    <w:rsid w:val="00A64918"/>
    <w:rsid w:val="00A661A6"/>
    <w:rsid w:val="00A709DB"/>
    <w:rsid w:val="00A809C1"/>
    <w:rsid w:val="00A82AAA"/>
    <w:rsid w:val="00A94F65"/>
    <w:rsid w:val="00A9661F"/>
    <w:rsid w:val="00AA3BFC"/>
    <w:rsid w:val="00AB0471"/>
    <w:rsid w:val="00AB06EA"/>
    <w:rsid w:val="00AC18F6"/>
    <w:rsid w:val="00AC196E"/>
    <w:rsid w:val="00AC6CA6"/>
    <w:rsid w:val="00AC7C39"/>
    <w:rsid w:val="00AD05DA"/>
    <w:rsid w:val="00AD1F46"/>
    <w:rsid w:val="00AD42AA"/>
    <w:rsid w:val="00AD68A9"/>
    <w:rsid w:val="00AE65F9"/>
    <w:rsid w:val="00AE6ABD"/>
    <w:rsid w:val="00AF1D18"/>
    <w:rsid w:val="00AF5923"/>
    <w:rsid w:val="00AF5C94"/>
    <w:rsid w:val="00B06350"/>
    <w:rsid w:val="00B07444"/>
    <w:rsid w:val="00B13C58"/>
    <w:rsid w:val="00B225B6"/>
    <w:rsid w:val="00B22B40"/>
    <w:rsid w:val="00B23DCF"/>
    <w:rsid w:val="00B44F62"/>
    <w:rsid w:val="00B46190"/>
    <w:rsid w:val="00B620D0"/>
    <w:rsid w:val="00B6218D"/>
    <w:rsid w:val="00B70527"/>
    <w:rsid w:val="00B80284"/>
    <w:rsid w:val="00B816AE"/>
    <w:rsid w:val="00B84B7A"/>
    <w:rsid w:val="00B87551"/>
    <w:rsid w:val="00B87EB6"/>
    <w:rsid w:val="00B93952"/>
    <w:rsid w:val="00BB3FBC"/>
    <w:rsid w:val="00BB7124"/>
    <w:rsid w:val="00BC7D22"/>
    <w:rsid w:val="00BD53F9"/>
    <w:rsid w:val="00BD6C7A"/>
    <w:rsid w:val="00BE0D45"/>
    <w:rsid w:val="00BE4FE9"/>
    <w:rsid w:val="00BE7728"/>
    <w:rsid w:val="00BF2490"/>
    <w:rsid w:val="00C06124"/>
    <w:rsid w:val="00C15C3F"/>
    <w:rsid w:val="00C222B5"/>
    <w:rsid w:val="00C314FA"/>
    <w:rsid w:val="00C32EBA"/>
    <w:rsid w:val="00C40AF2"/>
    <w:rsid w:val="00C60F2C"/>
    <w:rsid w:val="00C61D62"/>
    <w:rsid w:val="00C62784"/>
    <w:rsid w:val="00C66D19"/>
    <w:rsid w:val="00C82C5D"/>
    <w:rsid w:val="00C8474D"/>
    <w:rsid w:val="00C86FF4"/>
    <w:rsid w:val="00C941EB"/>
    <w:rsid w:val="00C952BB"/>
    <w:rsid w:val="00C95C54"/>
    <w:rsid w:val="00C969EC"/>
    <w:rsid w:val="00CA4548"/>
    <w:rsid w:val="00CB259D"/>
    <w:rsid w:val="00CC07C3"/>
    <w:rsid w:val="00CC5D46"/>
    <w:rsid w:val="00CD13B6"/>
    <w:rsid w:val="00CE2D1E"/>
    <w:rsid w:val="00CE4F97"/>
    <w:rsid w:val="00CF1CE2"/>
    <w:rsid w:val="00D03A09"/>
    <w:rsid w:val="00D117E0"/>
    <w:rsid w:val="00D13229"/>
    <w:rsid w:val="00D14887"/>
    <w:rsid w:val="00D176AC"/>
    <w:rsid w:val="00D24906"/>
    <w:rsid w:val="00D34B31"/>
    <w:rsid w:val="00D36501"/>
    <w:rsid w:val="00D52579"/>
    <w:rsid w:val="00D54266"/>
    <w:rsid w:val="00D554DD"/>
    <w:rsid w:val="00D63E01"/>
    <w:rsid w:val="00D642C5"/>
    <w:rsid w:val="00D706A2"/>
    <w:rsid w:val="00D7728C"/>
    <w:rsid w:val="00D77772"/>
    <w:rsid w:val="00D77A0C"/>
    <w:rsid w:val="00D81703"/>
    <w:rsid w:val="00D830A0"/>
    <w:rsid w:val="00D92838"/>
    <w:rsid w:val="00D9336C"/>
    <w:rsid w:val="00D96AB4"/>
    <w:rsid w:val="00D97E28"/>
    <w:rsid w:val="00DA04ED"/>
    <w:rsid w:val="00DA3054"/>
    <w:rsid w:val="00DA4CB4"/>
    <w:rsid w:val="00DB5459"/>
    <w:rsid w:val="00DC2F4F"/>
    <w:rsid w:val="00DC3725"/>
    <w:rsid w:val="00DC60A8"/>
    <w:rsid w:val="00DD345A"/>
    <w:rsid w:val="00DD4A39"/>
    <w:rsid w:val="00DE0F69"/>
    <w:rsid w:val="00DE6D83"/>
    <w:rsid w:val="00DF05EA"/>
    <w:rsid w:val="00DF1E90"/>
    <w:rsid w:val="00E03D9B"/>
    <w:rsid w:val="00E05C93"/>
    <w:rsid w:val="00E07AD1"/>
    <w:rsid w:val="00E25604"/>
    <w:rsid w:val="00E3072D"/>
    <w:rsid w:val="00E349B6"/>
    <w:rsid w:val="00E4129F"/>
    <w:rsid w:val="00E416A1"/>
    <w:rsid w:val="00E41DCB"/>
    <w:rsid w:val="00E5363D"/>
    <w:rsid w:val="00E54843"/>
    <w:rsid w:val="00E548F8"/>
    <w:rsid w:val="00E628EC"/>
    <w:rsid w:val="00E814FD"/>
    <w:rsid w:val="00E842A9"/>
    <w:rsid w:val="00E845C1"/>
    <w:rsid w:val="00E84A81"/>
    <w:rsid w:val="00E84F4E"/>
    <w:rsid w:val="00E93043"/>
    <w:rsid w:val="00E93D13"/>
    <w:rsid w:val="00E95B49"/>
    <w:rsid w:val="00EA0C83"/>
    <w:rsid w:val="00EA0D75"/>
    <w:rsid w:val="00EA151A"/>
    <w:rsid w:val="00EA1C7B"/>
    <w:rsid w:val="00EA69E3"/>
    <w:rsid w:val="00EB7BC9"/>
    <w:rsid w:val="00EC7DA4"/>
    <w:rsid w:val="00ED71CE"/>
    <w:rsid w:val="00EE05CB"/>
    <w:rsid w:val="00EE4C2B"/>
    <w:rsid w:val="00EF3898"/>
    <w:rsid w:val="00F012D2"/>
    <w:rsid w:val="00F05F2C"/>
    <w:rsid w:val="00F06D5D"/>
    <w:rsid w:val="00F1126C"/>
    <w:rsid w:val="00F15675"/>
    <w:rsid w:val="00F15EA2"/>
    <w:rsid w:val="00F1609B"/>
    <w:rsid w:val="00F16C3F"/>
    <w:rsid w:val="00F209D6"/>
    <w:rsid w:val="00F24E00"/>
    <w:rsid w:val="00F25810"/>
    <w:rsid w:val="00F5226D"/>
    <w:rsid w:val="00F566AB"/>
    <w:rsid w:val="00F57D1C"/>
    <w:rsid w:val="00F637E7"/>
    <w:rsid w:val="00F738A8"/>
    <w:rsid w:val="00F82F07"/>
    <w:rsid w:val="00FA0684"/>
    <w:rsid w:val="00FA2365"/>
    <w:rsid w:val="00FA66E9"/>
    <w:rsid w:val="00FB46A9"/>
    <w:rsid w:val="00FB6F28"/>
    <w:rsid w:val="00FB779E"/>
    <w:rsid w:val="00FB7AB6"/>
    <w:rsid w:val="00FC3CD1"/>
    <w:rsid w:val="00FC570D"/>
    <w:rsid w:val="00FD3364"/>
    <w:rsid w:val="00FE7BCC"/>
    <w:rsid w:val="00FF2406"/>
    <w:rsid w:val="00FF734A"/>
    <w:rsid w:val="02ACB1E5"/>
    <w:rsid w:val="077E3E3F"/>
    <w:rsid w:val="329813C8"/>
    <w:rsid w:val="3B437ADD"/>
    <w:rsid w:val="575DB572"/>
    <w:rsid w:val="682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4A2B6"/>
  <w15:chartTrackingRefBased/>
  <w15:docId w15:val="{F95923A0-4EAC-42DF-9A47-83B02DE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EA2"/>
    <w:pPr>
      <w:spacing w:after="120" w:line="276" w:lineRule="auto"/>
    </w:pPr>
    <w:rPr>
      <w:rFonts w:ascii="Segoe UI" w:hAnsi="Segoe U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779E"/>
    <w:pPr>
      <w:keepNext/>
      <w:keepLines/>
      <w:spacing w:before="48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EA2"/>
    <w:rPr>
      <w:rFonts w:ascii="Segoe UI" w:hAnsi="Segoe UI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1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EA2"/>
    <w:rPr>
      <w:rFonts w:ascii="Segoe UI" w:hAnsi="Segoe UI"/>
      <w:sz w:val="20"/>
    </w:rPr>
  </w:style>
  <w:style w:type="character" w:styleId="Hyperlink">
    <w:name w:val="Hyperlink"/>
    <w:basedOn w:val="Absatz-Standardschriftart"/>
    <w:uiPriority w:val="99"/>
    <w:unhideWhenUsed/>
    <w:rsid w:val="00F15E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EA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779E"/>
    <w:rPr>
      <w:rFonts w:ascii="Segoe UI" w:eastAsiaTheme="majorEastAsia" w:hAnsi="Segoe UI" w:cstheme="majorBidi"/>
      <w:color w:val="2F5496" w:themeColor="accent1" w:themeShade="BF"/>
      <w:sz w:val="28"/>
      <w:szCs w:val="32"/>
    </w:rPr>
  </w:style>
  <w:style w:type="paragraph" w:customStyle="1" w:styleId="paragraph">
    <w:name w:val="paragraph"/>
    <w:basedOn w:val="Standard"/>
    <w:rsid w:val="00F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15EA2"/>
    <w:rPr>
      <w:rFonts w:ascii="Segoe UI" w:hAnsi="Segoe UI"/>
    </w:rPr>
  </w:style>
  <w:style w:type="character" w:customStyle="1" w:styleId="eop">
    <w:name w:val="eop"/>
    <w:basedOn w:val="Absatz-Standardschriftart"/>
    <w:rsid w:val="00F15EA2"/>
  </w:style>
  <w:style w:type="character" w:customStyle="1" w:styleId="spellingerror">
    <w:name w:val="spellingerror"/>
    <w:basedOn w:val="Absatz-Standardschriftart"/>
    <w:rsid w:val="00F15EA2"/>
  </w:style>
  <w:style w:type="character" w:customStyle="1" w:styleId="object">
    <w:name w:val="object"/>
    <w:basedOn w:val="Absatz-Standardschriftart"/>
    <w:rsid w:val="00F15EA2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E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5EA2"/>
    <w:rPr>
      <w:rFonts w:ascii="Segoe UI" w:hAnsi="Segoe U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5EA2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5EA2"/>
    <w:rPr>
      <w:rFonts w:ascii="Segoe UI" w:hAnsi="Segoe U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EA2"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EA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EA2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15EA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5EA2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5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ds-Informationblocksender">
    <w:name w:val="Uds-Information block sender"/>
    <w:uiPriority w:val="31"/>
    <w:qFormat/>
    <w:rsid w:val="00290478"/>
    <w:pPr>
      <w:framePr w:w="2733" w:h="14685" w:hRule="exact" w:hSpace="851" w:wrap="around" w:vAnchor="page" w:hAnchor="text" w:x="7661" w:y="2110" w:anchorLock="1"/>
      <w:spacing w:after="0" w:line="288" w:lineRule="auto"/>
    </w:pPr>
    <w:rPr>
      <w:rFonts w:ascii="Segoe UI" w:eastAsia="Times New Roman" w:hAnsi="Segoe UI" w:cs="Times New Roman"/>
      <w:color w:val="5A5A5A"/>
      <w:sz w:val="15"/>
      <w:szCs w:val="20"/>
      <w:lang w:eastAsia="de-DE"/>
    </w:rPr>
  </w:style>
  <w:style w:type="character" w:customStyle="1" w:styleId="formatvorlageZchnZchn">
    <w:name w:val="formatvorlage Zchn Zchn"/>
    <w:link w:val="formatvorlage"/>
    <w:locked/>
    <w:rsid w:val="00A809C1"/>
    <w:rPr>
      <w:rFonts w:ascii="Arial" w:hAnsi="Arial" w:cs="Arial"/>
    </w:rPr>
  </w:style>
  <w:style w:type="paragraph" w:customStyle="1" w:styleId="formatvorlage">
    <w:name w:val="formatvorlage"/>
    <w:basedOn w:val="Standard"/>
    <w:link w:val="formatvorlageZchnZchn"/>
    <w:rsid w:val="00A809C1"/>
    <w:pPr>
      <w:spacing w:after="0" w:line="240" w:lineRule="auto"/>
    </w:pPr>
    <w:rPr>
      <w:rFonts w:ascii="Arial" w:hAnsi="Arial" w:cs="Arial"/>
      <w:sz w:val="22"/>
    </w:rPr>
  </w:style>
  <w:style w:type="character" w:customStyle="1" w:styleId="FormatvorlagePlainTextLateinArialKomplexArialKomplex11ptZchn">
    <w:name w:val="Formatvorlage Plain Text + (Latein) Arial (Komplex) Arial (Komplex) 11 pt Zchn"/>
    <w:link w:val="FormatvorlagePlainTextLateinArialKomplexArialKomplex11pt"/>
    <w:locked/>
    <w:rsid w:val="00A809C1"/>
    <w:rPr>
      <w:rFonts w:ascii="Arial" w:hAnsi="Arial" w:cs="Arial"/>
    </w:rPr>
  </w:style>
  <w:style w:type="paragraph" w:customStyle="1" w:styleId="FormatvorlagePlainTextLateinArialKomplexArialKomplex11pt">
    <w:name w:val="Formatvorlage Plain Text + (Latein) Arial (Komplex) Arial (Komplex) 11 pt"/>
    <w:basedOn w:val="formatvorlage"/>
    <w:link w:val="FormatvorlagePlainTextLateinArialKomplexArialKomplex11ptZchn"/>
    <w:rsid w:val="00A809C1"/>
  </w:style>
  <w:style w:type="paragraph" w:customStyle="1" w:styleId="FormatvorlageformatvorlageNach35945ptNach6pt">
    <w:name w:val="Formatvorlage formatvorlage + Nach:  35945 pt Nach:  6 pt"/>
    <w:basedOn w:val="formatvorlage"/>
    <w:rsid w:val="00A809C1"/>
  </w:style>
  <w:style w:type="paragraph" w:customStyle="1" w:styleId="FormatvorlageNach-055pt">
    <w:name w:val="Formatvorlage Nach:  -055 pt"/>
    <w:basedOn w:val="Standard"/>
    <w:rsid w:val="00A809C1"/>
    <w:pPr>
      <w:spacing w:after="0" w:line="240" w:lineRule="auto"/>
      <w:ind w:right="-11"/>
    </w:pPr>
    <w:rPr>
      <w:rFonts w:ascii="Arial" w:eastAsia="Times New Roman" w:hAnsi="Arial" w:cs="Times New Roman"/>
      <w:sz w:val="22"/>
      <w:szCs w:val="20"/>
      <w:lang w:eastAsia="de-DE"/>
    </w:rPr>
  </w:style>
  <w:style w:type="character" w:customStyle="1" w:styleId="PlainTextZchn">
    <w:name w:val="Plain Text Zchn"/>
    <w:link w:val="NurText1"/>
    <w:locked/>
    <w:rsid w:val="00A809C1"/>
    <w:rPr>
      <w:rFonts w:ascii="Arial" w:hAnsi="Arial" w:cs="Arial"/>
    </w:rPr>
  </w:style>
  <w:style w:type="paragraph" w:customStyle="1" w:styleId="NurText1">
    <w:name w:val="Nur Text1"/>
    <w:basedOn w:val="Standard"/>
    <w:link w:val="PlainTextZchn"/>
    <w:rsid w:val="00A809C1"/>
    <w:pPr>
      <w:spacing w:after="0" w:line="240" w:lineRule="auto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8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A809C1"/>
    <w:pPr>
      <w:numPr>
        <w:numId w:val="1"/>
      </w:numPr>
      <w:contextualSpacing/>
    </w:pPr>
  </w:style>
  <w:style w:type="paragraph" w:customStyle="1" w:styleId="FormatvorlagePlainTextNach6pt">
    <w:name w:val="Formatvorlage Plain Text + Nach:  6 pt"/>
    <w:basedOn w:val="formatvorlage"/>
    <w:rsid w:val="00AD05DA"/>
    <w:pPr>
      <w:spacing w:after="120"/>
    </w:pPr>
    <w:rPr>
      <w:rFonts w:eastAsia="Times New Roman" w:cs="Times New Roman"/>
      <w:szCs w:val="20"/>
      <w:lang w:eastAsia="de-DE"/>
    </w:rPr>
  </w:style>
  <w:style w:type="character" w:styleId="SchwacheHervorhebung">
    <w:name w:val="Subtle Emphasis"/>
    <w:aliases w:val="Formularfeld"/>
    <w:basedOn w:val="Absatz-Standardschriftart"/>
    <w:uiPriority w:val="19"/>
    <w:qFormat/>
    <w:rsid w:val="00AD05DA"/>
    <w:rPr>
      <w:rFonts w:ascii="Arial" w:hAnsi="Arial"/>
      <w:i w:val="0"/>
      <w:iCs/>
      <w:color w:val="808080" w:themeColor="text1" w:themeTint="7F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E6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246C28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43803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1_Orga\Vorlagen\Vermerk\Vermerk%20Projektantrag_Zuwendungsvertr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ef722-a723-49e7-bdbe-4e6197748a6a" xsi:nil="true"/>
    <lcf76f155ced4ddcb4097134ff3c332f xmlns="46540f68-3f5d-4dfa-9874-891af4ced1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A062D5E38647880E8C85712B7A7D" ma:contentTypeVersion="16" ma:contentTypeDescription="Ein neues Dokument erstellen." ma:contentTypeScope="" ma:versionID="e2d5b4477e0033a61f823f7d7d47b902">
  <xsd:schema xmlns:xsd="http://www.w3.org/2001/XMLSchema" xmlns:xs="http://www.w3.org/2001/XMLSchema" xmlns:p="http://schemas.microsoft.com/office/2006/metadata/properties" xmlns:ns2="46540f68-3f5d-4dfa-9874-891af4ced103" xmlns:ns3="504ef722-a723-49e7-bdbe-4e6197748a6a" targetNamespace="http://schemas.microsoft.com/office/2006/metadata/properties" ma:root="true" ma:fieldsID="f266c6cfd507ab734e0c14bed0143c5d" ns2:_="" ns3:_="">
    <xsd:import namespace="46540f68-3f5d-4dfa-9874-891af4ced103"/>
    <xsd:import namespace="504ef722-a723-49e7-bdbe-4e6197748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0f68-3f5d-4dfa-9874-891af4ce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ef722-a723-49e7-bdbe-4e6197748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a80b21-3cf7-4fd8-b5ba-bb4c3641fd42}" ma:internalName="TaxCatchAll" ma:showField="CatchAllData" ma:web="504ef722-a723-49e7-bdbe-4e6197748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D1E49-8B3F-48DD-AFA2-1FA9A006435F}">
  <ds:schemaRefs>
    <ds:schemaRef ds:uri="http://schemas.microsoft.com/office/2006/metadata/properties"/>
    <ds:schemaRef ds:uri="http://schemas.microsoft.com/office/infopath/2007/PartnerControls"/>
    <ds:schemaRef ds:uri="504ef722-a723-49e7-bdbe-4e6197748a6a"/>
    <ds:schemaRef ds:uri="46540f68-3f5d-4dfa-9874-891af4ced103"/>
  </ds:schemaRefs>
</ds:datastoreItem>
</file>

<file path=customXml/itemProps2.xml><?xml version="1.0" encoding="utf-8"?>
<ds:datastoreItem xmlns:ds="http://schemas.openxmlformats.org/officeDocument/2006/customXml" ds:itemID="{36A5B2D5-32E8-4390-8C7E-DF290A083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35199-F1DB-4ACE-B682-60B831FF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40f68-3f5d-4dfa-9874-891af4ced103"/>
    <ds:schemaRef ds:uri="504ef722-a723-49e7-bdbe-4e6197748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 Projektantrag_Zuwendungsvertrag.dotx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 IT Zentrum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Abele</dc:creator>
  <cp:keywords/>
  <dc:description/>
  <cp:lastModifiedBy>Paula Eßling</cp:lastModifiedBy>
  <cp:revision>92</cp:revision>
  <cp:lastPrinted>2024-08-07T13:41:00Z</cp:lastPrinted>
  <dcterms:created xsi:type="dcterms:W3CDTF">2025-01-24T08:37:00Z</dcterms:created>
  <dcterms:modified xsi:type="dcterms:W3CDTF">2025-05-13T12:19:00Z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0x0101009E47A062D5E38647880E8C85712B7A7D</vt:lpwstr>
  </property>
  <property fmtid="{D5CDD505-2E9C-101B-9397-08002B2CF9AE}" pid="3" name="MediaServiceImageTags">
    <vt:lpwstr/>
  </property>
</Properties>
</file>