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8311" w14:textId="4AF4A48D" w:rsidR="00A809C1" w:rsidRPr="00C62784" w:rsidRDefault="00A809C1" w:rsidP="00FE32BB">
      <w:pPr>
        <w:pStyle w:val="FormatvorlageformatvorlageNach35945ptNach6pt"/>
        <w:tabs>
          <w:tab w:val="right" w:pos="12900"/>
        </w:tabs>
        <w:rPr>
          <w:rFonts w:ascii="Segoe UI" w:hAnsi="Segoe UI" w:cs="Segoe UI"/>
          <w:sz w:val="20"/>
          <w:szCs w:val="20"/>
          <w:lang w:val="en-GB"/>
        </w:rPr>
      </w:pPr>
    </w:p>
    <w:p w14:paraId="4D85E29E" w14:textId="1F9FE5AD" w:rsidR="00283B6E" w:rsidRPr="00BB0FB3" w:rsidRDefault="00EC35A1" w:rsidP="00EC35A1">
      <w:pPr>
        <w:pStyle w:val="Titel"/>
        <w:jc w:val="center"/>
        <w:rPr>
          <w:lang w:val="en-US"/>
        </w:rPr>
      </w:pPr>
      <w:r w:rsidRPr="00BB0FB3">
        <w:rPr>
          <w:lang w:val="en-US"/>
        </w:rPr>
        <w:t>Proposed Program of Study</w:t>
      </w:r>
    </w:p>
    <w:p w14:paraId="1305C0E8" w14:textId="77777777" w:rsidR="0008279C" w:rsidRDefault="0008279C" w:rsidP="00062CCE">
      <w:pPr>
        <w:tabs>
          <w:tab w:val="left" w:pos="6663"/>
        </w:tabs>
        <w:rPr>
          <w:lang w:val="en-US"/>
        </w:rPr>
      </w:pPr>
    </w:p>
    <w:p w14:paraId="47DF7EFD" w14:textId="3DB05F7E" w:rsidR="00FC11B4" w:rsidRDefault="00EF03B2" w:rsidP="00E312E3">
      <w:pPr>
        <w:tabs>
          <w:tab w:val="left" w:pos="6521"/>
          <w:tab w:val="right" w:pos="13892"/>
        </w:tabs>
        <w:rPr>
          <w:lang w:val="en-US"/>
        </w:rPr>
      </w:pPr>
      <w:r>
        <w:rPr>
          <w:lang w:val="en-US"/>
        </w:rPr>
        <w:t xml:space="preserve">Name of Student: </w:t>
      </w:r>
      <w:r w:rsidR="00062CCE">
        <w:rPr>
          <w:lang w:val="en-US"/>
        </w:rPr>
        <w:tab/>
      </w:r>
      <w:r>
        <w:rPr>
          <w:lang w:val="en-US"/>
        </w:rPr>
        <w:t>Enrolled at:</w:t>
      </w:r>
      <w:r w:rsidR="0008279C">
        <w:rPr>
          <w:lang w:val="en-US"/>
        </w:rPr>
        <w:t xml:space="preserve"> </w:t>
      </w:r>
      <w:r w:rsidR="0008279C">
        <w:rPr>
          <w:lang w:val="en-US"/>
        </w:rPr>
        <w:tab/>
        <w:t xml:space="preserve">Page: </w:t>
      </w:r>
      <w:proofErr w:type="gramStart"/>
      <w:r w:rsidR="0008279C">
        <w:rPr>
          <w:lang w:val="en-US"/>
        </w:rPr>
        <w:t>…..</w:t>
      </w:r>
      <w:proofErr w:type="gramEnd"/>
      <w:r w:rsidR="0008279C">
        <w:rPr>
          <w:lang w:val="en-US"/>
        </w:rPr>
        <w:t xml:space="preserve"> / …..</w:t>
      </w:r>
    </w:p>
    <w:p w14:paraId="2581999C" w14:textId="597E7C9F" w:rsidR="00EF03B2" w:rsidRDefault="00EF03B2" w:rsidP="00484856">
      <w:pPr>
        <w:rPr>
          <w:lang w:val="en-US"/>
        </w:rPr>
      </w:pPr>
      <w:r>
        <w:rPr>
          <w:lang w:val="en-US"/>
        </w:rPr>
        <w:t>Date of Birth:</w:t>
      </w:r>
    </w:p>
    <w:p w14:paraId="2CBAAA16" w14:textId="6721E26B" w:rsidR="00A34004" w:rsidRDefault="00EF03B2" w:rsidP="00450405">
      <w:pPr>
        <w:tabs>
          <w:tab w:val="left" w:pos="6521"/>
        </w:tabs>
        <w:rPr>
          <w:lang w:val="en-US"/>
        </w:rPr>
      </w:pPr>
      <w:r>
        <w:rPr>
          <w:lang w:val="en-US"/>
        </w:rPr>
        <w:t>Place of Birth:</w:t>
      </w:r>
      <w:r w:rsidR="00450405">
        <w:rPr>
          <w:lang w:val="en-US"/>
        </w:rPr>
        <w:tab/>
      </w:r>
      <w:r w:rsidR="00A34004">
        <w:rPr>
          <w:lang w:val="en-US"/>
        </w:rPr>
        <w:t xml:space="preserve">Enrolled since: </w:t>
      </w:r>
    </w:p>
    <w:p w14:paraId="60548338" w14:textId="6C1A679D" w:rsidR="00EF03B2" w:rsidRDefault="002876CD" w:rsidP="00450405">
      <w:pPr>
        <w:tabs>
          <w:tab w:val="left" w:pos="6521"/>
          <w:tab w:val="left" w:pos="10915"/>
        </w:tabs>
        <w:rPr>
          <w:lang w:val="en-US"/>
        </w:rPr>
      </w:pPr>
      <w:r>
        <w:rPr>
          <w:lang w:val="en-US"/>
        </w:rPr>
        <w:t>Home Address</w:t>
      </w:r>
      <w:proofErr w:type="gramStart"/>
      <w:r>
        <w:rPr>
          <w:lang w:val="en-US"/>
        </w:rPr>
        <w:t>:</w:t>
      </w:r>
      <w:r w:rsidR="00A34004">
        <w:rPr>
          <w:lang w:val="en-US"/>
        </w:rPr>
        <w:t xml:space="preserve"> </w:t>
      </w:r>
      <w:r w:rsidR="00062CCE">
        <w:rPr>
          <w:lang w:val="en-US"/>
        </w:rPr>
        <w:tab/>
      </w:r>
      <w:r w:rsidR="00EF03B2">
        <w:rPr>
          <w:lang w:val="en-US"/>
        </w:rPr>
        <w:t>Major</w:t>
      </w:r>
      <w:proofErr w:type="gramEnd"/>
      <w:r w:rsidR="00EF03B2">
        <w:rPr>
          <w:lang w:val="en-US"/>
        </w:rPr>
        <w:t xml:space="preserve"> Subject</w:t>
      </w:r>
      <w:r w:rsidR="0008279C">
        <w:rPr>
          <w:lang w:val="en-US"/>
        </w:rPr>
        <w:t>(</w:t>
      </w:r>
      <w:r w:rsidR="00EF03B2">
        <w:rPr>
          <w:lang w:val="en-US"/>
        </w:rPr>
        <w:t>s</w:t>
      </w:r>
      <w:r w:rsidR="0008279C">
        <w:rPr>
          <w:lang w:val="en-US"/>
        </w:rPr>
        <w:t>)</w:t>
      </w:r>
      <w:r w:rsidR="00EF03B2">
        <w:rPr>
          <w:lang w:val="en-US"/>
        </w:rPr>
        <w:t>:</w:t>
      </w:r>
      <w:r w:rsidR="00FE32BB">
        <w:rPr>
          <w:lang w:val="en-US"/>
        </w:rPr>
        <w:t xml:space="preserve"> </w:t>
      </w:r>
      <w:r w:rsidR="00FE32BB">
        <w:rPr>
          <w:lang w:val="en-US"/>
        </w:rPr>
        <w:tab/>
        <w:t>Host University:</w:t>
      </w:r>
    </w:p>
    <w:p w14:paraId="659BD246" w14:textId="3236E221" w:rsidR="0008279C" w:rsidRDefault="0008279C" w:rsidP="00450405">
      <w:pPr>
        <w:tabs>
          <w:tab w:val="left" w:pos="6521"/>
        </w:tabs>
        <w:rPr>
          <w:lang w:val="en-US"/>
        </w:rPr>
      </w:pPr>
      <w:r>
        <w:rPr>
          <w:lang w:val="en-US"/>
        </w:rPr>
        <w:tab/>
        <w:t>Minor Subject(s):</w:t>
      </w:r>
    </w:p>
    <w:p w14:paraId="22140EF1" w14:textId="2212C502" w:rsidR="005176E3" w:rsidRDefault="005176E3" w:rsidP="005176E3">
      <w:pPr>
        <w:rPr>
          <w:lang w:val="en-US"/>
        </w:rPr>
      </w:pPr>
    </w:p>
    <w:tbl>
      <w:tblPr>
        <w:tblStyle w:val="Tabellenraster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3488"/>
        <w:gridCol w:w="3488"/>
        <w:gridCol w:w="3488"/>
        <w:gridCol w:w="3488"/>
      </w:tblGrid>
      <w:tr w:rsidR="00792974" w:rsidRPr="0092187E" w14:paraId="74691B63" w14:textId="77777777" w:rsidTr="005E3926">
        <w:trPr>
          <w:trHeight w:val="657"/>
          <w:jc w:val="right"/>
        </w:trPr>
        <w:tc>
          <w:tcPr>
            <w:tcW w:w="3488" w:type="dxa"/>
          </w:tcPr>
          <w:p w14:paraId="335AEEB2" w14:textId="6FA27423" w:rsidR="00792974" w:rsidRPr="00540EA1" w:rsidRDefault="00792974" w:rsidP="00AD78D1">
            <w:pPr>
              <w:jc w:val="center"/>
              <w:rPr>
                <w:b/>
                <w:bCs/>
                <w:lang w:val="en-US"/>
              </w:rPr>
            </w:pPr>
            <w:r w:rsidRPr="00540EA1">
              <w:rPr>
                <w:b/>
                <w:bCs/>
                <w:lang w:val="en-US"/>
              </w:rPr>
              <w:t>Course number</w:t>
            </w:r>
          </w:p>
        </w:tc>
        <w:tc>
          <w:tcPr>
            <w:tcW w:w="3488" w:type="dxa"/>
          </w:tcPr>
          <w:p w14:paraId="4283EE31" w14:textId="5C1F2539" w:rsidR="00792974" w:rsidRPr="00540EA1" w:rsidRDefault="00540EA1" w:rsidP="00AD78D1">
            <w:pPr>
              <w:jc w:val="center"/>
              <w:rPr>
                <w:b/>
                <w:bCs/>
                <w:lang w:val="en-US"/>
              </w:rPr>
            </w:pPr>
            <w:r w:rsidRPr="00540EA1">
              <w:rPr>
                <w:b/>
                <w:bCs/>
                <w:lang w:val="en-US"/>
              </w:rPr>
              <w:t>Course title</w:t>
            </w:r>
          </w:p>
        </w:tc>
        <w:tc>
          <w:tcPr>
            <w:tcW w:w="3488" w:type="dxa"/>
          </w:tcPr>
          <w:p w14:paraId="5A55AB3C" w14:textId="1015C4D2" w:rsidR="00792974" w:rsidRPr="00540EA1" w:rsidRDefault="00540EA1" w:rsidP="00AD78D1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540EA1">
              <w:rPr>
                <w:b/>
                <w:bCs/>
                <w:lang w:val="en-US"/>
              </w:rPr>
              <w:t>Signature approving the selected course</w:t>
            </w:r>
          </w:p>
        </w:tc>
        <w:tc>
          <w:tcPr>
            <w:tcW w:w="3488" w:type="dxa"/>
          </w:tcPr>
          <w:p w14:paraId="1D2C272B" w14:textId="77777777" w:rsidR="00AD78D1" w:rsidRDefault="00540EA1" w:rsidP="00AD78D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40EA1">
              <w:rPr>
                <w:b/>
                <w:bCs/>
                <w:lang w:val="en-US"/>
              </w:rPr>
              <w:t>Function of the undersigned</w:t>
            </w:r>
          </w:p>
          <w:p w14:paraId="23970A0B" w14:textId="12713C8A" w:rsidR="00792974" w:rsidRPr="00540EA1" w:rsidRDefault="00540EA1" w:rsidP="00AD78D1">
            <w:pPr>
              <w:spacing w:after="100" w:afterAutospacing="1" w:line="240" w:lineRule="auto"/>
              <w:jc w:val="center"/>
              <w:rPr>
                <w:b/>
                <w:bCs/>
                <w:lang w:val="en-US"/>
              </w:rPr>
            </w:pPr>
            <w:r w:rsidRPr="00540EA1">
              <w:rPr>
                <w:b/>
                <w:bCs/>
                <w:lang w:val="en-US"/>
              </w:rPr>
              <w:t>(professor, chair of …, dean, …)</w:t>
            </w:r>
          </w:p>
        </w:tc>
      </w:tr>
      <w:tr w:rsidR="00792974" w:rsidRPr="0092187E" w14:paraId="48E9600F" w14:textId="77777777" w:rsidTr="005E3926">
        <w:trPr>
          <w:trHeight w:val="657"/>
          <w:jc w:val="right"/>
        </w:trPr>
        <w:tc>
          <w:tcPr>
            <w:tcW w:w="3488" w:type="dxa"/>
          </w:tcPr>
          <w:p w14:paraId="7F4CAB88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3B5D894D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0E69236C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72808E8B" w14:textId="77777777" w:rsidR="00792974" w:rsidRDefault="00792974" w:rsidP="005176E3">
            <w:pPr>
              <w:rPr>
                <w:lang w:val="en-US"/>
              </w:rPr>
            </w:pPr>
          </w:p>
        </w:tc>
      </w:tr>
      <w:tr w:rsidR="00792974" w:rsidRPr="0092187E" w14:paraId="1E60EB60" w14:textId="77777777" w:rsidTr="005E3926">
        <w:trPr>
          <w:trHeight w:val="657"/>
          <w:jc w:val="right"/>
        </w:trPr>
        <w:tc>
          <w:tcPr>
            <w:tcW w:w="3488" w:type="dxa"/>
          </w:tcPr>
          <w:p w14:paraId="3C16F924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58609DD0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0D931633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5EC749A3" w14:textId="77777777" w:rsidR="00792974" w:rsidRDefault="00792974" w:rsidP="005176E3">
            <w:pPr>
              <w:rPr>
                <w:lang w:val="en-US"/>
              </w:rPr>
            </w:pPr>
          </w:p>
        </w:tc>
      </w:tr>
      <w:tr w:rsidR="00792974" w:rsidRPr="0092187E" w14:paraId="095064DD" w14:textId="77777777" w:rsidTr="005E3926">
        <w:trPr>
          <w:trHeight w:val="657"/>
          <w:jc w:val="right"/>
        </w:trPr>
        <w:tc>
          <w:tcPr>
            <w:tcW w:w="3488" w:type="dxa"/>
          </w:tcPr>
          <w:p w14:paraId="073290B4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39E6002A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47A11CA1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0AD4305F" w14:textId="77777777" w:rsidR="00792974" w:rsidRDefault="00792974" w:rsidP="005176E3">
            <w:pPr>
              <w:rPr>
                <w:lang w:val="en-US"/>
              </w:rPr>
            </w:pPr>
          </w:p>
        </w:tc>
      </w:tr>
      <w:tr w:rsidR="00792974" w:rsidRPr="0092187E" w14:paraId="3CBC6EEE" w14:textId="77777777" w:rsidTr="005E3926">
        <w:trPr>
          <w:trHeight w:val="657"/>
          <w:jc w:val="right"/>
        </w:trPr>
        <w:tc>
          <w:tcPr>
            <w:tcW w:w="3488" w:type="dxa"/>
          </w:tcPr>
          <w:p w14:paraId="6C3A162C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0B71966A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1FA420E0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768DE5F9" w14:textId="77777777" w:rsidR="00792974" w:rsidRDefault="00792974" w:rsidP="005176E3">
            <w:pPr>
              <w:rPr>
                <w:lang w:val="en-US"/>
              </w:rPr>
            </w:pPr>
          </w:p>
        </w:tc>
      </w:tr>
      <w:tr w:rsidR="00792974" w:rsidRPr="0092187E" w14:paraId="63B99B38" w14:textId="77777777" w:rsidTr="005E3926">
        <w:trPr>
          <w:trHeight w:val="657"/>
          <w:jc w:val="right"/>
        </w:trPr>
        <w:tc>
          <w:tcPr>
            <w:tcW w:w="3488" w:type="dxa"/>
          </w:tcPr>
          <w:p w14:paraId="23F8627A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0AE696C6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4B32E31A" w14:textId="77777777" w:rsidR="00792974" w:rsidRDefault="00792974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7A3F269F" w14:textId="77777777" w:rsidR="00792974" w:rsidRDefault="00792974" w:rsidP="005176E3">
            <w:pPr>
              <w:rPr>
                <w:lang w:val="en-US"/>
              </w:rPr>
            </w:pPr>
          </w:p>
        </w:tc>
      </w:tr>
      <w:tr w:rsidR="00540EA1" w:rsidRPr="0092187E" w14:paraId="18805869" w14:textId="77777777" w:rsidTr="005E3926">
        <w:trPr>
          <w:trHeight w:val="657"/>
          <w:jc w:val="right"/>
        </w:trPr>
        <w:tc>
          <w:tcPr>
            <w:tcW w:w="3488" w:type="dxa"/>
          </w:tcPr>
          <w:p w14:paraId="3E4A74DD" w14:textId="77777777" w:rsidR="00540EA1" w:rsidRDefault="00540EA1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49721648" w14:textId="77777777" w:rsidR="00540EA1" w:rsidRDefault="00540EA1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38CD9363" w14:textId="77777777" w:rsidR="00540EA1" w:rsidRDefault="00540EA1" w:rsidP="005176E3">
            <w:pPr>
              <w:rPr>
                <w:lang w:val="en-US"/>
              </w:rPr>
            </w:pPr>
          </w:p>
        </w:tc>
        <w:tc>
          <w:tcPr>
            <w:tcW w:w="3488" w:type="dxa"/>
          </w:tcPr>
          <w:p w14:paraId="419BFE87" w14:textId="77777777" w:rsidR="00540EA1" w:rsidRDefault="00540EA1" w:rsidP="005176E3">
            <w:pPr>
              <w:rPr>
                <w:lang w:val="en-US"/>
              </w:rPr>
            </w:pPr>
          </w:p>
        </w:tc>
      </w:tr>
    </w:tbl>
    <w:p w14:paraId="28149709" w14:textId="77777777" w:rsidR="008F7B30" w:rsidRPr="00F72DA9" w:rsidRDefault="008F7B30" w:rsidP="00224948">
      <w:pPr>
        <w:rPr>
          <w:lang w:val="en-US"/>
        </w:rPr>
      </w:pPr>
    </w:p>
    <w:sectPr w:rsidR="008F7B30" w:rsidRPr="00F72DA9" w:rsidSect="004B0A60">
      <w:headerReference w:type="default" r:id="rId10"/>
      <w:pgSz w:w="16838" w:h="11906" w:orient="landscape"/>
      <w:pgMar w:top="1417" w:right="1417" w:bottom="1134" w:left="1417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6367" w14:textId="77777777" w:rsidR="006E4B43" w:rsidRDefault="006E4B43" w:rsidP="00D176AC">
      <w:pPr>
        <w:spacing w:after="0" w:line="240" w:lineRule="auto"/>
      </w:pPr>
      <w:r>
        <w:separator/>
      </w:r>
    </w:p>
  </w:endnote>
  <w:endnote w:type="continuationSeparator" w:id="0">
    <w:p w14:paraId="3A4D52D2" w14:textId="77777777" w:rsidR="006E4B43" w:rsidRDefault="006E4B43" w:rsidP="00D176AC">
      <w:pPr>
        <w:spacing w:after="0" w:line="240" w:lineRule="auto"/>
      </w:pPr>
      <w:r>
        <w:continuationSeparator/>
      </w:r>
    </w:p>
  </w:endnote>
  <w:endnote w:type="continuationNotice" w:id="1">
    <w:p w14:paraId="19960C34" w14:textId="77777777" w:rsidR="006E4B43" w:rsidRDefault="006E4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875B" w14:textId="77777777" w:rsidR="006E4B43" w:rsidRDefault="006E4B43" w:rsidP="00D176AC">
      <w:pPr>
        <w:spacing w:after="0" w:line="240" w:lineRule="auto"/>
      </w:pPr>
      <w:r>
        <w:separator/>
      </w:r>
    </w:p>
  </w:footnote>
  <w:footnote w:type="continuationSeparator" w:id="0">
    <w:p w14:paraId="22D40CC9" w14:textId="77777777" w:rsidR="006E4B43" w:rsidRDefault="006E4B43" w:rsidP="00D176AC">
      <w:pPr>
        <w:spacing w:after="0" w:line="240" w:lineRule="auto"/>
      </w:pPr>
      <w:r>
        <w:continuationSeparator/>
      </w:r>
    </w:p>
  </w:footnote>
  <w:footnote w:type="continuationNotice" w:id="1">
    <w:p w14:paraId="2F7E20F0" w14:textId="77777777" w:rsidR="006E4B43" w:rsidRDefault="006E4B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FE3D" w14:textId="20E6A540" w:rsidR="00DA4CB4" w:rsidRDefault="000F1B18">
    <w:pPr>
      <w:pStyle w:val="Kopfzeile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5168" behindDoc="0" locked="0" layoutInCell="1" allowOverlap="1" wp14:anchorId="10678774" wp14:editId="0C20F0D0">
          <wp:simplePos x="0" y="0"/>
          <wp:positionH relativeFrom="margin">
            <wp:posOffset>-2781935</wp:posOffset>
          </wp:positionH>
          <wp:positionV relativeFrom="paragraph">
            <wp:posOffset>389255</wp:posOffset>
          </wp:positionV>
          <wp:extent cx="13715700" cy="45719"/>
          <wp:effectExtent l="0" t="0" r="0" b="0"/>
          <wp:wrapNone/>
          <wp:docPr id="1545833025" name="Grafik 1545833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715700" cy="457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EA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1A76D0" wp14:editId="10E75C40">
              <wp:simplePos x="0" y="0"/>
              <wp:positionH relativeFrom="column">
                <wp:posOffset>8403463</wp:posOffset>
              </wp:positionH>
              <wp:positionV relativeFrom="paragraph">
                <wp:posOffset>-224917</wp:posOffset>
              </wp:positionV>
              <wp:extent cx="0" cy="449418"/>
              <wp:effectExtent l="0" t="0" r="38100" b="27305"/>
              <wp:wrapNone/>
              <wp:docPr id="34" name="Gerader Verbinde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941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12AB0F" id="Gerader Verbinder 3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7pt,-17.7pt" to="661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TdxgEAAPcDAAAOAAAAZHJzL2Uyb0RvYy54bWysU8tu2zAQvBfoPxC8x5ICN0gFyzkkSC99&#10;BH18AE0tLQIklyAZS/77LilbDtqiQItcKHG5M7szXG7uJmvYAULU6DrerGrOwEnstdt3/Mf3x6tb&#10;zmISrhcGHXT8CJHfbd++2Yy+hWsc0PQQGJG42I6+40NKvq2qKAewIq7Qg6NDhcGKRNuwr/ogRmK3&#10;prqu65tqxND7gBJipOjDfMi3hV8pkOmLUhESMx2n3lJZQ1l3ea22G9Hug/CDlqc2xH90YYV2VHSh&#10;ehBJsOegf6OyWgaMqNJKoq1QKS2haCA1Tf2Lmm+D8FC0kDnRLzbF16OVnw/37imQDaOPbfRPIauY&#10;VLD5S/2xqZh1XMyCKTE5ByVF1+v36+Y2+1hdcD7E9AHQsvzTcaNdliFacfgY05x6Tslh4/Ia0ej+&#10;URtTNnkA4N4EdhB0dbt9UwjMs/2E/Ry7eVfX5QKpcJmXnF7aeMFEZ5m9uqgrf+loYK78FRTTPemZ&#10;CyxEcw0hJbjUnOQZR9kZpqjLBViXzv4KPOVnKJSh/BfwgiiV0aUFbLXD8KfqaTq3rOb8swOz7mzB&#10;DvtjufdiDU1Xce70EvL4vtwX+OW9bn8CAAD//wMAUEsDBBQABgAIAAAAIQAWkvY/4AAAAAwBAAAP&#10;AAAAZHJzL2Rvd25yZXYueG1sTI9LT8MwEITvSPwHa5G4tQ4N9BHiVIiHRA89UJBQb268TSLidYid&#10;Jv33bMQBbjuzo9lv0/Vga3HC1leOFNxMIxBIuTMVFQo+3l8mSxA+aDK6doQKzuhhnV1epDoxrqc3&#10;PO1CIbiEfKIVlCE0iZQ+L9FqP3UNEu+OrrU6sGwLaVrdc7mt5SyK5tLqivhCqRt8LDH/2nVWwdPy&#10;1cQL/Dx2eb8K++/narHdnJW6vhoe7kEEHMJfGEZ8RoeMmQ6uI+NFzTqexbecVTCJ73gYI7/WQcHo&#10;yCyV/5/IfgAAAP//AwBQSwECLQAUAAYACAAAACEAtoM4kv4AAADhAQAAEwAAAAAAAAAAAAAAAAAA&#10;AAAAW0NvbnRlbnRfVHlwZXNdLnhtbFBLAQItABQABgAIAAAAIQA4/SH/1gAAAJQBAAALAAAAAAAA&#10;AAAAAAAAAC8BAABfcmVscy8ucmVsc1BLAQItABQABgAIAAAAIQCi9dTdxgEAAPcDAAAOAAAAAAAA&#10;AAAAAAAAAC4CAABkcnMvZTJvRG9jLnhtbFBLAQItABQABgAIAAAAIQAWkvY/4AAAAAwBAAAPAAAA&#10;AAAAAAAAAAAAACAEAABkcnMvZG93bnJldi54bWxQSwUGAAAAAAQABADzAAAALQUAAAAA&#10;" strokecolor="#a5a5a5 [2092]" strokeweight=".5pt">
              <v:stroke joinstyle="miter"/>
            </v:line>
          </w:pict>
        </mc:Fallback>
      </mc:AlternateContent>
    </w:r>
    <w:r w:rsidR="00540EA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FCD357E" wp14:editId="4EAA55C1">
              <wp:simplePos x="0" y="0"/>
              <wp:positionH relativeFrom="column">
                <wp:posOffset>6391275</wp:posOffset>
              </wp:positionH>
              <wp:positionV relativeFrom="paragraph">
                <wp:posOffset>-163703</wp:posOffset>
              </wp:positionV>
              <wp:extent cx="2089150" cy="390525"/>
              <wp:effectExtent l="0" t="0" r="6350" b="9525"/>
              <wp:wrapNone/>
              <wp:docPr id="31" name="Textfeld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6C5D8F" w14:textId="77777777" w:rsidR="00D13229" w:rsidRPr="00D13229" w:rsidRDefault="00977179" w:rsidP="00977179">
                          <w:pPr>
                            <w:widowControl w:val="0"/>
                            <w:spacing w:line="240" w:lineRule="auto"/>
                            <w:ind w:right="232"/>
                            <w:jc w:val="right"/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  <w:t>Dezernat</w:t>
                          </w:r>
                          <w:r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  <w:br/>
                            <w:t xml:space="preserve"> Internationale Beziehungen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D357E"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26" type="#_x0000_t202" style="position:absolute;margin-left:503.25pt;margin-top:-12.9pt;width:164.5pt;height:3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Q73wEAAK8DAAAOAAAAZHJzL2Uyb0RvYy54bWysU9tu2zAMfR+wfxD0vthJkaw14hRdiw4D&#10;ugvQ7QNkWbKF2aJGKbGzrx8lO2m2vQ17EURSPOQhj7a3Y9+xg0JvwJZ8ucg5U1ZCbWxT8m9fH99c&#10;c+aDsLXowKqSH5Xnt7vXr7aDK9QKWuhqhYxArC8GV/I2BFdkmZet6oVfgFOWghqwF4FMbLIaxUDo&#10;fZet8nyTDYC1Q5DKe/I+TEG+S/haKxk+a+1VYF3JqbeQTkxnFc9stxVFg8K1Rs5tiH/oohfGUtEz&#10;1IMIgu3R/AXVG4ngQYeFhD4DrY1UiQOxWeZ/sHluhVOJCw3Hu/OY/P+DlZ8Oz+4LsjC+g5EWmEh4&#10;9wTyu2cW7lthG3WHCEOrRE2Fl3Fk2eB8MafGUfvCR5Bq+Ag1LVnsAySgUWMfp0I8GaHTAo7noasx&#10;MEnOVX59s1xTSFLs6iZfr9aphChO2Q59eK+gZ/FScqSlJnRxePIhdiOK05NYzMKj6bq02M7+5qCH&#10;k0clZczZp/YnImGsRsqNzgrqI7FCmFRDKqdLC/iTs4EUU3L/Yy9QcdZ9sDSZq8367YYkdmngpVFd&#10;GsJKgip54Gy63odJlnuHpmmp0rQLC3c0TW0S0Zeu5h2QKhL/WcFRdpd2evXyz3a/AAAA//8DAFBL&#10;AwQUAAYACAAAACEAA7nrUt8AAAAMAQAADwAAAGRycy9kb3ducmV2LnhtbEyPwU7DMBBE70j8g7VI&#10;XFDr0CiUpnGqCgmJQy+EcHdiN4lqryPbTcLfsz3BcWafZmeKw2INm7QPg0MBz+sEmMbWqQE7AfXX&#10;++oVWIgSlTQOtYAfHeBQ3t8VMlduxk89VbFjFIIhlwL6GMec89D22sqwdqNGup2dtzKS9B1XXs4U&#10;bg3fJMkLt3JA+tDLUb/1ur1UVytA+qnanczJ1dhsv58u9Zx+7I5CPD4sxz2wqJf4B8OtPlWHkjo1&#10;7ooqMEOa0jNiBaw2GY24IWmakdUISLMt8LLg/0eUvwAAAP//AwBQSwECLQAUAAYACAAAACEAtoM4&#10;kv4AAADhAQAAEwAAAAAAAAAAAAAAAAAAAAAAW0NvbnRlbnRfVHlwZXNdLnhtbFBLAQItABQABgAI&#10;AAAAIQA4/SH/1gAAAJQBAAALAAAAAAAAAAAAAAAAAC8BAABfcmVscy8ucmVsc1BLAQItABQABgAI&#10;AAAAIQCOx8Q73wEAAK8DAAAOAAAAAAAAAAAAAAAAAC4CAABkcnMvZTJvRG9jLnhtbFBLAQItABQA&#10;BgAIAAAAIQADuetS3wAAAAwBAAAPAAAAAAAAAAAAAAAAADkEAABkcnMvZG93bnJldi54bWxQSwUG&#10;AAAAAAQABADzAAAARQUAAAAA&#10;" filled="f" fillcolor="#5b9bd5" stroked="f" strokecolor="black [0]" strokeweight="2pt">
              <v:textbox inset="2.88pt,2.88pt,2.88pt,2.88pt">
                <w:txbxContent>
                  <w:p w14:paraId="756C5D8F" w14:textId="77777777" w:rsidR="00D13229" w:rsidRPr="00D13229" w:rsidRDefault="00977179" w:rsidP="00977179">
                    <w:pPr>
                      <w:widowControl w:val="0"/>
                      <w:spacing w:line="240" w:lineRule="auto"/>
                      <w:ind w:right="232"/>
                      <w:jc w:val="right"/>
                      <w:rPr>
                        <w:rFonts w:cs="Segoe UI"/>
                        <w:color w:val="004877"/>
                        <w:sz w:val="16"/>
                        <w:szCs w:val="16"/>
                      </w:rPr>
                    </w:pPr>
                    <w:r>
                      <w:rPr>
                        <w:rFonts w:cs="Segoe UI"/>
                        <w:color w:val="004877"/>
                        <w:sz w:val="16"/>
                        <w:szCs w:val="16"/>
                      </w:rPr>
                      <w:t>Dezernat</w:t>
                    </w:r>
                    <w:r>
                      <w:rPr>
                        <w:rFonts w:cs="Segoe UI"/>
                        <w:color w:val="004877"/>
                        <w:sz w:val="16"/>
                        <w:szCs w:val="16"/>
                      </w:rPr>
                      <w:br/>
                      <w:t xml:space="preserve"> Internationale Beziehungen</w:t>
                    </w:r>
                  </w:p>
                </w:txbxContent>
              </v:textbox>
            </v:shape>
          </w:pict>
        </mc:Fallback>
      </mc:AlternateContent>
    </w:r>
    <w:r w:rsidR="00540EA1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1FE4F648" wp14:editId="08FCE6F8">
          <wp:simplePos x="0" y="0"/>
          <wp:positionH relativeFrom="margin">
            <wp:posOffset>8484616</wp:posOffset>
          </wp:positionH>
          <wp:positionV relativeFrom="paragraph">
            <wp:posOffset>-236220</wp:posOffset>
          </wp:positionV>
          <wp:extent cx="1109245" cy="485286"/>
          <wp:effectExtent l="0" t="0" r="0" b="0"/>
          <wp:wrapNone/>
          <wp:docPr id="2000422010" name="Grafik 2000422010" descr="Ud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45" cy="48528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24965" w14:textId="082A8DF6" w:rsidR="00DA4CB4" w:rsidRDefault="00DA4C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79CD2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82446"/>
    <w:multiLevelType w:val="hybridMultilevel"/>
    <w:tmpl w:val="734EF3F8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429"/>
    <w:multiLevelType w:val="hybridMultilevel"/>
    <w:tmpl w:val="33B29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7135"/>
    <w:multiLevelType w:val="hybridMultilevel"/>
    <w:tmpl w:val="201C1D7E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FB7"/>
    <w:multiLevelType w:val="hybridMultilevel"/>
    <w:tmpl w:val="CAF246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B2DC3"/>
    <w:multiLevelType w:val="hybridMultilevel"/>
    <w:tmpl w:val="7E6699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43B24"/>
    <w:multiLevelType w:val="hybridMultilevel"/>
    <w:tmpl w:val="1996F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6009"/>
    <w:multiLevelType w:val="hybridMultilevel"/>
    <w:tmpl w:val="FDAEAA32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3242"/>
    <w:multiLevelType w:val="hybridMultilevel"/>
    <w:tmpl w:val="420C3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3C8A"/>
    <w:multiLevelType w:val="hybridMultilevel"/>
    <w:tmpl w:val="9AF8A45A"/>
    <w:lvl w:ilvl="0" w:tplc="1E2E240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007B8"/>
    <w:multiLevelType w:val="hybridMultilevel"/>
    <w:tmpl w:val="93849A3A"/>
    <w:lvl w:ilvl="0" w:tplc="8398BFAC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47EE4"/>
    <w:multiLevelType w:val="hybridMultilevel"/>
    <w:tmpl w:val="8DC09B9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6984BE1"/>
    <w:multiLevelType w:val="hybridMultilevel"/>
    <w:tmpl w:val="99D63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44489"/>
    <w:multiLevelType w:val="hybridMultilevel"/>
    <w:tmpl w:val="EBF6056A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F3F5E"/>
    <w:multiLevelType w:val="hybridMultilevel"/>
    <w:tmpl w:val="8EEC8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456C"/>
    <w:multiLevelType w:val="hybridMultilevel"/>
    <w:tmpl w:val="1F72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C50B7"/>
    <w:multiLevelType w:val="hybridMultilevel"/>
    <w:tmpl w:val="CD6C3242"/>
    <w:lvl w:ilvl="0" w:tplc="8398BFAC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540C4"/>
    <w:multiLevelType w:val="hybridMultilevel"/>
    <w:tmpl w:val="C09E0968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046818">
    <w:abstractNumId w:val="0"/>
  </w:num>
  <w:num w:numId="2" w16cid:durableId="1435901765">
    <w:abstractNumId w:val="16"/>
  </w:num>
  <w:num w:numId="3" w16cid:durableId="960724821">
    <w:abstractNumId w:val="10"/>
  </w:num>
  <w:num w:numId="4" w16cid:durableId="2052032">
    <w:abstractNumId w:val="6"/>
  </w:num>
  <w:num w:numId="5" w16cid:durableId="979385134">
    <w:abstractNumId w:val="1"/>
  </w:num>
  <w:num w:numId="6" w16cid:durableId="182591948">
    <w:abstractNumId w:val="8"/>
  </w:num>
  <w:num w:numId="7" w16cid:durableId="896816758">
    <w:abstractNumId w:val="5"/>
  </w:num>
  <w:num w:numId="8" w16cid:durableId="197285165">
    <w:abstractNumId w:val="12"/>
  </w:num>
  <w:num w:numId="9" w16cid:durableId="151335862">
    <w:abstractNumId w:val="17"/>
  </w:num>
  <w:num w:numId="10" w16cid:durableId="1939635486">
    <w:abstractNumId w:val="7"/>
  </w:num>
  <w:num w:numId="11" w16cid:durableId="2119987437">
    <w:abstractNumId w:val="2"/>
  </w:num>
  <w:num w:numId="12" w16cid:durableId="1765150727">
    <w:abstractNumId w:val="3"/>
  </w:num>
  <w:num w:numId="13" w16cid:durableId="1431780661">
    <w:abstractNumId w:val="13"/>
  </w:num>
  <w:num w:numId="14" w16cid:durableId="684135362">
    <w:abstractNumId w:val="9"/>
  </w:num>
  <w:num w:numId="15" w16cid:durableId="147941145">
    <w:abstractNumId w:val="15"/>
  </w:num>
  <w:num w:numId="16" w16cid:durableId="1296182583">
    <w:abstractNumId w:val="11"/>
  </w:num>
  <w:num w:numId="17" w16cid:durableId="461074712">
    <w:abstractNumId w:val="14"/>
  </w:num>
  <w:num w:numId="18" w16cid:durableId="1012411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C1"/>
    <w:rsid w:val="000021E8"/>
    <w:rsid w:val="00021D25"/>
    <w:rsid w:val="000261B6"/>
    <w:rsid w:val="00035F4E"/>
    <w:rsid w:val="00046E77"/>
    <w:rsid w:val="00047926"/>
    <w:rsid w:val="00054A41"/>
    <w:rsid w:val="00055223"/>
    <w:rsid w:val="00055B58"/>
    <w:rsid w:val="00062CCE"/>
    <w:rsid w:val="00064B85"/>
    <w:rsid w:val="000718E2"/>
    <w:rsid w:val="00072706"/>
    <w:rsid w:val="0008279C"/>
    <w:rsid w:val="000A6482"/>
    <w:rsid w:val="000B11C2"/>
    <w:rsid w:val="000B5659"/>
    <w:rsid w:val="000B7A46"/>
    <w:rsid w:val="000C1B5C"/>
    <w:rsid w:val="000C3139"/>
    <w:rsid w:val="000D19D4"/>
    <w:rsid w:val="000D4949"/>
    <w:rsid w:val="000D53EC"/>
    <w:rsid w:val="000E2522"/>
    <w:rsid w:val="000F08D2"/>
    <w:rsid w:val="000F1B18"/>
    <w:rsid w:val="000F346F"/>
    <w:rsid w:val="000F595A"/>
    <w:rsid w:val="00100D94"/>
    <w:rsid w:val="00102F9F"/>
    <w:rsid w:val="001277D5"/>
    <w:rsid w:val="00134835"/>
    <w:rsid w:val="0014255E"/>
    <w:rsid w:val="001507C4"/>
    <w:rsid w:val="00173E5E"/>
    <w:rsid w:val="001759BB"/>
    <w:rsid w:val="00182050"/>
    <w:rsid w:val="00184A06"/>
    <w:rsid w:val="00184C51"/>
    <w:rsid w:val="00184DCC"/>
    <w:rsid w:val="001876FC"/>
    <w:rsid w:val="00191925"/>
    <w:rsid w:val="00195BA8"/>
    <w:rsid w:val="001A6830"/>
    <w:rsid w:val="001A7221"/>
    <w:rsid w:val="001B0E2D"/>
    <w:rsid w:val="001B1A27"/>
    <w:rsid w:val="001B2EF8"/>
    <w:rsid w:val="001B51B3"/>
    <w:rsid w:val="001C259D"/>
    <w:rsid w:val="001C7DDC"/>
    <w:rsid w:val="001D2C85"/>
    <w:rsid w:val="001D2F6F"/>
    <w:rsid w:val="001D5C93"/>
    <w:rsid w:val="001E0D0A"/>
    <w:rsid w:val="001F0ED2"/>
    <w:rsid w:val="001F1A6F"/>
    <w:rsid w:val="001F41AC"/>
    <w:rsid w:val="001F6ABF"/>
    <w:rsid w:val="002016A3"/>
    <w:rsid w:val="00212FBB"/>
    <w:rsid w:val="002141DE"/>
    <w:rsid w:val="00217C90"/>
    <w:rsid w:val="00224948"/>
    <w:rsid w:val="00232BDB"/>
    <w:rsid w:val="00241D4E"/>
    <w:rsid w:val="00243803"/>
    <w:rsid w:val="00246C28"/>
    <w:rsid w:val="00254DA7"/>
    <w:rsid w:val="00277192"/>
    <w:rsid w:val="00277413"/>
    <w:rsid w:val="00280C8F"/>
    <w:rsid w:val="00283B6E"/>
    <w:rsid w:val="002876CD"/>
    <w:rsid w:val="00290478"/>
    <w:rsid w:val="00291F91"/>
    <w:rsid w:val="002A2C67"/>
    <w:rsid w:val="002A692E"/>
    <w:rsid w:val="002A6C4B"/>
    <w:rsid w:val="002B48E7"/>
    <w:rsid w:val="002B6907"/>
    <w:rsid w:val="002C59CB"/>
    <w:rsid w:val="002D7BA3"/>
    <w:rsid w:val="002E3635"/>
    <w:rsid w:val="002F337D"/>
    <w:rsid w:val="00303E6F"/>
    <w:rsid w:val="00307DA8"/>
    <w:rsid w:val="00315584"/>
    <w:rsid w:val="00325CCA"/>
    <w:rsid w:val="00332B21"/>
    <w:rsid w:val="00340BC1"/>
    <w:rsid w:val="003507F3"/>
    <w:rsid w:val="00353933"/>
    <w:rsid w:val="003550FB"/>
    <w:rsid w:val="00362363"/>
    <w:rsid w:val="00370D08"/>
    <w:rsid w:val="003720C2"/>
    <w:rsid w:val="003741E3"/>
    <w:rsid w:val="00391BDC"/>
    <w:rsid w:val="003A27D3"/>
    <w:rsid w:val="003A3A1C"/>
    <w:rsid w:val="003A6A7C"/>
    <w:rsid w:val="003B7403"/>
    <w:rsid w:val="003C7310"/>
    <w:rsid w:val="003F5B12"/>
    <w:rsid w:val="0041278F"/>
    <w:rsid w:val="00412F18"/>
    <w:rsid w:val="00413F8F"/>
    <w:rsid w:val="00414CD5"/>
    <w:rsid w:val="00421A0B"/>
    <w:rsid w:val="00426050"/>
    <w:rsid w:val="00427F37"/>
    <w:rsid w:val="004318B6"/>
    <w:rsid w:val="0043784B"/>
    <w:rsid w:val="00444B2B"/>
    <w:rsid w:val="00446695"/>
    <w:rsid w:val="00450405"/>
    <w:rsid w:val="00460F88"/>
    <w:rsid w:val="00463C32"/>
    <w:rsid w:val="00466C08"/>
    <w:rsid w:val="00467FFE"/>
    <w:rsid w:val="00471002"/>
    <w:rsid w:val="00484024"/>
    <w:rsid w:val="00484856"/>
    <w:rsid w:val="004851C8"/>
    <w:rsid w:val="00485B27"/>
    <w:rsid w:val="00491CA1"/>
    <w:rsid w:val="00496655"/>
    <w:rsid w:val="004A2845"/>
    <w:rsid w:val="004A6F59"/>
    <w:rsid w:val="004B0A60"/>
    <w:rsid w:val="004B715D"/>
    <w:rsid w:val="004B7183"/>
    <w:rsid w:val="004B7EC7"/>
    <w:rsid w:val="004C4853"/>
    <w:rsid w:val="004C555B"/>
    <w:rsid w:val="004C5F92"/>
    <w:rsid w:val="004D7225"/>
    <w:rsid w:val="004F3F4D"/>
    <w:rsid w:val="00501D81"/>
    <w:rsid w:val="00501F25"/>
    <w:rsid w:val="005036ED"/>
    <w:rsid w:val="00506221"/>
    <w:rsid w:val="00511299"/>
    <w:rsid w:val="00513C58"/>
    <w:rsid w:val="005176E3"/>
    <w:rsid w:val="005324FF"/>
    <w:rsid w:val="00540EA1"/>
    <w:rsid w:val="005414D1"/>
    <w:rsid w:val="005471EF"/>
    <w:rsid w:val="0055530F"/>
    <w:rsid w:val="005627E3"/>
    <w:rsid w:val="00571A41"/>
    <w:rsid w:val="005805E6"/>
    <w:rsid w:val="00583D59"/>
    <w:rsid w:val="00585D78"/>
    <w:rsid w:val="005C4F8F"/>
    <w:rsid w:val="005D3CF8"/>
    <w:rsid w:val="005D5DE2"/>
    <w:rsid w:val="005E1541"/>
    <w:rsid w:val="005E3926"/>
    <w:rsid w:val="005E566A"/>
    <w:rsid w:val="005E61F5"/>
    <w:rsid w:val="005E627B"/>
    <w:rsid w:val="005F3F9B"/>
    <w:rsid w:val="005F5EB1"/>
    <w:rsid w:val="00611CE9"/>
    <w:rsid w:val="006162EE"/>
    <w:rsid w:val="00625F84"/>
    <w:rsid w:val="00626A3C"/>
    <w:rsid w:val="00630228"/>
    <w:rsid w:val="00630CD3"/>
    <w:rsid w:val="00632805"/>
    <w:rsid w:val="00633A1C"/>
    <w:rsid w:val="00633B77"/>
    <w:rsid w:val="0063701D"/>
    <w:rsid w:val="006379A9"/>
    <w:rsid w:val="00642F57"/>
    <w:rsid w:val="00646482"/>
    <w:rsid w:val="00647A87"/>
    <w:rsid w:val="00650930"/>
    <w:rsid w:val="00681ECA"/>
    <w:rsid w:val="00682321"/>
    <w:rsid w:val="00682C06"/>
    <w:rsid w:val="00684705"/>
    <w:rsid w:val="00684FA2"/>
    <w:rsid w:val="00687368"/>
    <w:rsid w:val="006A54EC"/>
    <w:rsid w:val="006B4B52"/>
    <w:rsid w:val="006B7ACB"/>
    <w:rsid w:val="006C5477"/>
    <w:rsid w:val="006C5C02"/>
    <w:rsid w:val="006E4428"/>
    <w:rsid w:val="006E4B43"/>
    <w:rsid w:val="006E6158"/>
    <w:rsid w:val="006E665A"/>
    <w:rsid w:val="006E7709"/>
    <w:rsid w:val="006F2ED4"/>
    <w:rsid w:val="006F60B1"/>
    <w:rsid w:val="00702697"/>
    <w:rsid w:val="007066E1"/>
    <w:rsid w:val="00710E10"/>
    <w:rsid w:val="0072331C"/>
    <w:rsid w:val="00731CD6"/>
    <w:rsid w:val="00746D1A"/>
    <w:rsid w:val="00747705"/>
    <w:rsid w:val="00753931"/>
    <w:rsid w:val="00756934"/>
    <w:rsid w:val="00756A0C"/>
    <w:rsid w:val="00760980"/>
    <w:rsid w:val="00761673"/>
    <w:rsid w:val="00762980"/>
    <w:rsid w:val="007666E7"/>
    <w:rsid w:val="00777D2B"/>
    <w:rsid w:val="007809E3"/>
    <w:rsid w:val="00792974"/>
    <w:rsid w:val="007A068A"/>
    <w:rsid w:val="007A2DB7"/>
    <w:rsid w:val="007A512F"/>
    <w:rsid w:val="007A7192"/>
    <w:rsid w:val="007A7AEB"/>
    <w:rsid w:val="007B30E1"/>
    <w:rsid w:val="007B3D31"/>
    <w:rsid w:val="007B685E"/>
    <w:rsid w:val="007C703D"/>
    <w:rsid w:val="007D5B19"/>
    <w:rsid w:val="007D675F"/>
    <w:rsid w:val="007E0549"/>
    <w:rsid w:val="007E4B4D"/>
    <w:rsid w:val="007E4CFF"/>
    <w:rsid w:val="007E7B40"/>
    <w:rsid w:val="007F0C5C"/>
    <w:rsid w:val="007F2357"/>
    <w:rsid w:val="007F3346"/>
    <w:rsid w:val="00801BC3"/>
    <w:rsid w:val="0080274E"/>
    <w:rsid w:val="00802A6E"/>
    <w:rsid w:val="00810FAE"/>
    <w:rsid w:val="00811B56"/>
    <w:rsid w:val="008137E3"/>
    <w:rsid w:val="008142B4"/>
    <w:rsid w:val="00815A7E"/>
    <w:rsid w:val="0082321B"/>
    <w:rsid w:val="00831567"/>
    <w:rsid w:val="00841EF8"/>
    <w:rsid w:val="00854CAB"/>
    <w:rsid w:val="00866A73"/>
    <w:rsid w:val="0088327B"/>
    <w:rsid w:val="008B270C"/>
    <w:rsid w:val="008C0843"/>
    <w:rsid w:val="008C63BC"/>
    <w:rsid w:val="008E03D4"/>
    <w:rsid w:val="008E331F"/>
    <w:rsid w:val="008F15EA"/>
    <w:rsid w:val="008F52A0"/>
    <w:rsid w:val="008F7B30"/>
    <w:rsid w:val="008F7ED5"/>
    <w:rsid w:val="00901972"/>
    <w:rsid w:val="00913E68"/>
    <w:rsid w:val="0091668E"/>
    <w:rsid w:val="00920FB9"/>
    <w:rsid w:val="0092187E"/>
    <w:rsid w:val="009238FA"/>
    <w:rsid w:val="00927888"/>
    <w:rsid w:val="00927EE4"/>
    <w:rsid w:val="00931B0B"/>
    <w:rsid w:val="00932E71"/>
    <w:rsid w:val="00933097"/>
    <w:rsid w:val="009335B5"/>
    <w:rsid w:val="00933BE4"/>
    <w:rsid w:val="0093493C"/>
    <w:rsid w:val="00936CFF"/>
    <w:rsid w:val="0094176B"/>
    <w:rsid w:val="0094456F"/>
    <w:rsid w:val="009563D6"/>
    <w:rsid w:val="00964A94"/>
    <w:rsid w:val="00965671"/>
    <w:rsid w:val="00965FC2"/>
    <w:rsid w:val="00977179"/>
    <w:rsid w:val="009844B1"/>
    <w:rsid w:val="009A093F"/>
    <w:rsid w:val="009A67E9"/>
    <w:rsid w:val="009B0D60"/>
    <w:rsid w:val="009B5C47"/>
    <w:rsid w:val="009C21ED"/>
    <w:rsid w:val="009C3EBC"/>
    <w:rsid w:val="009D1546"/>
    <w:rsid w:val="009D3837"/>
    <w:rsid w:val="009E324A"/>
    <w:rsid w:val="009F20FA"/>
    <w:rsid w:val="009F3930"/>
    <w:rsid w:val="00A007EE"/>
    <w:rsid w:val="00A0177B"/>
    <w:rsid w:val="00A01B27"/>
    <w:rsid w:val="00A02756"/>
    <w:rsid w:val="00A04FBE"/>
    <w:rsid w:val="00A10AA5"/>
    <w:rsid w:val="00A12B25"/>
    <w:rsid w:val="00A14416"/>
    <w:rsid w:val="00A165B7"/>
    <w:rsid w:val="00A2146E"/>
    <w:rsid w:val="00A34004"/>
    <w:rsid w:val="00A3634B"/>
    <w:rsid w:val="00A41292"/>
    <w:rsid w:val="00A45458"/>
    <w:rsid w:val="00A46B28"/>
    <w:rsid w:val="00A62808"/>
    <w:rsid w:val="00A64918"/>
    <w:rsid w:val="00A661A6"/>
    <w:rsid w:val="00A709DB"/>
    <w:rsid w:val="00A809C1"/>
    <w:rsid w:val="00A82AAA"/>
    <w:rsid w:val="00A94F65"/>
    <w:rsid w:val="00A9661F"/>
    <w:rsid w:val="00AC196E"/>
    <w:rsid w:val="00AC6CA6"/>
    <w:rsid w:val="00AC7C39"/>
    <w:rsid w:val="00AD05DA"/>
    <w:rsid w:val="00AD1F46"/>
    <w:rsid w:val="00AD42AA"/>
    <w:rsid w:val="00AD68A9"/>
    <w:rsid w:val="00AD78D1"/>
    <w:rsid w:val="00AE65F9"/>
    <w:rsid w:val="00AE6ABD"/>
    <w:rsid w:val="00AF1D18"/>
    <w:rsid w:val="00AF5923"/>
    <w:rsid w:val="00AF5C94"/>
    <w:rsid w:val="00B040EA"/>
    <w:rsid w:val="00B06350"/>
    <w:rsid w:val="00B07444"/>
    <w:rsid w:val="00B225B6"/>
    <w:rsid w:val="00B22B40"/>
    <w:rsid w:val="00B23DCF"/>
    <w:rsid w:val="00B620D0"/>
    <w:rsid w:val="00B6218D"/>
    <w:rsid w:val="00B70527"/>
    <w:rsid w:val="00B73CD9"/>
    <w:rsid w:val="00B816AE"/>
    <w:rsid w:val="00B84B7A"/>
    <w:rsid w:val="00B87551"/>
    <w:rsid w:val="00B87EB6"/>
    <w:rsid w:val="00BB0FB3"/>
    <w:rsid w:val="00BB3FBC"/>
    <w:rsid w:val="00BB7124"/>
    <w:rsid w:val="00BC7D22"/>
    <w:rsid w:val="00BD53F9"/>
    <w:rsid w:val="00BD6C7A"/>
    <w:rsid w:val="00BE0D45"/>
    <w:rsid w:val="00BE4FE9"/>
    <w:rsid w:val="00BE7728"/>
    <w:rsid w:val="00C06124"/>
    <w:rsid w:val="00C15C3F"/>
    <w:rsid w:val="00C222B5"/>
    <w:rsid w:val="00C314FA"/>
    <w:rsid w:val="00C32EBA"/>
    <w:rsid w:val="00C40AF2"/>
    <w:rsid w:val="00C61D62"/>
    <w:rsid w:val="00C62784"/>
    <w:rsid w:val="00C66D19"/>
    <w:rsid w:val="00C8474D"/>
    <w:rsid w:val="00C941EB"/>
    <w:rsid w:val="00C952BB"/>
    <w:rsid w:val="00C95C54"/>
    <w:rsid w:val="00CB259D"/>
    <w:rsid w:val="00CC07C3"/>
    <w:rsid w:val="00CC5D46"/>
    <w:rsid w:val="00CD13B6"/>
    <w:rsid w:val="00CD1456"/>
    <w:rsid w:val="00CE2D1E"/>
    <w:rsid w:val="00CF1715"/>
    <w:rsid w:val="00CF1CE2"/>
    <w:rsid w:val="00D03A09"/>
    <w:rsid w:val="00D117E0"/>
    <w:rsid w:val="00D13229"/>
    <w:rsid w:val="00D14887"/>
    <w:rsid w:val="00D176AC"/>
    <w:rsid w:val="00D24906"/>
    <w:rsid w:val="00D34B31"/>
    <w:rsid w:val="00D36501"/>
    <w:rsid w:val="00D52579"/>
    <w:rsid w:val="00D554DD"/>
    <w:rsid w:val="00D63E01"/>
    <w:rsid w:val="00D642C5"/>
    <w:rsid w:val="00D7728C"/>
    <w:rsid w:val="00D77772"/>
    <w:rsid w:val="00D77A0C"/>
    <w:rsid w:val="00D81703"/>
    <w:rsid w:val="00D92838"/>
    <w:rsid w:val="00D9336C"/>
    <w:rsid w:val="00D97E28"/>
    <w:rsid w:val="00DA04ED"/>
    <w:rsid w:val="00DA4CB4"/>
    <w:rsid w:val="00DB5459"/>
    <w:rsid w:val="00DC2F4F"/>
    <w:rsid w:val="00DC3725"/>
    <w:rsid w:val="00DD345A"/>
    <w:rsid w:val="00DD4A39"/>
    <w:rsid w:val="00DE6D83"/>
    <w:rsid w:val="00DF05EA"/>
    <w:rsid w:val="00DF1E90"/>
    <w:rsid w:val="00E03D9B"/>
    <w:rsid w:val="00E05C93"/>
    <w:rsid w:val="00E07AD1"/>
    <w:rsid w:val="00E25604"/>
    <w:rsid w:val="00E3072D"/>
    <w:rsid w:val="00E312E3"/>
    <w:rsid w:val="00E349B6"/>
    <w:rsid w:val="00E4129F"/>
    <w:rsid w:val="00E41DCB"/>
    <w:rsid w:val="00E5363D"/>
    <w:rsid w:val="00E54843"/>
    <w:rsid w:val="00E548F8"/>
    <w:rsid w:val="00E628EC"/>
    <w:rsid w:val="00E814FD"/>
    <w:rsid w:val="00E842A9"/>
    <w:rsid w:val="00E845C1"/>
    <w:rsid w:val="00E84A81"/>
    <w:rsid w:val="00E93043"/>
    <w:rsid w:val="00E93D13"/>
    <w:rsid w:val="00E95B49"/>
    <w:rsid w:val="00EA0C83"/>
    <w:rsid w:val="00EA0D75"/>
    <w:rsid w:val="00EA1C7B"/>
    <w:rsid w:val="00EA69E3"/>
    <w:rsid w:val="00EB7BC9"/>
    <w:rsid w:val="00EC35A1"/>
    <w:rsid w:val="00EC7DA4"/>
    <w:rsid w:val="00EE4C2B"/>
    <w:rsid w:val="00EF03B2"/>
    <w:rsid w:val="00EF3898"/>
    <w:rsid w:val="00F05F2C"/>
    <w:rsid w:val="00F1126C"/>
    <w:rsid w:val="00F15EA2"/>
    <w:rsid w:val="00F1609B"/>
    <w:rsid w:val="00F209D6"/>
    <w:rsid w:val="00F25810"/>
    <w:rsid w:val="00F566AB"/>
    <w:rsid w:val="00F637E7"/>
    <w:rsid w:val="00F72DA9"/>
    <w:rsid w:val="00F82F07"/>
    <w:rsid w:val="00FA0684"/>
    <w:rsid w:val="00FA66E9"/>
    <w:rsid w:val="00FB46A9"/>
    <w:rsid w:val="00FB6F28"/>
    <w:rsid w:val="00FB779E"/>
    <w:rsid w:val="00FB7AB6"/>
    <w:rsid w:val="00FC11B4"/>
    <w:rsid w:val="00FC3CD1"/>
    <w:rsid w:val="00FD3364"/>
    <w:rsid w:val="00FE32BB"/>
    <w:rsid w:val="00FE7BCC"/>
    <w:rsid w:val="00FF2406"/>
    <w:rsid w:val="00FF734A"/>
    <w:rsid w:val="02ACB1E5"/>
    <w:rsid w:val="077E3E3F"/>
    <w:rsid w:val="329813C8"/>
    <w:rsid w:val="3B437ADD"/>
    <w:rsid w:val="575DB572"/>
    <w:rsid w:val="682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4A2B6"/>
  <w15:chartTrackingRefBased/>
  <w15:docId w15:val="{F95923A0-4EAC-42DF-9A47-83B02DED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EA2"/>
    <w:pPr>
      <w:spacing w:after="120" w:line="276" w:lineRule="auto"/>
    </w:pPr>
    <w:rPr>
      <w:rFonts w:ascii="Segoe UI" w:hAnsi="Segoe UI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779E"/>
    <w:pPr>
      <w:keepNext/>
      <w:keepLines/>
      <w:spacing w:before="48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5EA2"/>
    <w:rPr>
      <w:rFonts w:ascii="Segoe UI" w:hAnsi="Segoe UI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1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5EA2"/>
    <w:rPr>
      <w:rFonts w:ascii="Segoe UI" w:hAnsi="Segoe UI"/>
      <w:sz w:val="20"/>
    </w:rPr>
  </w:style>
  <w:style w:type="character" w:styleId="Hyperlink">
    <w:name w:val="Hyperlink"/>
    <w:basedOn w:val="Absatz-Standardschriftart"/>
    <w:uiPriority w:val="99"/>
    <w:unhideWhenUsed/>
    <w:rsid w:val="00F15E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5EA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779E"/>
    <w:rPr>
      <w:rFonts w:ascii="Segoe UI" w:eastAsiaTheme="majorEastAsia" w:hAnsi="Segoe UI" w:cstheme="majorBidi"/>
      <w:color w:val="2F5496" w:themeColor="accent1" w:themeShade="BF"/>
      <w:sz w:val="28"/>
      <w:szCs w:val="32"/>
    </w:rPr>
  </w:style>
  <w:style w:type="paragraph" w:customStyle="1" w:styleId="paragraph">
    <w:name w:val="paragraph"/>
    <w:basedOn w:val="Standard"/>
    <w:rsid w:val="00F1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15EA2"/>
    <w:rPr>
      <w:rFonts w:ascii="Segoe UI" w:hAnsi="Segoe UI"/>
    </w:rPr>
  </w:style>
  <w:style w:type="character" w:customStyle="1" w:styleId="eop">
    <w:name w:val="eop"/>
    <w:basedOn w:val="Absatz-Standardschriftart"/>
    <w:rsid w:val="00F15EA2"/>
  </w:style>
  <w:style w:type="character" w:customStyle="1" w:styleId="spellingerror">
    <w:name w:val="spellingerror"/>
    <w:basedOn w:val="Absatz-Standardschriftart"/>
    <w:rsid w:val="00F15EA2"/>
  </w:style>
  <w:style w:type="character" w:customStyle="1" w:styleId="object">
    <w:name w:val="object"/>
    <w:basedOn w:val="Absatz-Standardschriftart"/>
    <w:rsid w:val="00F15EA2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EA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5EA2"/>
    <w:rPr>
      <w:rFonts w:ascii="Segoe UI" w:hAnsi="Segoe U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5EA2"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1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5EA2"/>
    <w:rPr>
      <w:rFonts w:ascii="Segoe UI" w:hAnsi="Segoe U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EA2"/>
    <w:pPr>
      <w:spacing w:after="0"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EA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5EA2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15EA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5EA2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5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ds-Informationblocksender">
    <w:name w:val="Uds-Information block sender"/>
    <w:uiPriority w:val="31"/>
    <w:qFormat/>
    <w:rsid w:val="00290478"/>
    <w:pPr>
      <w:framePr w:w="2733" w:h="14685" w:hRule="exact" w:hSpace="851" w:wrap="around" w:vAnchor="page" w:hAnchor="text" w:x="7661" w:y="2110" w:anchorLock="1"/>
      <w:spacing w:after="0" w:line="288" w:lineRule="auto"/>
    </w:pPr>
    <w:rPr>
      <w:rFonts w:ascii="Segoe UI" w:eastAsia="Times New Roman" w:hAnsi="Segoe UI" w:cs="Times New Roman"/>
      <w:color w:val="5A5A5A"/>
      <w:sz w:val="15"/>
      <w:szCs w:val="20"/>
      <w:lang w:eastAsia="de-DE"/>
    </w:rPr>
  </w:style>
  <w:style w:type="character" w:customStyle="1" w:styleId="formatvorlageZchnZchn">
    <w:name w:val="formatvorlage Zchn Zchn"/>
    <w:link w:val="formatvorlage"/>
    <w:locked/>
    <w:rsid w:val="00A809C1"/>
    <w:rPr>
      <w:rFonts w:ascii="Arial" w:hAnsi="Arial" w:cs="Arial"/>
    </w:rPr>
  </w:style>
  <w:style w:type="paragraph" w:customStyle="1" w:styleId="formatvorlage">
    <w:name w:val="formatvorlage"/>
    <w:basedOn w:val="Standard"/>
    <w:link w:val="formatvorlageZchnZchn"/>
    <w:rsid w:val="00A809C1"/>
    <w:pPr>
      <w:spacing w:after="0" w:line="240" w:lineRule="auto"/>
    </w:pPr>
    <w:rPr>
      <w:rFonts w:ascii="Arial" w:hAnsi="Arial" w:cs="Arial"/>
      <w:sz w:val="22"/>
    </w:rPr>
  </w:style>
  <w:style w:type="character" w:customStyle="1" w:styleId="FormatvorlagePlainTextLateinArialKomplexArialKomplex11ptZchn">
    <w:name w:val="Formatvorlage Plain Text + (Latein) Arial (Komplex) Arial (Komplex) 11 pt Zchn"/>
    <w:link w:val="FormatvorlagePlainTextLateinArialKomplexArialKomplex11pt"/>
    <w:locked/>
    <w:rsid w:val="00A809C1"/>
    <w:rPr>
      <w:rFonts w:ascii="Arial" w:hAnsi="Arial" w:cs="Arial"/>
    </w:rPr>
  </w:style>
  <w:style w:type="paragraph" w:customStyle="1" w:styleId="FormatvorlagePlainTextLateinArialKomplexArialKomplex11pt">
    <w:name w:val="Formatvorlage Plain Text + (Latein) Arial (Komplex) Arial (Komplex) 11 pt"/>
    <w:basedOn w:val="formatvorlage"/>
    <w:link w:val="FormatvorlagePlainTextLateinArialKomplexArialKomplex11ptZchn"/>
    <w:rsid w:val="00A809C1"/>
  </w:style>
  <w:style w:type="paragraph" w:customStyle="1" w:styleId="FormatvorlageformatvorlageNach35945ptNach6pt">
    <w:name w:val="Formatvorlage formatvorlage + Nach:  35945 pt Nach:  6 pt"/>
    <w:basedOn w:val="formatvorlage"/>
    <w:rsid w:val="00A809C1"/>
  </w:style>
  <w:style w:type="paragraph" w:customStyle="1" w:styleId="FormatvorlageNach-055pt">
    <w:name w:val="Formatvorlage Nach:  -055 pt"/>
    <w:basedOn w:val="Standard"/>
    <w:rsid w:val="00A809C1"/>
    <w:pPr>
      <w:spacing w:after="0" w:line="240" w:lineRule="auto"/>
      <w:ind w:right="-11"/>
    </w:pPr>
    <w:rPr>
      <w:rFonts w:ascii="Arial" w:eastAsia="Times New Roman" w:hAnsi="Arial" w:cs="Times New Roman"/>
      <w:sz w:val="22"/>
      <w:szCs w:val="20"/>
      <w:lang w:eastAsia="de-DE"/>
    </w:rPr>
  </w:style>
  <w:style w:type="character" w:customStyle="1" w:styleId="PlainTextZchn">
    <w:name w:val="Plain Text Zchn"/>
    <w:link w:val="NurText1"/>
    <w:locked/>
    <w:rsid w:val="00A809C1"/>
    <w:rPr>
      <w:rFonts w:ascii="Arial" w:hAnsi="Arial" w:cs="Arial"/>
    </w:rPr>
  </w:style>
  <w:style w:type="paragraph" w:customStyle="1" w:styleId="NurText1">
    <w:name w:val="Nur Text1"/>
    <w:basedOn w:val="Standard"/>
    <w:link w:val="PlainTextZchn"/>
    <w:rsid w:val="00A809C1"/>
    <w:pPr>
      <w:spacing w:after="0" w:line="240" w:lineRule="auto"/>
    </w:pPr>
    <w:rPr>
      <w:rFonts w:ascii="Arial" w:hAnsi="Arial" w:cs="Arial"/>
      <w:sz w:val="22"/>
    </w:rPr>
  </w:style>
  <w:style w:type="table" w:styleId="Tabellenraster">
    <w:name w:val="Table Grid"/>
    <w:basedOn w:val="NormaleTabelle"/>
    <w:rsid w:val="00A8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A809C1"/>
    <w:pPr>
      <w:numPr>
        <w:numId w:val="1"/>
      </w:numPr>
      <w:contextualSpacing/>
    </w:pPr>
  </w:style>
  <w:style w:type="paragraph" w:customStyle="1" w:styleId="FormatvorlagePlainTextNach6pt">
    <w:name w:val="Formatvorlage Plain Text + Nach:  6 pt"/>
    <w:basedOn w:val="formatvorlage"/>
    <w:rsid w:val="00AD05DA"/>
    <w:pPr>
      <w:spacing w:after="120"/>
    </w:pPr>
    <w:rPr>
      <w:rFonts w:eastAsia="Times New Roman" w:cs="Times New Roman"/>
      <w:szCs w:val="20"/>
      <w:lang w:eastAsia="de-DE"/>
    </w:rPr>
  </w:style>
  <w:style w:type="character" w:styleId="SchwacheHervorhebung">
    <w:name w:val="Subtle Emphasis"/>
    <w:aliases w:val="Formularfeld"/>
    <w:basedOn w:val="Absatz-Standardschriftart"/>
    <w:uiPriority w:val="19"/>
    <w:qFormat/>
    <w:rsid w:val="00AD05DA"/>
    <w:rPr>
      <w:rFonts w:ascii="Arial" w:hAnsi="Arial"/>
      <w:i w:val="0"/>
      <w:iCs/>
      <w:color w:val="808080" w:themeColor="text1" w:themeTint="7F"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E6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246C28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43803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1_Orga\Vorlagen\Vermerk\Vermerk%20Projektantrag_Zuwendungsvertra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7A062D5E38647880E8C85712B7A7D" ma:contentTypeVersion="16" ma:contentTypeDescription="Ein neues Dokument erstellen." ma:contentTypeScope="" ma:versionID="e2d5b4477e0033a61f823f7d7d47b902">
  <xsd:schema xmlns:xsd="http://www.w3.org/2001/XMLSchema" xmlns:xs="http://www.w3.org/2001/XMLSchema" xmlns:p="http://schemas.microsoft.com/office/2006/metadata/properties" xmlns:ns2="46540f68-3f5d-4dfa-9874-891af4ced103" xmlns:ns3="504ef722-a723-49e7-bdbe-4e6197748a6a" targetNamespace="http://schemas.microsoft.com/office/2006/metadata/properties" ma:root="true" ma:fieldsID="f266c6cfd507ab734e0c14bed0143c5d" ns2:_="" ns3:_="">
    <xsd:import namespace="46540f68-3f5d-4dfa-9874-891af4ced103"/>
    <xsd:import namespace="504ef722-a723-49e7-bdbe-4e6197748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0f68-3f5d-4dfa-9874-891af4ced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ef722-a723-49e7-bdbe-4e6197748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a80b21-3cf7-4fd8-b5ba-bb4c3641fd42}" ma:internalName="TaxCatchAll" ma:showField="CatchAllData" ma:web="504ef722-a723-49e7-bdbe-4e6197748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ef722-a723-49e7-bdbe-4e6197748a6a" xsi:nil="true"/>
    <lcf76f155ced4ddcb4097134ff3c332f xmlns="46540f68-3f5d-4dfa-9874-891af4ced1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35199-F1DB-4ACE-B682-60B831FF3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40f68-3f5d-4dfa-9874-891af4ced103"/>
    <ds:schemaRef ds:uri="504ef722-a723-49e7-bdbe-4e6197748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D1E49-8B3F-48DD-AFA2-1FA9A006435F}">
  <ds:schemaRefs>
    <ds:schemaRef ds:uri="http://schemas.microsoft.com/office/2006/metadata/properties"/>
    <ds:schemaRef ds:uri="http://schemas.microsoft.com/office/infopath/2007/PartnerControls"/>
    <ds:schemaRef ds:uri="504ef722-a723-49e7-bdbe-4e6197748a6a"/>
    <ds:schemaRef ds:uri="46540f68-3f5d-4dfa-9874-891af4ced103"/>
  </ds:schemaRefs>
</ds:datastoreItem>
</file>

<file path=customXml/itemProps3.xml><?xml version="1.0" encoding="utf-8"?>
<ds:datastoreItem xmlns:ds="http://schemas.openxmlformats.org/officeDocument/2006/customXml" ds:itemID="{36A5B2D5-32E8-4390-8C7E-DF290A083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 Projektantrag_Zuwendungsvertrag.dotx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 IT Zentrum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Abele</dc:creator>
  <cp:keywords/>
  <dc:description/>
  <cp:lastModifiedBy>Bianca Keiper</cp:lastModifiedBy>
  <cp:revision>18</cp:revision>
  <cp:lastPrinted>2024-08-07T13:41:00Z</cp:lastPrinted>
  <dcterms:created xsi:type="dcterms:W3CDTF">2025-01-22T12:17:00Z</dcterms:created>
  <dcterms:modified xsi:type="dcterms:W3CDTF">2025-01-30T11:22:00Z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0x0101009E47A062D5E38647880E8C85712B7A7D</vt:lpwstr>
  </property>
  <property fmtid="{D5CDD505-2E9C-101B-9397-08002B2CF9AE}" pid="3" name="MediaServiceImageTags">
    <vt:lpwstr/>
  </property>
</Properties>
</file>