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4364" w:rsidR="00F57734" w:rsidRDefault="00F57734" w14:paraId="20B586FA" w14:textId="77777777">
      <w:pPr>
        <w:rPr>
          <w:rFonts w:ascii="Segoe UI" w:hAnsi="Segoe UI" w:cs="Segoe UI"/>
          <w:sz w:val="22"/>
          <w:szCs w:val="18"/>
        </w:rPr>
      </w:pPr>
    </w:p>
    <w:p w:rsidRPr="00AB4364" w:rsidR="00F57734" w:rsidRDefault="00F57734" w14:paraId="1B4F49CB" w14:textId="77777777">
      <w:pPr>
        <w:rPr>
          <w:rFonts w:ascii="Segoe UI" w:hAnsi="Segoe UI" w:cs="Segoe UI"/>
          <w:sz w:val="22"/>
          <w:szCs w:val="18"/>
        </w:rPr>
      </w:pPr>
    </w:p>
    <w:p w:rsidR="00AB4364" w:rsidP="005B1F89" w:rsidRDefault="00AB4364" w14:paraId="0BCF5719" w14:textId="77777777"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</w:p>
    <w:p w:rsidR="00AB4364" w:rsidP="005B1F89" w:rsidRDefault="00AB4364" w14:paraId="25BA19D8" w14:textId="77777777"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</w:p>
    <w:p w:rsidR="00AB4364" w:rsidP="005B1F89" w:rsidRDefault="00AB4364" w14:paraId="5815C7A6" w14:textId="77777777"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</w:p>
    <w:p w:rsidR="00AB4364" w:rsidP="005B1F89" w:rsidRDefault="00AB4364" w14:paraId="4BF079DD" w14:textId="77777777"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</w:p>
    <w:p w:rsidR="00AB4364" w:rsidP="005B1F89" w:rsidRDefault="00AB4364" w14:paraId="411CCF3E" w14:textId="77777777"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</w:p>
    <w:p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  <w:r w:rsidRPr="00AB4364">
        <w:rPr>
          <w:rFonts w:ascii="Segoe UI Semibold" w:hAnsi="Segoe UI Semibold" w:cs="Segoe UI Semibold"/>
          <w:sz w:val="52"/>
          <w:szCs w:val="52"/>
        </w:rPr>
        <w:t xml:space="preserve">Election proposal </w:t>
      </w:r>
    </w:p>
    <w:p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  <w:r w:rsidRPr="00AB4364">
        <w:rPr>
          <w:rFonts w:ascii="Segoe UI Semibold" w:hAnsi="Segoe UI Semibold" w:cs="Segoe UI Semibold"/>
          <w:sz w:val="52"/>
          <w:szCs w:val="52"/>
        </w:rPr>
        <w:t xml:space="preserve">to the </w:t>
      </w:r>
      <w:r w:rsidRPr="00AB4364" w:rsidR="002810B5">
        <w:rPr>
          <w:rFonts w:ascii="Segoe UI Semibold" w:hAnsi="Segoe UI Semibold" w:cs="Segoe UI Semibold"/>
          <w:sz w:val="52"/>
          <w:szCs w:val="52"/>
        </w:rPr>
        <w:t xml:space="preserve">direct</w:t>
      </w:r>
      <w:r w:rsidRPr="00AB4364" w:rsidR="001F7306">
        <w:rPr>
          <w:rFonts w:ascii="Segoe UI Semibold" w:hAnsi="Segoe UI Semibold" w:cs="Segoe UI Semibold"/>
          <w:sz w:val="52"/>
          <w:szCs w:val="52"/>
        </w:rPr>
        <w:t xml:space="preserve"> ballot </w:t>
      </w:r>
    </w:p>
    <w:p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  <w:r w:rsidRPr="00AB4364">
        <w:rPr>
          <w:rFonts w:ascii="Segoe UI Semibold" w:hAnsi="Segoe UI Semibold" w:cs="Segoe UI Semibold"/>
          <w:sz w:val="52"/>
          <w:szCs w:val="52"/>
        </w:rPr>
        <w:t xml:space="preserve">of the </w:t>
      </w:r>
      <w:r w:rsidRPr="00AB4364" w:rsidR="002810B5">
        <w:rPr>
          <w:rFonts w:ascii="Segoe UI Semibold" w:hAnsi="Segoe UI Semibold" w:cs="Segoe UI Semibold"/>
          <w:sz w:val="52"/>
          <w:szCs w:val="52"/>
        </w:rPr>
        <w:t xml:space="preserve">Homburg </w:t>
      </w:r>
      <w:r w:rsidRPr="00AB4364">
        <w:rPr>
          <w:rFonts w:ascii="Segoe UI Semibold" w:hAnsi="Segoe UI Semibold" w:cs="Segoe UI Semibold"/>
          <w:sz w:val="52"/>
          <w:szCs w:val="52"/>
        </w:rPr>
        <w:t xml:space="preserve">AStA</w:t>
      </w:r>
      <w:r w:rsidRPr="00AB4364" w:rsidR="002810B5">
        <w:rPr>
          <w:rFonts w:ascii="Segoe UI Semibold" w:hAnsi="Segoe UI Semibold" w:cs="Segoe UI Semibold"/>
          <w:sz w:val="52"/>
          <w:szCs w:val="52"/>
        </w:rPr>
        <w:t xml:space="preserve"> External Affairs Department</w:t>
      </w:r>
    </w:p>
    <w:p>
      <w:pPr>
        <w:spacing w:line="276" w:lineRule="auto"/>
        <w:jc w:val="center"/>
        <w:rPr>
          <w:rFonts w:ascii="Segoe UI Semibold" w:hAnsi="Segoe UI Semibold" w:cs="Segoe UI Semibold"/>
          <w:sz w:val="52"/>
          <w:szCs w:val="52"/>
        </w:rPr>
      </w:pPr>
      <w:r w:rsidRPr="00AB4364">
        <w:rPr>
          <w:rFonts w:ascii="Segoe UI Semibold" w:hAnsi="Segoe UI Semibold" w:cs="Segoe UI Semibold"/>
          <w:sz w:val="52"/>
          <w:szCs w:val="52"/>
        </w:rPr>
        <w:t xml:space="preserve">Elections to the 69th </w:t>
      </w:r>
      <w:r w:rsidRPr="00AB4364">
        <w:rPr>
          <w:rFonts w:ascii="Segoe UI Semibold" w:hAnsi="Segoe UI Semibold" w:cs="Segoe UI Semibold"/>
          <w:sz w:val="52"/>
          <w:szCs w:val="52"/>
        </w:rPr>
        <w:t xml:space="preserve">StuPa</w:t>
      </w:r>
    </w:p>
    <w:p w:rsidR="005B1F89" w:rsidP="005B1F89" w:rsidRDefault="005B1F89" w14:paraId="570891B9" w14:textId="35E31443">
      <w:pPr>
        <w:jc w:val="center"/>
        <w:rPr>
          <w:rFonts w:ascii="Segoe UI" w:hAnsi="Segoe UI" w:cs="Segoe UI"/>
          <w:sz w:val="44"/>
          <w:szCs w:val="32"/>
        </w:rPr>
      </w:pPr>
    </w:p>
    <w:p w:rsidRPr="005B1F89" w:rsidR="005B1F89" w:rsidP="005B1F89" w:rsidRDefault="005B1F89" w14:paraId="55C10567" w14:textId="54C655AA">
      <w:pPr>
        <w:jc w:val="center"/>
        <w:rPr>
          <w:rFonts w:ascii="Segoe UI" w:hAnsi="Segoe UI" w:cs="Segoe UI"/>
          <w:sz w:val="44"/>
          <w:szCs w:val="32"/>
        </w:rPr>
      </w:pPr>
    </w:p>
    <w:p w:rsidR="00F57734" w:rsidP="005B1F89" w:rsidRDefault="00F57734" w14:paraId="6034620A" w14:textId="20083B94">
      <w:pPr>
        <w:jc w:val="center"/>
        <w:rPr>
          <w:rFonts w:ascii="Segoe UI" w:hAnsi="Segoe UI" w:cs="Segoe UI"/>
          <w:sz w:val="28"/>
          <w:szCs w:val="21"/>
        </w:rPr>
      </w:pPr>
    </w:p>
    <w:p w:rsidR="005B1F89" w:rsidP="005B1F89" w:rsidRDefault="005B1F89" w14:paraId="4826587C" w14:textId="4F9148C8">
      <w:pPr>
        <w:jc w:val="center"/>
        <w:rPr>
          <w:rFonts w:ascii="Segoe UI" w:hAnsi="Segoe UI" w:cs="Segoe UI"/>
          <w:sz w:val="28"/>
          <w:szCs w:val="21"/>
        </w:rPr>
      </w:pPr>
    </w:p>
    <w:p w:rsidR="005B1F89" w:rsidP="005B1F89" w:rsidRDefault="005B1F89" w14:paraId="3C3D6CEE" w14:textId="1B88CB8B">
      <w:pPr>
        <w:jc w:val="center"/>
        <w:rPr>
          <w:rFonts w:ascii="Segoe UI" w:hAnsi="Segoe UI" w:cs="Segoe UI"/>
          <w:sz w:val="28"/>
          <w:szCs w:val="21"/>
        </w:rPr>
      </w:pPr>
    </w:p>
    <w:p w:rsidR="005B1F89" w:rsidP="005B1F89" w:rsidRDefault="005B1F89" w14:paraId="69F55F3F" w14:textId="77777777">
      <w:pPr>
        <w:rPr>
          <w:rFonts w:ascii="Segoe UI" w:hAnsi="Segoe UI" w:cs="Segoe UI"/>
          <w:sz w:val="28"/>
          <w:szCs w:val="21"/>
        </w:rPr>
      </w:pPr>
    </w:p>
    <w:p w:rsidR="005B1F89" w:rsidP="00020525" w:rsidRDefault="005B1F89" w14:paraId="707CA184" w14:textId="77777777">
      <w:pPr>
        <w:jc w:val="center"/>
        <w:rPr>
          <w:rFonts w:ascii="Segoe UI" w:hAnsi="Segoe UI" w:cs="Segoe UI"/>
          <w:sz w:val="28"/>
          <w:szCs w:val="21"/>
        </w:rPr>
        <w:sectPr w:rsidR="005B1F89" w:rsidSect="00CE13DF">
          <w:head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>
      <w:pPr>
        <w:rPr>
          <w:rFonts w:ascii="Segoe UI" w:hAnsi="Segoe UI" w:cs="Segoe UI"/>
          <w:sz w:val="28"/>
          <w:szCs w:val="21"/>
        </w:rPr>
      </w:pPr>
      <w:r w:rsidRPr="00DE5F10">
        <w:rPr>
          <w:rFonts w:ascii="Segoe UI" w:hAnsi="Segoe UI" w:cs="Segoe UI"/>
          <w:sz w:val="28"/>
          <w:szCs w:val="21"/>
        </w:rPr>
        <w:lastRenderedPageBreak/>
        <w:t xml:space="preserve">Instructions for an Election Proposal for </w:t>
      </w:r>
      <w:r w:rsidR="00332E1E">
        <w:rPr>
          <w:rFonts w:ascii="Segoe UI" w:hAnsi="Segoe UI" w:cs="Segoe UI"/>
          <w:sz w:val="28"/>
          <w:szCs w:val="21"/>
        </w:rPr>
        <w:t xml:space="preserve">the </w:t>
      </w:r>
      <w:r w:rsidR="00F36A42">
        <w:rPr>
          <w:rFonts w:ascii="Segoe UI" w:hAnsi="Segoe UI" w:cs="Segoe UI"/>
          <w:sz w:val="28"/>
          <w:szCs w:val="21"/>
        </w:rPr>
        <w:t xml:space="preserve">Direct Election </w:t>
      </w:r>
      <w:r w:rsidR="003F7488">
        <w:rPr>
          <w:rFonts w:ascii="Segoe UI" w:hAnsi="Segoe UI" w:cs="Segoe UI"/>
          <w:sz w:val="28"/>
          <w:szCs w:val="21"/>
        </w:rPr>
        <w:t xml:space="preserve">(AStA Außenreferat Homburg)</w:t>
      </w:r>
    </w:p>
    <w:p w:rsidRPr="00CE13DF" w:rsidR="00CE13DF" w:rsidRDefault="00CE13DF" w14:paraId="586AE63A" w14:textId="77777777">
      <w:pPr>
        <w:rPr>
          <w:rFonts w:ascii="Segoe UI" w:hAnsi="Segoe UI" w:cs="Segoe UI"/>
        </w:rPr>
      </w:pPr>
    </w:p>
    <w:p>
      <w:pPr>
        <w:pStyle w:val="Gutachten"/>
      </w:pPr>
      <w:r w:rsidRPr="0062388F">
        <w:t xml:space="preserve">Eligible voters</w:t>
      </w:r>
      <w:r w:rsidR="007E62FE">
        <w:rPr>
          <w:rStyle w:val="Funotenzeichen"/>
        </w:rPr>
        <w:footnoteReference w:id="1"/>
      </w:r>
      <w:r w:rsidRPr="0062388F">
        <w:t xml:space="preserve"> Students of </w:t>
      </w:r>
      <w:r w:rsidR="00B878CC">
        <w:t xml:space="preserve">the Faculty of Medicine </w:t>
      </w:r>
      <w:r w:rsidRPr="0062388F">
        <w:t xml:space="preserve">can stand for </w:t>
      </w:r>
      <w:r w:rsidR="00B878CC">
        <w:t xml:space="preserve">direct election to the AStA external department Homburg </w:t>
      </w:r>
      <w:r w:rsidRPr="0062388F">
        <w:t xml:space="preserve">(passive right to vote). In order </w:t>
      </w:r>
      <w:r w:rsidRPr="0062388F">
        <w:t xml:space="preserve">to </w:t>
      </w:r>
      <w:r w:rsidRPr="0062388F">
        <w:t xml:space="preserve">stand for election for </w:t>
      </w:r>
      <w:r w:rsidR="00B878CC">
        <w:t xml:space="preserve">the AStA external department Homburg</w:t>
      </w:r>
      <w:r w:rsidR="00967196">
        <w:t xml:space="preserve">, </w:t>
      </w:r>
      <w:r w:rsidRPr="00967196">
        <w:t xml:space="preserve">an </w:t>
      </w:r>
      <w:r w:rsidRPr="00967196">
        <w:rPr>
          <w:b/>
          <w:bCs/>
        </w:rPr>
        <w:t xml:space="preserve">application </w:t>
      </w:r>
      <w:r w:rsidRPr="00967196">
        <w:t xml:space="preserve">(election proposal) </w:t>
      </w:r>
      <w:r w:rsidRPr="00967196">
        <w:t xml:space="preserve">must be </w:t>
      </w:r>
      <w:r w:rsidR="00332E1E">
        <w:t xml:space="preserve">submitted</w:t>
      </w:r>
      <w:r w:rsidRPr="00967196">
        <w:t xml:space="preserve"> to the election officer</w:t>
      </w:r>
      <w:r w:rsidRPr="00967196">
        <w:t xml:space="preserve">. </w:t>
      </w:r>
    </w:p>
    <w:p>
      <w:pPr>
        <w:pStyle w:val="berschrift3"/>
        <w:rPr>
          <w:b w:val="0"/>
          <w:bCs w:val="0"/>
        </w:rPr>
      </w:pPr>
      <w:r w:rsidRPr="00A001D3">
        <w:rPr>
          <w:b w:val="0"/>
          <w:bCs w:val="0"/>
        </w:rPr>
        <w:t xml:space="preserve">Minimum requirements </w:t>
      </w:r>
      <w:r w:rsidR="00B37CD7">
        <w:rPr>
          <w:b w:val="0"/>
          <w:bCs w:val="0"/>
        </w:rPr>
        <w:t xml:space="preserve">and </w:t>
      </w:r>
      <w:r w:rsidR="00047681">
        <w:rPr>
          <w:b w:val="0"/>
          <w:bCs w:val="0"/>
        </w:rPr>
        <w:t xml:space="preserve">optional information</w:t>
      </w:r>
    </w:p>
    <w:p>
      <w:pPr>
        <w:pStyle w:val="Gutachten"/>
      </w:pPr>
      <w:r>
        <w:t xml:space="preserve">An election proposal for </w:t>
      </w:r>
      <w:r w:rsidR="00AA5AFC">
        <w:t xml:space="preserve">direct election </w:t>
      </w:r>
      <w:r w:rsidRPr="00C442C3">
        <w:rPr>
          <w:b/>
          <w:bCs/>
        </w:rPr>
        <w:t xml:space="preserve">must </w:t>
      </w:r>
      <w:r>
        <w:t xml:space="preserve">contain:</w:t>
      </w:r>
    </w:p>
    <w:p>
      <w:pPr>
        <w:pStyle w:val="Gutachten"/>
        <w:numPr>
          <w:ilvl w:val="0"/>
          <w:numId w:val="25"/>
        </w:numPr>
      </w:pPr>
      <w:r>
        <w:t xml:space="preserve">Surname, first name </w:t>
      </w:r>
      <w:r w:rsidR="00C442C3">
        <w:t xml:space="preserve">and </w:t>
      </w:r>
      <w:r>
        <w:t xml:space="preserve">field of study of </w:t>
      </w:r>
      <w:r w:rsidR="00C442C3">
        <w:t xml:space="preserve">the candidate </w:t>
      </w:r>
      <w:r w:rsidR="0004405B">
        <w:t xml:space="preserve">and, in the case of an additional list candidature, the designation of the list </w:t>
      </w:r>
      <w:r w:rsidR="00603DCC">
        <w:t xml:space="preserve">[</w:t>
      </w:r>
      <w:r w:rsidR="00603DCC">
        <w:rPr>
          <w:b/>
          <w:bCs/>
        </w:rPr>
        <w:t xml:space="preserve">Annex 1</w:t>
      </w:r>
      <w:r w:rsidR="00603DCC">
        <w:t xml:space="preserve">];</w:t>
      </w:r>
    </w:p>
    <w:p>
      <w:pPr>
        <w:pStyle w:val="Gutachten"/>
        <w:numPr>
          <w:ilvl w:val="0"/>
          <w:numId w:val="25"/>
        </w:numPr>
      </w:pPr>
      <w:r>
        <w:t xml:space="preserve">A </w:t>
      </w:r>
      <w:r w:rsidR="00B66C69">
        <w:t xml:space="preserve">photograph of </w:t>
      </w:r>
      <w:r>
        <w:t xml:space="preserve">the person standing for </w:t>
      </w:r>
      <w:r w:rsidR="007510EB">
        <w:t xml:space="preserve">election;</w:t>
      </w:r>
    </w:p>
    <w:p>
      <w:pPr>
        <w:pStyle w:val="Gutachten"/>
        <w:numPr>
          <w:ilvl w:val="0"/>
          <w:numId w:val="25"/>
        </w:numPr>
      </w:pPr>
      <w:r>
        <w:t xml:space="preserve">The matriculation number and signature of </w:t>
      </w:r>
      <w:r w:rsidR="00350586">
        <w:rPr>
          <w:u w:val="single"/>
        </w:rPr>
        <w:t xml:space="preserve">5 </w:t>
      </w:r>
      <w:r w:rsidRPr="00C320F6">
        <w:rPr>
          <w:u w:val="single"/>
        </w:rPr>
        <w:t xml:space="preserve">students of </w:t>
      </w:r>
      <w:r w:rsidR="004A6365">
        <w:rPr>
          <w:u w:val="single"/>
        </w:rPr>
        <w:t xml:space="preserve">the </w:t>
      </w:r>
      <w:r w:rsidR="00511E4C">
        <w:t xml:space="preserve">Faculty</w:t>
      </w:r>
      <w:r w:rsidR="004A6365">
        <w:rPr>
          <w:u w:val="single"/>
        </w:rPr>
        <w:t xml:space="preserve"> of Medicine who are </w:t>
      </w:r>
      <w:r w:rsidRPr="00C320F6">
        <w:rPr>
          <w:u w:val="single"/>
        </w:rPr>
        <w:t xml:space="preserve">entitled to vote </w:t>
      </w:r>
      <w:r w:rsidR="00030EC2">
        <w:t xml:space="preserve">(It is </w:t>
      </w:r>
      <w:r w:rsidR="000E2D81">
        <w:t xml:space="preserve">inadmissible to </w:t>
      </w:r>
      <w:r w:rsidR="00030EC2">
        <w:t xml:space="preserve">support oneself) </w:t>
      </w:r>
      <w:r w:rsidR="005505AB">
        <w:t xml:space="preserve">[</w:t>
      </w:r>
      <w:r w:rsidR="005505AB">
        <w:rPr>
          <w:b/>
          <w:bCs/>
        </w:rPr>
        <w:t xml:space="preserve">Annex </w:t>
      </w:r>
      <w:r w:rsidR="00350586">
        <w:rPr>
          <w:b/>
          <w:bCs/>
        </w:rPr>
        <w:t xml:space="preserve">3</w:t>
      </w:r>
      <w:r w:rsidR="005505AB">
        <w:t xml:space="preserve">];</w:t>
      </w:r>
    </w:p>
    <w:p>
      <w:pPr>
        <w:pStyle w:val="Gutachten"/>
        <w:numPr>
          <w:ilvl w:val="0"/>
          <w:numId w:val="25"/>
        </w:numPr>
      </w:pPr>
      <w:r>
        <w:t xml:space="preserve">Further personal details (date of birth, matriculation number, e-mail </w:t>
      </w:r>
      <w:r>
        <w:t xml:space="preserve">address</w:t>
      </w:r>
      <w:r w:rsidR="00695BAD">
        <w:t xml:space="preserve">,</w:t>
      </w:r>
      <w:r>
        <w:t xml:space="preserve"> address of the person running for office) </w:t>
      </w:r>
      <w:r w:rsidR="00695BAD">
        <w:t xml:space="preserve">as well as the </w:t>
      </w:r>
      <w:r w:rsidRPr="00A84C8C" w:rsidR="00A84C8C">
        <w:rPr>
          <w:u w:val="single"/>
        </w:rPr>
        <w:t xml:space="preserve">written </w:t>
      </w:r>
      <w:r w:rsidR="00C320F6">
        <w:t xml:space="preserve">declaration of consent to </w:t>
      </w:r>
      <w:r w:rsidR="00CE52F8">
        <w:t xml:space="preserve">candidacy </w:t>
      </w:r>
      <w:r w:rsidR="005505AB">
        <w:t xml:space="preserve">[</w:t>
      </w:r>
      <w:r w:rsidR="005505AB">
        <w:rPr>
          <w:b/>
          <w:bCs/>
        </w:rPr>
        <w:t xml:space="preserve">template attached</w:t>
      </w:r>
      <w:r w:rsidR="005505AB">
        <w:t xml:space="preserve">].</w:t>
      </w:r>
    </w:p>
    <w:p>
      <w:pPr>
        <w:pStyle w:val="Gutachten"/>
      </w:pPr>
      <w:r>
        <w:t xml:space="preserve">The election proposal </w:t>
      </w:r>
      <w:r>
        <w:rPr>
          <w:b/>
          <w:bCs/>
        </w:rPr>
        <w:t xml:space="preserve">may </w:t>
      </w:r>
      <w:r>
        <w:t xml:space="preserve">contain:</w:t>
      </w:r>
    </w:p>
    <w:p>
      <w:pPr>
        <w:pStyle w:val="Gutachten"/>
        <w:numPr>
          <w:ilvl w:val="0"/>
          <w:numId w:val="27"/>
        </w:numPr>
      </w:pPr>
      <w:r>
        <w:t xml:space="preserve">Information on </w:t>
      </w:r>
      <w:r w:rsidR="00ED4218">
        <w:t xml:space="preserve">memberships</w:t>
      </w:r>
      <w:r>
        <w:t xml:space="preserve"> in political parties, organisations and offices held [</w:t>
      </w:r>
      <w:r>
        <w:rPr>
          <w:b/>
          <w:bCs/>
        </w:rPr>
        <w:t xml:space="preserve">Annex 1</w:t>
      </w:r>
      <w:r>
        <w:t xml:space="preserve">];</w:t>
      </w:r>
    </w:p>
    <w:p>
      <w:pPr>
        <w:pStyle w:val="Gutachten"/>
        <w:numPr>
          <w:ilvl w:val="0"/>
          <w:numId w:val="27"/>
        </w:numPr>
      </w:pPr>
      <w:r>
        <w:t xml:space="preserve">A </w:t>
      </w:r>
      <w:r>
        <w:rPr>
          <w:b/>
          <w:bCs/>
        </w:rPr>
        <w:t xml:space="preserve">personal </w:t>
      </w:r>
      <w:r>
        <w:t xml:space="preserve">election </w:t>
      </w:r>
      <w:r w:rsidR="00ED4218">
        <w:t xml:space="preserve">manifesto</w:t>
      </w:r>
      <w:r>
        <w:t xml:space="preserve"> of the person running [</w:t>
      </w:r>
      <w:r>
        <w:rPr>
          <w:b/>
          <w:bCs/>
        </w:rPr>
        <w:t xml:space="preserve">Annex 2</w:t>
      </w:r>
      <w:r>
        <w:t xml:space="preserve">].</w:t>
      </w:r>
    </w:p>
    <w:p>
      <w:pPr>
        <w:pStyle w:val="berschrift3"/>
        <w:rPr>
          <w:b w:val="0"/>
          <w:bCs w:val="0"/>
        </w:rPr>
      </w:pPr>
      <w:r w:rsidRPr="00A001D3">
        <w:rPr>
          <w:b w:val="0"/>
          <w:bCs w:val="0"/>
        </w:rPr>
        <w:t xml:space="preserve">Form and deadline</w:t>
      </w:r>
    </w:p>
    <w:p>
      <w:pPr>
        <w:pStyle w:val="Gutachten"/>
      </w:pPr>
      <w:r>
        <w:rPr>
          <w:b/>
          <w:bCs/>
        </w:rPr>
        <w:t xml:space="preserve">The original </w:t>
      </w:r>
      <w:r>
        <w:t xml:space="preserve">application must be </w:t>
      </w:r>
      <w:r>
        <w:t xml:space="preserve">submitted in </w:t>
      </w:r>
      <w:r w:rsidRPr="00716B3F">
        <w:rPr>
          <w:b/>
          <w:bCs/>
          <w:u w:val="single"/>
        </w:rPr>
        <w:t xml:space="preserve">writing </w:t>
      </w:r>
      <w:r w:rsidRPr="00CC1B15">
        <w:rPr>
          <w:b/>
          <w:bCs/>
        </w:rPr>
        <w:t xml:space="preserve">to the election officer of the </w:t>
      </w:r>
      <w:r w:rsidRPr="00CC1B15">
        <w:rPr>
          <w:b/>
          <w:bCs/>
        </w:rPr>
        <w:t xml:space="preserve">StuPa</w:t>
      </w:r>
      <w:r w:rsidRPr="00CC1B15">
        <w:rPr>
          <w:b/>
          <w:bCs/>
        </w:rPr>
        <w:t xml:space="preserve"> elections </w:t>
      </w:r>
      <w:r>
        <w:t xml:space="preserve">(contact details can be found in the cover letter). The candidate must </w:t>
      </w:r>
      <w:r>
        <w:t xml:space="preserve">sign </w:t>
      </w:r>
      <w:r>
        <w:t xml:space="preserve">the application personally</w:t>
      </w:r>
      <w:r>
        <w:rPr>
          <w:rStyle w:val="Funotenzeichen"/>
        </w:rPr>
        <w:footnoteReference w:id="2"/>
      </w:r>
      <w:r>
        <w:t xml:space="preserve"> . Nominations for the elections to the 69th Student Parliament can be </w:t>
      </w:r>
      <w:r>
        <w:t xml:space="preserve">submitted </w:t>
      </w:r>
      <w:r>
        <w:t xml:space="preserve">until </w:t>
      </w:r>
      <w:r>
        <w:rPr>
          <w:b/>
          <w:bCs/>
        </w:rPr>
        <w:t xml:space="preserve">02.06.2023 </w:t>
      </w:r>
      <w:r>
        <w:t xml:space="preserve">(submission deadline). </w:t>
      </w:r>
    </w:p>
    <w:p>
      <w:pPr>
        <w:pStyle w:val="berschrift3"/>
        <w:rPr>
          <w:b w:val="0"/>
          <w:bCs w:val="0"/>
        </w:rPr>
      </w:pPr>
      <w:r w:rsidRPr="00A001D3">
        <w:rPr>
          <w:b w:val="0"/>
          <w:bCs w:val="0"/>
        </w:rPr>
        <w:t xml:space="preserve">Review and publication</w:t>
      </w:r>
    </w:p>
    <w:p>
      <w:pPr>
        <w:pStyle w:val="Gutachten"/>
      </w:pPr>
      <w:r>
        <w:t xml:space="preserve">The election officer shall immediately check received election proposals with regard to their correctness with the election regulations and notify the </w:t>
      </w:r>
      <w:r w:rsidR="00595E1E">
        <w:t xml:space="preserve">person running for election of the </w:t>
      </w:r>
      <w:r>
        <w:t xml:space="preserve">result of his check. </w:t>
      </w:r>
      <w:r w:rsidR="00E4674E">
        <w:t xml:space="preserve">If the proposal </w:t>
      </w:r>
      <w:r w:rsidR="00E4674E">
        <w:t xml:space="preserve">shows </w:t>
      </w:r>
      <w:r w:rsidRPr="00E451EA" w:rsidR="00E4674E">
        <w:rPr>
          <w:b/>
          <w:bCs/>
        </w:rPr>
        <w:t xml:space="preserve">deficiencies</w:t>
      </w:r>
      <w:r w:rsidR="00E451EA">
        <w:t xml:space="preserve">, </w:t>
      </w:r>
      <w:r w:rsidR="00E4674E">
        <w:t xml:space="preserve">the election officer shall request in his notification that the deficiencies be remedied without delay. </w:t>
      </w:r>
    </w:p>
    <w:p>
      <w:pPr>
        <w:pStyle w:val="Gutachten"/>
      </w:pPr>
      <w:r>
        <w:t xml:space="preserve">After expiry of the submission deadline, deficiencies can only be remedied in the case of fundamentally valid election proposals. </w:t>
      </w:r>
      <w:r w:rsidRPr="00BB6E7A">
        <w:t xml:space="preserve">A valid election proposal does </w:t>
      </w:r>
      <w:r w:rsidRPr="00062A23">
        <w:rPr>
          <w:u w:val="single"/>
        </w:rPr>
        <w:t xml:space="preserve">not </w:t>
      </w:r>
      <w:r w:rsidRPr="00BB6E7A">
        <w:t xml:space="preserve">exist </w:t>
      </w:r>
      <w:r w:rsidRPr="00BB6E7A">
        <w:t xml:space="preserve">if </w:t>
      </w:r>
      <w:r>
        <w:t xml:space="preserve">it has not been submitted in due time, if the required supporting signatures have not been obtained, if the required declaration of consent is missing </w:t>
      </w:r>
      <w:r w:rsidR="001455D3">
        <w:t xml:space="preserve">or if the surname and/or first name of the person running for election have not been indicated.</w:t>
      </w:r>
    </w:p>
    <w:p>
      <w:pPr>
        <w:pStyle w:val="Gutachten"/>
      </w:pPr>
      <w:r>
        <w:t xml:space="preserve">Valid, defect-free election proposals will be </w:t>
      </w:r>
      <w:r>
        <w:t xml:space="preserve">publicly announced </w:t>
      </w:r>
      <w:r>
        <w:t xml:space="preserve">by the election administration on </w:t>
      </w:r>
      <w:r w:rsidR="00CA2347">
        <w:rPr>
          <w:b/>
          <w:bCs/>
        </w:rPr>
        <w:t xml:space="preserve">07</w:t>
      </w:r>
      <w:r>
        <w:rPr>
          <w:b/>
          <w:bCs/>
        </w:rPr>
        <w:t xml:space="preserve">.06.</w:t>
      </w:r>
      <w:r w:rsidR="007D0045">
        <w:rPr>
          <w:b/>
          <w:bCs/>
        </w:rPr>
        <w:t xml:space="preserve">2023.</w:t>
      </w:r>
    </w:p>
    <w:p w:rsidR="00C60BDF" w:rsidP="00C60BDF" w:rsidRDefault="00C60BDF" w14:paraId="5B52445E" w14:textId="1F449223">
      <w:pPr>
        <w:pStyle w:val="Gutachten"/>
        <w:rPr>
          <w:highlight w:val="yellow"/>
        </w:rPr>
        <w:sectPr w:rsidR="00C60BDF" w:rsidSect="00CE13D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390"/>
        <w:gridCol w:w="5380"/>
      </w:tblGrid>
      <w:tr w:rsidR="0023223F" w:rsidTr="006A122A" w14:paraId="5EBA4975" w14:textId="77777777">
        <w:trPr>
          <w:trHeight w:val="1989"/>
        </w:trPr>
        <w:tc>
          <w:tcPr>
            <w:tcW w:w="4390" w:type="dxa"/>
          </w:tcPr>
          <w:p w:rsidR="0023223F" w:rsidP="00C60BDF" w:rsidRDefault="0023223F" w14:paraId="74D8F7D6" w14:textId="77777777">
            <w:pPr>
              <w:tabs>
                <w:tab w:val="left" w:pos="7088"/>
              </w:tabs>
              <w:spacing w:before="120" w:line="259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80" w:type="dxa"/>
          </w:tcPr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b/>
                <w:bCs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sz w:val="20"/>
              </w:rPr>
              <w:t xml:space="preserve">Candidate</w:t>
            </w:r>
            <w:r w:rsidR="006A122A">
              <w:rPr>
                <w:rFonts w:ascii="Segoe UI" w:hAnsi="Segoe UI" w:cs="Segoe UI"/>
                <w:b/>
                <w:bCs/>
                <w:color w:val="000000" w:themeColor="text1"/>
                <w:sz w:val="20"/>
              </w:rPr>
              <w:t xml:space="preserve">:</w:t>
            </w:r>
          </w:p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864523">
              <w:rPr>
                <w:rFonts w:ascii="Segoe UI" w:hAnsi="Segoe UI" w:cs="Segoe UI"/>
                <w:color w:val="000000" w:themeColor="text1"/>
                <w:sz w:val="20"/>
              </w:rPr>
              <w:t xml:space="preserve">####Please enter </w:t>
            </w:r>
            <w:r w:rsidRPr="00864523" w:rsidR="003F0ED2">
              <w:rPr>
                <w:rFonts w:ascii="Segoe UI" w:hAnsi="Segoe UI" w:cs="Segoe UI"/>
                <w:color w:val="000000" w:themeColor="text1"/>
                <w:sz w:val="20"/>
              </w:rPr>
              <w:t xml:space="preserve">and </w:t>
            </w:r>
            <w:r w:rsidRPr="00864523">
              <w:rPr>
                <w:rFonts w:ascii="Segoe UI" w:hAnsi="Segoe UI" w:cs="Segoe UI"/>
                <w:color w:val="000000" w:themeColor="text1"/>
                <w:sz w:val="20"/>
              </w:rPr>
              <w:t xml:space="preserve">delete</w:t>
            </w:r>
            <w:r w:rsidRPr="00864523" w:rsidR="003F0ED2">
              <w:rPr>
                <w:rFonts w:ascii="Segoe UI" w:hAnsi="Segoe UI" w:cs="Segoe UI"/>
                <w:color w:val="000000" w:themeColor="text1"/>
                <w:sz w:val="20"/>
              </w:rPr>
              <w:t xml:space="preserve"> references####</w:t>
            </w:r>
          </w:p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 xml:space="preserve">First name Last name</w:t>
            </w:r>
          </w:p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 xml:space="preserve">Street number</w:t>
            </w:r>
          </w:p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 xml:space="preserve">Postcode City</w:t>
            </w:r>
          </w:p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 xml:space="preserve">Telephone number</w:t>
            </w:r>
          </w:p>
          <w:p>
            <w:pPr>
              <w:tabs>
                <w:tab w:val="left" w:pos="7088"/>
              </w:tabs>
              <w:spacing w:line="276" w:lineRule="auto"/>
              <w:jc w:val="right"/>
              <w:rPr>
                <w:rFonts w:ascii="Segoe UI" w:hAnsi="Segoe UI" w:cs="Segoe UI"/>
                <w:color w:val="000000" w:themeColor="text1"/>
                <w:sz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</w:rPr>
              <w:t xml:space="preserve">E-mail</w:t>
            </w:r>
          </w:p>
        </w:tc>
      </w:tr>
      <w:tr w:rsidR="009A6BDD" w:rsidTr="003A4211" w14:paraId="2D1DF41C" w14:textId="77777777">
        <w:tc>
          <w:tcPr>
            <w:tcW w:w="4390" w:type="dxa"/>
          </w:tcPr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Election officer for the elections to the </w:t>
            </w:r>
            <w:r w:rsidR="007D0045">
              <w:rPr>
                <w:rFonts w:ascii="Segoe UI" w:hAnsi="Segoe UI" w:cs="Segoe UI"/>
                <w:sz w:val="20"/>
              </w:rPr>
              <w:t xml:space="preserve">69th </w:t>
            </w:r>
            <w:r>
              <w:rPr>
                <w:rFonts w:ascii="Segoe UI" w:hAnsi="Segoe UI" w:cs="Segoe UI"/>
                <w:sz w:val="20"/>
              </w:rPr>
              <w:t xml:space="preserve">Student Parliament of Saarland University</w:t>
            </w:r>
          </w:p>
          <w:p w:rsidR="009A6BDD" w:rsidP="009A6BDD" w:rsidRDefault="009A6BDD" w14:paraId="19A35CA4" w14:textId="77777777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Mr Matthias M. Thielen, Dipl.-Jur.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AStA of Saarland University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Campus, Building A5 2</w:t>
            </w:r>
          </w:p>
          <w:p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66123 Saarbrücken</w:t>
            </w:r>
          </w:p>
        </w:tc>
        <w:tc>
          <w:tcPr>
            <w:tcW w:w="5380" w:type="dxa"/>
          </w:tcPr>
          <w:p w:rsidR="009A6BDD" w:rsidP="00712CCB" w:rsidRDefault="009A6BDD" w14:paraId="1CA79696" w14:textId="77777777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712CCB" w:rsidP="00712CCB" w:rsidRDefault="00712CCB" w14:paraId="555B7F59" w14:textId="77777777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712CCB" w:rsidP="00712CCB" w:rsidRDefault="00712CCB" w14:paraId="2A8CC26F" w14:textId="77777777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="00712CCB" w:rsidP="00712CCB" w:rsidRDefault="00712CCB" w14:paraId="622CB1C3" w14:textId="77777777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  <w:p w:rsidRPr="00712CCB" w:rsidR="00712CCB" w:rsidP="00712CCB" w:rsidRDefault="00712CCB" w14:paraId="023E5A61" w14:textId="5F124752">
            <w:pPr>
              <w:tabs>
                <w:tab w:val="left" w:pos="7088"/>
              </w:tabs>
              <w:spacing w:before="120" w:line="259" w:lineRule="auto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:rsidR="00C60BDF" w:rsidP="00C60BDF" w:rsidRDefault="00C60BDF" w14:paraId="41520D41" w14:textId="05E7EB22">
      <w:pPr>
        <w:spacing w:line="260" w:lineRule="exact"/>
        <w:ind w:end="-3"/>
        <w:rPr>
          <w:rFonts w:ascii="Segoe UI" w:hAnsi="Segoe UI" w:cs="Segoe UI"/>
          <w:b/>
          <w:bCs/>
          <w:sz w:val="20"/>
        </w:rPr>
      </w:pPr>
    </w:p>
    <w:p w:rsidR="00C60BDF" w:rsidP="00C60BDF" w:rsidRDefault="00C60BDF" w14:paraId="5B3E3545" w14:textId="31EAA107">
      <w:pPr>
        <w:spacing w:line="260" w:lineRule="exact"/>
        <w:ind w:end="-3"/>
        <w:rPr>
          <w:rFonts w:ascii="Segoe UI" w:hAnsi="Segoe UI" w:cs="Segoe UI"/>
          <w:b/>
          <w:bCs/>
          <w:sz w:val="20"/>
        </w:rPr>
      </w:pPr>
    </w:p>
    <w:p w:rsidR="00C60BDF" w:rsidP="00C60BDF" w:rsidRDefault="00C60BDF" w14:paraId="0286227F" w14:textId="23330A55">
      <w:pPr>
        <w:spacing w:line="260" w:lineRule="exact"/>
        <w:ind w:end="-3"/>
        <w:rPr>
          <w:rFonts w:ascii="Segoe UI" w:hAnsi="Segoe UI" w:cs="Segoe UI"/>
          <w:b/>
          <w:bCs/>
          <w:sz w:val="20"/>
        </w:rPr>
      </w:pPr>
    </w:p>
    <w:p>
      <w:pPr>
        <w:spacing w:line="260" w:lineRule="exact"/>
        <w:ind w:end="-3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Election proposal for the </w:t>
      </w:r>
      <w:r w:rsidR="006E2C53">
        <w:rPr>
          <w:rFonts w:ascii="Segoe UI" w:hAnsi="Segoe UI" w:cs="Segoe UI"/>
          <w:b/>
          <w:bCs/>
          <w:sz w:val="20"/>
        </w:rPr>
        <w:t xml:space="preserve">direct election </w:t>
      </w:r>
      <w:r>
        <w:rPr>
          <w:rFonts w:ascii="Segoe UI" w:hAnsi="Segoe UI" w:cs="Segoe UI"/>
          <w:b/>
          <w:bCs/>
          <w:sz w:val="20"/>
        </w:rPr>
        <w:t xml:space="preserve">for </w:t>
      </w:r>
      <w:r w:rsidR="006B47BA">
        <w:rPr>
          <w:rFonts w:ascii="Segoe UI" w:hAnsi="Segoe UI" w:cs="Segoe UI"/>
          <w:b/>
          <w:bCs/>
          <w:sz w:val="20"/>
        </w:rPr>
        <w:t xml:space="preserve">the AStA External Affairs Department Homburg in </w:t>
      </w:r>
      <w:r w:rsidR="006B47BA">
        <w:rPr>
          <w:rFonts w:ascii="Segoe UI" w:hAnsi="Segoe UI" w:cs="Segoe UI"/>
          <w:b/>
          <w:bCs/>
          <w:sz w:val="20"/>
        </w:rPr>
        <w:t xml:space="preserve">the</w:t>
      </w:r>
      <w:r w:rsidR="006B47BA">
        <w:rPr>
          <w:rFonts w:ascii="Segoe UI" w:hAnsi="Segoe UI" w:cs="Segoe UI"/>
          <w:b/>
          <w:bCs/>
          <w:sz w:val="20"/>
        </w:rPr>
        <w:t xml:space="preserve"> context of the </w:t>
      </w:r>
      <w:r>
        <w:rPr>
          <w:rFonts w:ascii="Segoe UI" w:hAnsi="Segoe UI" w:cs="Segoe UI"/>
          <w:b/>
          <w:bCs/>
          <w:sz w:val="20"/>
        </w:rPr>
        <w:t xml:space="preserve">elections to the </w:t>
      </w:r>
      <w:r>
        <w:rPr>
          <w:rFonts w:ascii="Segoe UI" w:hAnsi="Segoe UI" w:cs="Segoe UI"/>
          <w:b/>
          <w:bCs/>
          <w:sz w:val="20"/>
        </w:rPr>
        <w:t xml:space="preserve">69th </w:t>
      </w:r>
      <w:r>
        <w:rPr>
          <w:rFonts w:ascii="Segoe UI" w:hAnsi="Segoe UI" w:cs="Segoe UI"/>
          <w:b/>
          <w:bCs/>
          <w:sz w:val="20"/>
        </w:rPr>
        <w:t xml:space="preserve">Student Parliament</w:t>
      </w:r>
    </w:p>
    <w:p w:rsidR="00C60BDF" w:rsidP="00C60BDF" w:rsidRDefault="00C60BDF" w14:paraId="38FAA500" w14:textId="10101F93">
      <w:pPr>
        <w:spacing w:after="120" w:line="360" w:lineRule="auto"/>
        <w:ind w:end="-3"/>
        <w:rPr>
          <w:rFonts w:ascii="Segoe UI" w:hAnsi="Segoe UI" w:cs="Segoe UI"/>
          <w:sz w:val="20"/>
        </w:rPr>
      </w:pPr>
    </w:p>
    <w:p>
      <w:pPr>
        <w:spacing w:after="120" w:line="360" w:lineRule="auto"/>
        <w:ind w:end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Dear </w:t>
      </w:r>
      <w:r>
        <w:rPr>
          <w:rFonts w:ascii="Segoe UI" w:hAnsi="Segoe UI" w:cs="Segoe UI"/>
          <w:sz w:val="20"/>
        </w:rPr>
        <w:t xml:space="preserve">Mr </w:t>
      </w:r>
      <w:r w:rsidR="007D3480">
        <w:rPr>
          <w:rFonts w:ascii="Segoe UI" w:hAnsi="Segoe UI" w:cs="Segoe UI"/>
          <w:sz w:val="20"/>
        </w:rPr>
        <w:t xml:space="preserve">Heintz</w:t>
      </w:r>
      <w:r w:rsidR="002F0ECE">
        <w:rPr>
          <w:rFonts w:ascii="Segoe UI" w:hAnsi="Segoe UI" w:cs="Segoe UI"/>
          <w:sz w:val="20"/>
        </w:rPr>
        <w:t xml:space="preserve">,</w:t>
      </w:r>
    </w:p>
    <w:p>
      <w:pPr>
        <w:spacing w:after="120" w:line="276" w:lineRule="auto"/>
        <w:ind w:end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 hereby apply for the admission of </w:t>
      </w:r>
      <w:r w:rsidR="00A877FF">
        <w:rPr>
          <w:rFonts w:ascii="Segoe UI" w:hAnsi="Segoe UI" w:cs="Segoe UI"/>
          <w:sz w:val="20"/>
        </w:rPr>
        <w:t xml:space="preserve">my </w:t>
      </w:r>
      <w:r w:rsidR="00C3288B">
        <w:rPr>
          <w:rFonts w:ascii="Segoe UI" w:hAnsi="Segoe UI" w:cs="Segoe UI"/>
          <w:sz w:val="20"/>
        </w:rPr>
        <w:t xml:space="preserve">direct</w:t>
      </w:r>
      <w:r w:rsidR="00A877FF">
        <w:rPr>
          <w:rFonts w:ascii="Segoe UI" w:hAnsi="Segoe UI" w:cs="Segoe UI"/>
          <w:sz w:val="20"/>
        </w:rPr>
        <w:t xml:space="preserve"> candidacy for </w:t>
      </w:r>
      <w:r w:rsidR="009163F3">
        <w:rPr>
          <w:rFonts w:ascii="Segoe UI" w:hAnsi="Segoe UI" w:cs="Segoe UI"/>
          <w:sz w:val="20"/>
        </w:rPr>
        <w:t xml:space="preserve">the AStA External Department Homburg in the context of the </w:t>
      </w:r>
      <w:r w:rsidR="00C3288B">
        <w:rPr>
          <w:rFonts w:ascii="Segoe UI" w:hAnsi="Segoe UI" w:cs="Segoe UI"/>
          <w:sz w:val="20"/>
        </w:rPr>
        <w:t xml:space="preserve">elections for </w:t>
      </w:r>
      <w:r w:rsidR="00351A5C">
        <w:rPr>
          <w:rFonts w:ascii="Segoe UI" w:hAnsi="Segoe UI" w:cs="Segoe UI"/>
          <w:sz w:val="20"/>
        </w:rPr>
        <w:t xml:space="preserve">the </w:t>
      </w:r>
      <w:r w:rsidR="00C3288B">
        <w:rPr>
          <w:rFonts w:ascii="Segoe UI" w:hAnsi="Segoe UI" w:cs="Segoe UI"/>
          <w:sz w:val="20"/>
        </w:rPr>
        <w:t xml:space="preserve">69th </w:t>
      </w:r>
      <w:r w:rsidR="00C3288B">
        <w:rPr>
          <w:rFonts w:ascii="Segoe UI" w:hAnsi="Segoe UI" w:cs="Segoe UI"/>
          <w:sz w:val="20"/>
        </w:rPr>
        <w:t xml:space="preserve">Student Parliament of Saarland University, which will </w:t>
      </w:r>
      <w:r w:rsidR="00C3288B">
        <w:rPr>
          <w:rFonts w:ascii="Segoe UI" w:hAnsi="Segoe UI" w:cs="Segoe UI"/>
          <w:sz w:val="20"/>
        </w:rPr>
        <w:t xml:space="preserve">take place </w:t>
      </w:r>
      <w:r w:rsidR="00C3288B">
        <w:rPr>
          <w:rFonts w:ascii="Segoe UI" w:hAnsi="Segoe UI" w:cs="Segoe UI"/>
          <w:sz w:val="20"/>
        </w:rPr>
        <w:t xml:space="preserve">from </w:t>
      </w:r>
      <w:r w:rsidR="007112B5">
        <w:rPr>
          <w:rFonts w:ascii="Segoe UI" w:hAnsi="Segoe UI" w:cs="Segoe UI"/>
          <w:sz w:val="20"/>
        </w:rPr>
        <w:t xml:space="preserve">19 to 23 June 2023. </w:t>
      </w:r>
    </w:p>
    <w:p>
      <w:pPr>
        <w:spacing w:after="120" w:line="276" w:lineRule="auto"/>
        <w:ind w:end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I have enclosed the </w:t>
      </w:r>
      <w:r>
        <w:rPr>
          <w:rFonts w:ascii="Segoe UI" w:hAnsi="Segoe UI" w:cs="Segoe UI"/>
          <w:sz w:val="20"/>
        </w:rPr>
        <w:t xml:space="preserve">necessary </w:t>
      </w:r>
      <w:r w:rsidR="00943080">
        <w:rPr>
          <w:rFonts w:ascii="Segoe UI" w:hAnsi="Segoe UI" w:cs="Segoe UI"/>
          <w:sz w:val="20"/>
        </w:rPr>
        <w:t xml:space="preserve">completed </w:t>
      </w:r>
      <w:r>
        <w:rPr>
          <w:rFonts w:ascii="Segoe UI" w:hAnsi="Segoe UI" w:cs="Segoe UI"/>
          <w:sz w:val="20"/>
        </w:rPr>
        <w:t xml:space="preserve">enclosures </w:t>
      </w:r>
      <w:r w:rsidR="005B65F0">
        <w:rPr>
          <w:rFonts w:ascii="Segoe UI" w:hAnsi="Segoe UI" w:cs="Segoe UI"/>
          <w:sz w:val="20"/>
        </w:rPr>
        <w:t xml:space="preserve">(1, </w:t>
      </w:r>
      <w:r w:rsidR="005B65F0">
        <w:rPr>
          <w:rFonts w:ascii="Segoe UI" w:hAnsi="Segoe UI" w:cs="Segoe UI"/>
          <w:sz w:val="20"/>
        </w:rPr>
        <w:t xml:space="preserve">2 and 3 </w:t>
      </w:r>
      <w:r w:rsidR="00B37CD7">
        <w:rPr>
          <w:rFonts w:ascii="Segoe UI" w:hAnsi="Segoe UI" w:cs="Segoe UI"/>
          <w:sz w:val="20"/>
        </w:rPr>
        <w:t xml:space="preserve">if applicable</w:t>
      </w:r>
      <w:r w:rsidR="005B65F0">
        <w:rPr>
          <w:rFonts w:ascii="Segoe UI" w:hAnsi="Segoe UI" w:cs="Segoe UI"/>
          <w:sz w:val="20"/>
        </w:rPr>
        <w:t xml:space="preserve">)</w:t>
      </w:r>
      <w:r w:rsidR="008B5904">
        <w:rPr>
          <w:rFonts w:ascii="Segoe UI" w:hAnsi="Segoe UI" w:cs="Segoe UI"/>
          <w:sz w:val="20"/>
        </w:rPr>
        <w:t xml:space="preserve">, </w:t>
      </w:r>
      <w:r w:rsidR="00943080">
        <w:rPr>
          <w:rFonts w:ascii="Segoe UI" w:hAnsi="Segoe UI" w:cs="Segoe UI"/>
          <w:sz w:val="20"/>
        </w:rPr>
        <w:t xml:space="preserve">my </w:t>
      </w:r>
      <w:r w:rsidR="005B65F0">
        <w:rPr>
          <w:rFonts w:ascii="Segoe UI" w:hAnsi="Segoe UI" w:cs="Segoe UI"/>
          <w:sz w:val="20"/>
        </w:rPr>
        <w:t xml:space="preserve">personally signed consent forms </w:t>
      </w:r>
      <w:r w:rsidR="008B5904">
        <w:rPr>
          <w:rFonts w:ascii="Segoe UI" w:hAnsi="Segoe UI" w:cs="Segoe UI"/>
          <w:sz w:val="20"/>
        </w:rPr>
        <w:t xml:space="preserve">and a </w:t>
      </w:r>
      <w:r w:rsidR="006D1A13">
        <w:rPr>
          <w:rFonts w:ascii="Segoe UI" w:hAnsi="Segoe UI" w:cs="Segoe UI"/>
          <w:sz w:val="20"/>
        </w:rPr>
        <w:t xml:space="preserve">photograph. </w:t>
      </w:r>
    </w:p>
    <w:p w:rsidR="00912271" w:rsidP="00C60BDF" w:rsidRDefault="00912271" w14:paraId="5FDD2F8E" w14:textId="5FA6B7DE">
      <w:pPr>
        <w:spacing w:after="120" w:line="360" w:lineRule="auto"/>
        <w:ind w:end="-3"/>
        <w:rPr>
          <w:rFonts w:ascii="Segoe UI" w:hAnsi="Segoe UI" w:cs="Segoe UI"/>
          <w:sz w:val="20"/>
        </w:rPr>
      </w:pPr>
    </w:p>
    <w:p>
      <w:pPr>
        <w:spacing w:after="120" w:line="360" w:lineRule="auto"/>
        <w:ind w:end="-3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With kind regards</w:t>
      </w:r>
    </w:p>
    <w:p w:rsidRPr="00773D7E" w:rsidR="00A741D2" w:rsidP="00C60BDF" w:rsidRDefault="00A741D2" w14:paraId="3AA23CDD" w14:textId="75F8A657">
      <w:pPr>
        <w:spacing w:after="120" w:line="360" w:lineRule="auto"/>
        <w:ind w:end="-3"/>
        <w:rPr>
          <w:rFonts w:ascii="Segoe UI" w:hAnsi="Segoe UI" w:cs="Segoe UI"/>
          <w:color w:val="000000" w:themeColor="text1"/>
          <w:sz w:val="20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253"/>
      </w:tblGrid>
      <w:tr w:rsidR="008B3C19" w:rsidTr="003F0ED2" w14:paraId="329F17DA" w14:textId="77777777">
        <w:tc>
          <w:tcPr>
            <w:tcW w:w="4253" w:type="dxa"/>
          </w:tcPr>
          <w:p>
            <w:pPr>
              <w:spacing w:after="120" w:line="276" w:lineRule="auto"/>
              <w:ind w:end="-3"/>
              <w:jc w:val="both"/>
              <w:rPr>
                <w:rFonts w:ascii="Segoe UI" w:hAnsi="Segoe UI" w:cs="Segoe UI"/>
                <w:sz w:val="20"/>
              </w:rPr>
            </w:pPr>
            <w:r w:rsidRPr="004211F2">
              <w:rPr>
                <w:rFonts w:ascii="Segoe UI" w:hAnsi="Segoe UI" w:cs="Segoe UI"/>
                <w:sz w:val="20"/>
              </w:rPr>
              <w:t xml:space="preserve">###Please enter and delete notes ###</w:t>
            </w:r>
          </w:p>
          <w:p>
            <w:pPr>
              <w:spacing w:after="120" w:line="276" w:lineRule="auto"/>
              <w:ind w:end="-3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First name Last name</w:t>
            </w:r>
          </w:p>
        </w:tc>
      </w:tr>
    </w:tbl>
    <w:p w:rsidRPr="00C047C9" w:rsidR="00C60BDF" w:rsidP="007D3480" w:rsidRDefault="00C60BDF" w14:paraId="6BC687C5" w14:textId="0FB8020A">
      <w:pPr>
        <w:spacing w:after="120" w:line="276" w:lineRule="auto"/>
        <w:ind w:end="-3"/>
        <w:jc w:val="both"/>
        <w:rPr>
          <w:rFonts w:ascii="Segoe UI" w:hAnsi="Segoe UI" w:cs="Segoe UI"/>
          <w:sz w:val="20"/>
        </w:rPr>
      </w:pPr>
    </w:p>
    <w:tbl>
      <w:tblPr>
        <w:tblStyle w:val="Tabellenraster"/>
        <w:tblW w:w="0" w:type="auto"/>
        <w:tblLook w:val="04a0"/>
      </w:tblPr>
      <w:tblGrid>
        <w:gridCol w:w="4084"/>
        <w:gridCol w:w="1777"/>
      </w:tblGrid>
      <w:tr w:rsidR="00C63640" w:rsidTr="00DD1DEA" w14:paraId="3B862A98" w14:textId="77777777">
        <w:trPr>
          <w:trHeight w:val="310"/>
        </w:trPr>
        <w:tc>
          <w:tcPr>
            <w:tcW w:w="4084" w:type="dxa"/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Attachments</w:t>
            </w:r>
          </w:p>
        </w:tc>
        <w:tc>
          <w:tcPr>
            <w:tcW w:w="1777" w:type="dxa"/>
            <w:shd w:val="clear" w:color="auto" w:fill="BFBFBF" w:themeFill="background1" w:themeFillShade="BF"/>
            <w:vAlign w:val="center"/>
          </w:tcPr>
          <w:p>
            <w:pPr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Attached</w:t>
            </w:r>
          </w:p>
          <w:p>
            <w:pPr>
              <w:ind w:end="-6"/>
              <w:jc w:val="center"/>
              <w:rPr>
                <w:rFonts w:ascii="Segoe UI" w:hAnsi="Segoe UI" w:cs="Segoe UI"/>
                <w:sz w:val="13"/>
                <w:szCs w:val="13"/>
              </w:rPr>
            </w:pPr>
            <w:r>
              <w:rPr>
                <w:rFonts w:ascii="Segoe UI" w:hAnsi="Segoe UI" w:cs="Segoe UI"/>
                <w:sz w:val="13"/>
                <w:szCs w:val="13"/>
              </w:rPr>
              <w:t xml:space="preserve">Please tick</w:t>
            </w:r>
          </w:p>
        </w:tc>
      </w:tr>
      <w:tr w:rsidR="00C63640" w:rsidTr="00DD1DEA" w14:paraId="53220BE6" w14:textId="77777777">
        <w:trPr>
          <w:trHeight w:val="329"/>
        </w:trPr>
        <w:tc>
          <w:tcPr>
            <w:tcW w:w="4084" w:type="dxa"/>
          </w:tcPr>
          <w:p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Annex 1 (</w:t>
            </w:r>
            <w:r w:rsidR="0047326C">
              <w:rPr>
                <w:rFonts w:ascii="Segoe UI" w:hAnsi="Segoe UI" w:cs="Segoe UI"/>
                <w:sz w:val="20"/>
              </w:rPr>
              <w:t xml:space="preserve">Direct Election Proposal [General]</w:t>
            </w:r>
            <w:r>
              <w:rPr>
                <w:rFonts w:ascii="Segoe UI" w:hAnsi="Segoe UI" w:cs="Segoe UI"/>
                <w:sz w:val="20"/>
              </w:rPr>
              <w:t xml:space="preserve">)</w:t>
            </w:r>
          </w:p>
        </w:tc>
        <w:tc>
          <w:tcPr>
            <w:tcW w:w="1777" w:type="dxa"/>
          </w:tcPr>
          <w:p w:rsidR="00C63640" w:rsidP="00C60BDF" w:rsidRDefault="00C63640" w14:paraId="5FB58E54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C63640" w:rsidTr="00DD1DEA" w14:paraId="7FDEA261" w14:textId="77777777">
        <w:trPr>
          <w:trHeight w:val="310"/>
        </w:trPr>
        <w:tc>
          <w:tcPr>
            <w:tcW w:w="4084" w:type="dxa"/>
          </w:tcPr>
          <w:p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Annex 2 (</w:t>
            </w:r>
            <w:r w:rsidR="009E03CD">
              <w:rPr>
                <w:rFonts w:ascii="Segoe UI" w:hAnsi="Segoe UI" w:cs="Segoe UI"/>
                <w:sz w:val="20"/>
              </w:rPr>
              <w:t xml:space="preserve">Personal Election Programme</w:t>
            </w:r>
            <w:r>
              <w:rPr>
                <w:rFonts w:ascii="Segoe UI" w:hAnsi="Segoe UI" w:cs="Segoe UI"/>
                <w:sz w:val="20"/>
              </w:rPr>
              <w:t xml:space="preserve">)</w:t>
            </w:r>
          </w:p>
        </w:tc>
        <w:tc>
          <w:tcPr>
            <w:tcW w:w="1777" w:type="dxa"/>
          </w:tcPr>
          <w:p w:rsidR="00C63640" w:rsidP="00C60BDF" w:rsidRDefault="00C63640" w14:paraId="1F7C553C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C63640" w:rsidTr="00DD1DEA" w14:paraId="5499026F" w14:textId="77777777">
        <w:trPr>
          <w:trHeight w:val="310"/>
        </w:trPr>
        <w:tc>
          <w:tcPr>
            <w:tcW w:w="4084" w:type="dxa"/>
          </w:tcPr>
          <w:p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Annex 3 (</w:t>
            </w:r>
            <w:r w:rsidR="000678F2">
              <w:rPr>
                <w:rFonts w:ascii="Segoe UI" w:hAnsi="Segoe UI" w:cs="Segoe UI"/>
                <w:sz w:val="20"/>
              </w:rPr>
              <w:t xml:space="preserve">Support list</w:t>
            </w:r>
            <w:r>
              <w:rPr>
                <w:rFonts w:ascii="Segoe UI" w:hAnsi="Segoe UI" w:cs="Segoe UI"/>
                <w:sz w:val="20"/>
              </w:rPr>
              <w:t xml:space="preserve">)</w:t>
            </w:r>
          </w:p>
        </w:tc>
        <w:tc>
          <w:tcPr>
            <w:tcW w:w="1777" w:type="dxa"/>
          </w:tcPr>
          <w:p w:rsidR="00C63640" w:rsidP="00C60BDF" w:rsidRDefault="00C63640" w14:paraId="2AF00267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C63640" w:rsidTr="00DD1DEA" w14:paraId="5126D731" w14:textId="77777777">
        <w:trPr>
          <w:trHeight w:val="310"/>
        </w:trPr>
        <w:tc>
          <w:tcPr>
            <w:tcW w:w="4084" w:type="dxa"/>
          </w:tcPr>
          <w:p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Consent forms</w:t>
            </w:r>
          </w:p>
        </w:tc>
        <w:tc>
          <w:tcPr>
            <w:tcW w:w="1777" w:type="dxa"/>
          </w:tcPr>
          <w:p w:rsidR="00C63640" w:rsidP="00C60BDF" w:rsidRDefault="00C63640" w14:paraId="34D7AD79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A877FF" w:rsidTr="00DD1DEA" w14:paraId="1F6921AB" w14:textId="77777777">
        <w:trPr>
          <w:trHeight w:val="310"/>
        </w:trPr>
        <w:tc>
          <w:tcPr>
            <w:tcW w:w="4084" w:type="dxa"/>
          </w:tcPr>
          <w:p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Passport photo</w:t>
            </w:r>
          </w:p>
        </w:tc>
        <w:tc>
          <w:tcPr>
            <w:tcW w:w="1777" w:type="dxa"/>
          </w:tcPr>
          <w:p w:rsidR="00A877FF" w:rsidP="00C60BDF" w:rsidRDefault="00A877FF" w14:paraId="58A079AF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</w:tbl>
    <w:p w:rsidR="00C60BDF" w:rsidP="00C60BDF" w:rsidRDefault="00C60BDF" w14:paraId="3A538AA0" w14:textId="77777777">
      <w:pPr>
        <w:spacing w:line="260" w:lineRule="exact"/>
        <w:ind w:end="-6"/>
        <w:rPr>
          <w:rFonts w:ascii="Segoe UI" w:hAnsi="Segoe UI" w:cs="Segoe UI"/>
          <w:sz w:val="20"/>
        </w:rPr>
      </w:pPr>
    </w:p>
    <w:p w:rsidR="001C0DB1" w:rsidRDefault="001C0DB1" w14:paraId="5CC29D62" w14:textId="75FE49A0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tbl>
      <w:tblPr>
        <w:tblStyle w:val="Tabellenraster"/>
        <w:tblW w:w="0" w:type="auto"/>
        <w:tblLayout w:type="fixed"/>
        <w:tblLook w:val="04a0"/>
      </w:tblPr>
      <w:tblGrid>
        <w:gridCol w:w="2122"/>
        <w:gridCol w:w="1275"/>
        <w:gridCol w:w="2410"/>
        <w:gridCol w:w="1134"/>
        <w:gridCol w:w="2687"/>
      </w:tblGrid>
      <w:tr w:rsidR="00827D10" w:rsidTr="006C5870" w14:paraId="1B83535F" w14:textId="77777777">
        <w:trPr>
          <w:trHeight w:val="699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ind w:end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E049C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 xml:space="preserve">Enclosure 1</w:t>
            </w:r>
          </w:p>
        </w:tc>
        <w:tc>
          <w:tcPr>
            <w:tcW w:w="6231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ind w:end="-6"/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</w:rPr>
              <w:t xml:space="preserve">Direct election proposal </w:t>
            </w:r>
            <w:r w:rsidR="00D8170F">
              <w:rPr>
                <w:rFonts w:ascii="Segoe UI Semibold" w:hAnsi="Segoe UI Semibold" w:cs="Segoe UI Semibold"/>
                <w:sz w:val="28"/>
                <w:szCs w:val="28"/>
              </w:rPr>
              <w:t xml:space="preserve">(</w:t>
            </w:r>
            <w:r w:rsidR="00BB0D6B">
              <w:rPr>
                <w:rFonts w:ascii="Segoe UI Semibold" w:hAnsi="Segoe UI Semibold" w:cs="Segoe UI Semibold"/>
                <w:sz w:val="28"/>
                <w:szCs w:val="28"/>
              </w:rPr>
              <w:t xml:space="preserve">Homburg</w:t>
            </w:r>
            <w:r w:rsidR="00D8170F">
              <w:rPr>
                <w:rFonts w:ascii="Segoe UI Semibold" w:hAnsi="Segoe UI Semibold" w:cs="Segoe UI Semibold"/>
                <w:sz w:val="28"/>
                <w:szCs w:val="28"/>
              </w:rPr>
              <w:t xml:space="preserve">)</w:t>
            </w:r>
          </w:p>
        </w:tc>
      </w:tr>
      <w:tr w:rsidR="00030B07" w:rsidTr="006C5870" w14:paraId="489C8461" w14:textId="77777777">
        <w:trPr>
          <w:trHeight w:val="768"/>
        </w:trPr>
        <w:tc>
          <w:tcPr>
            <w:tcW w:w="9628" w:type="dxa"/>
            <w:gridSpan w:val="5"/>
            <w:tcBorders>
              <w:bottom w:val="nil"/>
            </w:tcBorders>
            <w:shd w:val="clear" w:color="auto" w:fill="FFFFFF" w:themeFill="background1"/>
          </w:tcPr>
          <w:p>
            <w:pPr>
              <w:shd w:val="clear" w:color="auto" w:fill="D9D9D9" w:themeFill="background1" w:themeFillShade="D9"/>
              <w:spacing w:before="120" w:after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Details of the person standing as a candidate:</w:t>
            </w:r>
          </w:p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The following information is mandatory:</w:t>
            </w:r>
          </w:p>
        </w:tc>
      </w:tr>
      <w:tr w:rsidR="009A3D41" w:rsidTr="006C5870" w14:paraId="2DB3B9CF" w14:textId="77777777">
        <w:trPr>
          <w:trHeight w:val="419"/>
        </w:trPr>
        <w:tc>
          <w:tcPr>
            <w:tcW w:w="21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24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Name: </w:t>
            </w:r>
            <w:r>
              <w:rPr>
                <w:rFonts w:ascii="Segoe UI" w:hAnsi="Segoe UI" w:cs="Segoe UI"/>
                <w:sz w:val="20"/>
              </w:rPr>
              <w:tab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9A3D41" w:rsidP="009A3D41" w:rsidRDefault="009A3D41" w14:paraId="5A5EE35D" w14:textId="6CED9221">
            <w:pPr>
              <w:spacing w:before="240"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9A3D41" w:rsidP="009A3D41" w:rsidRDefault="009A3D41" w14:paraId="193552BC" w14:textId="18E3130F">
            <w:pPr>
              <w:spacing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A3D41" w:rsidTr="006C5870" w14:paraId="4D6D774A" w14:textId="77777777">
        <w:trPr>
          <w:trHeight w:val="411"/>
        </w:trPr>
        <w:tc>
          <w:tcPr>
            <w:tcW w:w="21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24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First name:</w:t>
            </w:r>
          </w:p>
        </w:tc>
        <w:tc>
          <w:tcPr>
            <w:tcW w:w="3685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9A3D41" w:rsidP="009A3D41" w:rsidRDefault="009A3D41" w14:paraId="3ABEBF9D" w14:textId="710BE63C">
            <w:pPr>
              <w:spacing w:before="240"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9A3D41" w:rsidP="009A3D41" w:rsidRDefault="009A3D41" w14:paraId="6F849C4F" w14:textId="79D6A682">
            <w:pPr>
              <w:spacing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A3D41" w:rsidTr="006C5870" w14:paraId="4844BDD7" w14:textId="77777777">
        <w:trPr>
          <w:trHeight w:val="403"/>
        </w:trPr>
        <w:tc>
          <w:tcPr>
            <w:tcW w:w="212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before="240"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Study Subject:</w:t>
            </w:r>
          </w:p>
        </w:tc>
        <w:tc>
          <w:tcPr>
            <w:tcW w:w="4819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="009A3D41" w:rsidP="009A3D41" w:rsidRDefault="009A3D41" w14:paraId="6A7AC7E2" w14:textId="708C7B83">
            <w:pPr>
              <w:spacing w:before="240"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9A3D41" w:rsidP="009A3D41" w:rsidRDefault="009A3D41" w14:paraId="1E053165" w14:textId="728EC725">
            <w:pPr>
              <w:spacing w:after="120"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A3D41" w:rsidTr="006C5870" w14:paraId="022EB9C4" w14:textId="77777777">
        <w:trPr>
          <w:trHeight w:val="188"/>
        </w:trPr>
        <w:tc>
          <w:tcPr>
            <w:tcW w:w="9628" w:type="dxa"/>
            <w:gridSpan w:val="5"/>
            <w:tcBorders>
              <w:top w:val="nil"/>
            </w:tcBorders>
            <w:shd w:val="clear" w:color="auto" w:fill="FFFFFF" w:themeFill="background1"/>
            <w:vAlign w:val="center"/>
          </w:tcPr>
          <w:p w:rsidR="009A3D41" w:rsidP="00AF3237" w:rsidRDefault="009A3D41" w14:paraId="7EE71572" w14:textId="77777777">
            <w:pPr>
              <w:spacing w:after="120" w:line="276" w:lineRule="auto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5D6369" w:rsidTr="006C5870" w14:paraId="6B7C0803" w14:textId="77777777">
        <w:tc>
          <w:tcPr>
            <w:tcW w:w="962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D9D9D9" w:themeFill="background1" w:themeFillShade="D9"/>
              <w:spacing w:before="120" w:after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Member of the Faculty of Medicine</w:t>
            </w:r>
          </w:p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The AStA department responsible for Homburg is elected directly. </w:t>
            </w:r>
            <w:r w:rsidR="004A670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All </w:t>
            </w:r>
            <w:r w:rsidR="001E74A9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students </w:t>
            </w:r>
            <w:r w:rsidR="004013E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enrolled at </w:t>
            </w:r>
            <w:r w:rsidR="001E74A9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Saarland University's </w:t>
            </w:r>
            <w:r w:rsidRPr="001462EC" w:rsidR="004A670A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Faculty of Medicine in </w:t>
            </w:r>
            <w:r w:rsidR="004A670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the summer semester </w:t>
            </w:r>
            <w:r w:rsidR="005E2C21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2032 are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eligible to vote, with </w:t>
            </w:r>
            <w:r w:rsidR="004A670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the exception of guest students, second-year students, junior and starter students.</w:t>
            </w:r>
          </w:p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2" w:id="0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sz w:val="16"/>
                <w:szCs w:val="16"/>
              </w:rPr>
            </w:r>
            <w:r w:rsidR="00000000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  <w:r w:rsidR="00496A23">
              <w:rPr>
                <w:rFonts w:ascii="Segoe UI" w:hAnsi="Segoe UI" w:cs="Segoe UI"/>
                <w:sz w:val="16"/>
                <w:szCs w:val="16"/>
              </w:rPr>
              <w:t xml:space="preserve"> I am </w:t>
            </w:r>
            <w:r w:rsidR="00496A23">
              <w:rPr>
                <w:rFonts w:ascii="Segoe UI" w:hAnsi="Segoe UI" w:cs="Segoe UI"/>
                <w:sz w:val="16"/>
                <w:szCs w:val="16"/>
              </w:rPr>
              <w:t xml:space="preserve">enrolled at the Faculty of Medicine at Saarland University in the </w:t>
            </w:r>
            <w:r w:rsidR="00496A23">
              <w:rPr>
                <w:rFonts w:ascii="Segoe UI" w:hAnsi="Segoe UI" w:cs="Segoe UI"/>
                <w:sz w:val="16"/>
                <w:szCs w:val="16"/>
              </w:rPr>
              <w:t xml:space="preserve">summer semester of </w:t>
            </w:r>
            <w:r w:rsidR="005E2C21">
              <w:rPr>
                <w:rFonts w:ascii="Segoe UI" w:hAnsi="Segoe UI" w:cs="Segoe UI"/>
                <w:sz w:val="16"/>
                <w:szCs w:val="16"/>
              </w:rPr>
              <w:t xml:space="preserve">2023.</w:t>
            </w:r>
          </w:p>
        </w:tc>
      </w:tr>
      <w:tr w:rsidR="00364330" w:rsidTr="006C5870" w14:paraId="330136E5" w14:textId="77777777">
        <w:trPr>
          <w:trHeight w:val="2547"/>
        </w:trPr>
        <w:tc>
          <w:tcPr>
            <w:tcW w:w="962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hd w:val="clear" w:color="auto" w:fill="D9D9D9" w:themeFill="background1" w:themeFillShade="D9"/>
              <w:spacing w:before="120" w:after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List affiliation</w:t>
            </w:r>
          </w:p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If you are standing for election to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the </w:t>
            </w:r>
            <w:r w:rsidR="007D004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69th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 Parliament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on a list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, please state the name of the list </w:t>
            </w:r>
            <w:r w:rsidR="002B2231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on which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you are standing:</w:t>
            </w:r>
          </w:p>
          <w:p>
            <w:pPr>
              <w:spacing w:line="260" w:lineRule="exact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br/>
            </w:r>
            <w:r w:rsidRPr="00AA29E0" w:rsidR="00561D11">
              <w:rPr>
                <w:rFonts w:ascii="Segoe UI" w:hAnsi="Segoe UI" w:cs="Segoe UI"/>
                <w:sz w:val="20"/>
              </w:rPr>
              <w:t xml:space="preserve">###Please enter here###</w:t>
            </w:r>
          </w:p>
          <w:p>
            <w:pPr>
              <w:spacing w:after="120" w:line="260" w:lineRule="exact"/>
              <w:ind w:end="-6"/>
              <w:jc w:val="center"/>
              <w:rPr>
                <w:rFonts w:ascii="Segoe UI" w:hAnsi="Segoe UI" w:cs="Segoe UI"/>
                <w:i/>
                <w:i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_______________________________________________________</w:t>
            </w:r>
            <w:r>
              <w:rPr>
                <w:rFonts w:ascii="Segoe UI" w:hAnsi="Segoe UI" w:cs="Segoe UI"/>
                <w:i/>
                <w:iCs/>
                <w:sz w:val="20"/>
              </w:rPr>
              <w:br/>
            </w:r>
            <w:r w:rsidRPr="00561D11" w:rsidR="00FD01F5">
              <w:rPr>
                <w:rFonts w:ascii="Segoe UI" w:hAnsi="Segoe UI" w:cs="Segoe UI"/>
                <w:sz w:val="20"/>
              </w:rPr>
              <w:t xml:space="preserve">List nam</w:t>
            </w:r>
            <w:r w:rsidRPr="0037013D" w:rsidR="00FD01F5">
              <w:rPr>
                <w:rFonts w:ascii="Segoe UI" w:hAnsi="Segoe UI" w:cs="Segoe UI"/>
                <w:i/>
                <w:iCs/>
                <w:sz w:val="20"/>
              </w:rPr>
              <w:t xml:space="preserve">e </w:t>
            </w:r>
          </w:p>
        </w:tc>
      </w:tr>
      <w:tr w:rsidR="005D6369" w:rsidTr="00A65B01" w14:paraId="45A95FF9" w14:textId="77777777">
        <w:trPr>
          <w:trHeight w:val="5865"/>
        </w:trPr>
        <w:tc>
          <w:tcPr>
            <w:tcW w:w="9628" w:type="dxa"/>
            <w:gridSpan w:val="5"/>
            <w:tcBorders>
              <w:top w:val="single" w:color="auto" w:sz="4" w:space="0"/>
            </w:tcBorders>
          </w:tcPr>
          <w:p>
            <w:pPr>
              <w:shd w:val="clear" w:color="auto" w:fill="D9D9D9" w:themeFill="background1" w:themeFillShade="D9"/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Membership in parties, organisations, offices held</w:t>
            </w:r>
          </w:p>
          <w:p>
            <w:pPr>
              <w:spacing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="008838E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This information is voluntary.</w:t>
            </w:r>
          </w:p>
          <w:p w:rsidR="008838EA" w:rsidP="00364330" w:rsidRDefault="008838EA" w14:paraId="2CBCBA30" w14:textId="5F3FA032">
            <w:pPr>
              <w:spacing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</w:p>
          <w:p w:rsidRPr="00564DEC" w:rsidR="00364330" w:rsidP="00564DEC" w:rsidRDefault="00364330" w14:paraId="19289A05" w14:textId="60485E3B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</w:tbl>
    <w:p w:rsidR="00A245D4" w:rsidRDefault="00A245D4" w14:paraId="465278C5" w14:textId="23C206E1"/>
    <w:p w:rsidR="00A245D4" w:rsidRDefault="00A245D4" w14:paraId="658EA1FB" w14:textId="77777777"/>
    <w:tbl>
      <w:tblPr>
        <w:tblStyle w:val="Tabellenraster"/>
        <w:tblpPr w:leftFromText="141" w:rightFromText="141" w:vertAnchor="text" w:horzAnchor="margin" w:tblpY="76"/>
        <w:tblW w:w="0" w:type="auto"/>
        <w:tblLook w:val="04a0"/>
      </w:tblPr>
      <w:tblGrid>
        <w:gridCol w:w="3398"/>
        <w:gridCol w:w="6230"/>
      </w:tblGrid>
      <w:tr w:rsidRPr="00827D10" w:rsidR="00A245D4" w:rsidTr="00BF4E89" w14:paraId="105FE1E3" w14:textId="77777777">
        <w:trPr>
          <w:trHeight w:val="699"/>
        </w:trPr>
        <w:tc>
          <w:tcPr>
            <w:tcW w:w="339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ind w:end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E049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Enclosure 2</w:t>
            </w:r>
          </w:p>
        </w:tc>
        <w:tc>
          <w:tcPr>
            <w:tcW w:w="6230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ind w:end="-6"/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</w:rPr>
              <w:t xml:space="preserve">Personal election programme</w:t>
            </w:r>
          </w:p>
        </w:tc>
      </w:tr>
    </w:tbl>
    <w:tbl>
      <w:tblPr>
        <w:tblStyle w:val="Tabellenraster"/>
        <w:tblW w:w="0" w:type="auto"/>
        <w:tblLayout w:type="fixed"/>
        <w:tblLook w:val="04a0"/>
      </w:tblPr>
      <w:tblGrid>
        <w:gridCol w:w="1271"/>
        <w:gridCol w:w="3544"/>
        <w:gridCol w:w="567"/>
        <w:gridCol w:w="4246"/>
      </w:tblGrid>
      <w:tr w:rsidR="003A4E61" w:rsidTr="001B1A10" w14:paraId="1E2D9E0E" w14:textId="77777777">
        <w:trPr>
          <w:trHeight w:val="520"/>
        </w:trPr>
        <w:tc>
          <w:tcPr>
            <w:tcW w:w="1271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Name: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551A4" w:rsidR="003A4E61" w:rsidP="000551A4" w:rsidRDefault="003A4E61" w14:paraId="167D5BDE" w14:textId="5B836BCB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</w:tcBorders>
          </w:tcPr>
          <w:p w:rsidR="003A4E61" w:rsidP="00AC5C1B" w:rsidRDefault="003A4E61" w14:paraId="0E08F94C" w14:textId="77777777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246" w:type="dxa"/>
            <w:vMerge w:val="restart"/>
            <w:tcBorders>
              <w:top w:val="single" w:color="auto" w:sz="4" w:space="0"/>
              <w:left w:val="nil"/>
            </w:tcBorders>
          </w:tcPr>
          <w:p>
            <w:pPr>
              <w:spacing w:before="120"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Your election proposal </w:t>
            </w:r>
            <w:r w:rsidRPr="003A4E61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may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include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a </w:t>
            </w:r>
            <w:r w:rsidRPr="006E13B1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personal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election programme. The election programme will be published after the examination and acceptance of the election proposals by means of a notice in accordance with local practice and on the election website.</w:t>
            </w:r>
          </w:p>
        </w:tc>
      </w:tr>
      <w:tr w:rsidR="003A4E61" w:rsidTr="001B1A10" w14:paraId="0B2AA0B0" w14:textId="77777777">
        <w:trPr>
          <w:trHeight w:val="556"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First name: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:rsidR="003A4E61" w:rsidP="000551A4" w:rsidRDefault="003A4E61" w14:paraId="6340107A" w14:textId="348389F3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4E61" w:rsidP="00AC5C1B" w:rsidRDefault="003A4E61" w14:paraId="49C37889" w14:textId="77777777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246" w:type="dxa"/>
            <w:vMerge/>
            <w:tcBorders>
              <w:left w:val="nil"/>
            </w:tcBorders>
          </w:tcPr>
          <w:p w:rsidR="003A4E61" w:rsidP="00AC5C1B" w:rsidRDefault="003A4E61" w14:paraId="4E721F61" w14:textId="4F7800CC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</w:tr>
      <w:tr w:rsidR="003A4E61" w:rsidTr="001B1A10" w14:paraId="1BE3CB85" w14:textId="77777777">
        <w:trPr>
          <w:trHeight w:val="285"/>
        </w:trPr>
        <w:tc>
          <w:tcPr>
            <w:tcW w:w="1271" w:type="dxa"/>
            <w:tcBorders>
              <w:top w:val="nil"/>
              <w:right w:val="nil"/>
            </w:tcBorders>
          </w:tcPr>
          <w:p w:rsidR="003A4E61" w:rsidP="003A4E61" w:rsidRDefault="003A4E61" w14:paraId="08254499" w14:textId="77777777">
            <w:pPr>
              <w:spacing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3A4E61" w:rsidP="00AC5C1B" w:rsidRDefault="003A4E61" w14:paraId="18C5622C" w14:textId="77777777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3A4E61" w:rsidP="00AC5C1B" w:rsidRDefault="003A4E61" w14:paraId="465969E2" w14:textId="77777777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  <w:tc>
          <w:tcPr>
            <w:tcW w:w="4246" w:type="dxa"/>
            <w:vMerge/>
            <w:tcBorders>
              <w:left w:val="nil"/>
            </w:tcBorders>
          </w:tcPr>
          <w:p w:rsidR="003A4E61" w:rsidP="00AC5C1B" w:rsidRDefault="003A4E61" w14:paraId="6753FB7D" w14:textId="6870B194"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</w:p>
        </w:tc>
      </w:tr>
      <w:tr w:rsidR="006E13B1" w:rsidTr="0058229A" w14:paraId="65656352" w14:textId="77777777">
        <w:trPr>
          <w:trHeight w:val="11638"/>
        </w:trPr>
        <w:tc>
          <w:tcPr>
            <w:tcW w:w="9628" w:type="dxa"/>
            <w:gridSpan w:val="4"/>
            <w:tcBorders>
              <w:top w:val="single" w:color="auto" w:sz="4" w:space="0"/>
            </w:tcBorders>
          </w:tcPr>
          <w:p>
            <w:pPr>
              <w:spacing w:before="120" w:after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My election programme:</w:t>
            </w:r>
          </w:p>
          <w:p w:rsidRPr="00EB2320" w:rsidR="00EB2320" w:rsidP="00AC5C1B" w:rsidRDefault="00EB2320" w14:paraId="5D6ACDC8" w14:textId="7CE27CA5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76"/>
        <w:tblW w:w="0" w:type="auto"/>
        <w:tblLook w:val="04a0"/>
      </w:tblPr>
      <w:tblGrid>
        <w:gridCol w:w="563"/>
        <w:gridCol w:w="850"/>
        <w:gridCol w:w="1985"/>
        <w:gridCol w:w="851"/>
        <w:gridCol w:w="1271"/>
        <w:gridCol w:w="4108"/>
      </w:tblGrid>
      <w:tr w:rsidRPr="00827D10" w:rsidR="00E22115" w:rsidTr="00E22115" w14:paraId="39BCF9E9" w14:textId="77777777">
        <w:trPr>
          <w:trHeight w:val="699"/>
        </w:trPr>
        <w:tc>
          <w:tcPr>
            <w:tcW w:w="339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ind w:end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6E049C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 xml:space="preserve">Enclosure </w:t>
            </w:r>
            <w:r w:rsidR="00C1458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3</w:t>
            </w:r>
          </w:p>
        </w:tc>
        <w:tc>
          <w:tcPr>
            <w:tcW w:w="6230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ind w:end="-6"/>
              <w:jc w:val="cent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sz w:val="28"/>
                <w:szCs w:val="28"/>
              </w:rPr>
              <w:t xml:space="preserve">Support list</w:t>
            </w:r>
          </w:p>
        </w:tc>
      </w:tr>
      <w:tr w:rsidR="00E22115" w:rsidTr="00C63375" w14:paraId="15DEB141" w14:textId="77777777">
        <w:trPr>
          <w:trHeight w:val="841"/>
        </w:trPr>
        <w:tc>
          <w:tcPr>
            <w:tcW w:w="9628" w:type="dxa"/>
            <w:gridSpan w:val="6"/>
            <w:tcBorders>
              <w:bottom w:val="single" w:color="auto" w:sz="4" w:space="0"/>
            </w:tcBorders>
          </w:tcPr>
          <w:p>
            <w:pPr>
              <w:spacing w:before="120"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To be accepted as a </w:t>
            </w:r>
            <w:r w:rsidR="005C09F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direct </w:t>
            </w:r>
            <w:r w:rsidR="005C09F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candidate</w:t>
            </w:r>
            <w:r w:rsidR="005C09F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you need the support of </w:t>
            </w:r>
            <w:r w:rsidRPr="006F2A90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at least </w:t>
            </w:r>
            <w:r w:rsidR="005C09F5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5 </w:t>
            </w:r>
            <w:r w:rsidRPr="005C09F5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eligible students who </w:t>
            </w:r>
            <w:r w:rsidR="00E709D3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are also members of the Faculty of Medicine</w:t>
            </w:r>
            <w:r w:rsidR="006361ED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All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students enrolled at the </w:t>
            </w:r>
            <w:r w:rsidR="001E74A9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Faculty of Medicine of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Saarland University in the summer semester </w:t>
            </w:r>
            <w:r w:rsidR="00997B6C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2023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are eligible to vote, with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the exception of </w:t>
            </w:r>
            <w:r w:rsidR="0096102E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guest students, </w:t>
            </w:r>
            <w:r w:rsidR="00FB0706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second-year 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students, junior students and starter students. It is </w:t>
            </w:r>
            <w:r w:rsidR="00F6107B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not permitted </w:t>
            </w:r>
            <w:r w:rsidR="00F404CF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to </w:t>
            </w:r>
            <w:r w:rsidR="00F6107B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support oneself</w:t>
            </w:r>
            <w:r w:rsidR="00F6107B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.</w:t>
            </w:r>
          </w:p>
          <w:p w:rsidR="00E22115" w:rsidP="00E22115" w:rsidRDefault="00E22115" w14:paraId="387905C2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4C092D" w:rsidTr="004C092D" w14:paraId="08CA0B6C" w14:textId="77777777">
        <w:trPr>
          <w:trHeight w:val="426"/>
        </w:trPr>
        <w:tc>
          <w:tcPr>
            <w:tcW w:w="5520" w:type="dxa"/>
            <w:gridSpan w:val="5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 w:rsidRPr="00BC0F49">
              <w:rPr>
                <w:rFonts w:ascii="Segoe UI Semibold" w:hAnsi="Segoe UI Semibold" w:cs="Segoe UI Semibold"/>
                <w:sz w:val="20"/>
              </w:rPr>
              <w:t xml:space="preserve">Candidate: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:rsidR="004C092D" w:rsidP="00BF7A56" w:rsidRDefault="004C092D" w14:paraId="5AD7183F" w14:textId="77777777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BF7A56" w:rsidTr="007D2A6E" w14:paraId="6DA26612" w14:textId="77777777">
        <w:trPr>
          <w:trHeight w:val="426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Name: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3D30FE" w:rsidR="00BF7A56" w:rsidP="00BF7A56" w:rsidRDefault="00BF7A56" w14:paraId="644400DB" w14:textId="30568FC5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</w:tcBorders>
            <w:vAlign w:val="center"/>
          </w:tcPr>
          <w:p w:rsidR="00BF7A56" w:rsidP="00BF7A56" w:rsidRDefault="00BF7A56" w14:paraId="1B42D2EC" w14:textId="5173D876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BF7A56" w:rsidTr="007D2A6E" w14:paraId="6BC9371B" w14:textId="77777777">
        <w:trPr>
          <w:trHeight w:val="348"/>
        </w:trPr>
        <w:tc>
          <w:tcPr>
            <w:tcW w:w="14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First name:</w:t>
            </w:r>
          </w:p>
        </w:tc>
        <w:tc>
          <w:tcPr>
            <w:tcW w:w="4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3D30FE" w:rsidR="00BF7A56" w:rsidP="00BF7A56" w:rsidRDefault="00BF7A56" w14:paraId="380EB9DA" w14:textId="77777777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</w:tcBorders>
            <w:vAlign w:val="center"/>
          </w:tcPr>
          <w:p w:rsidR="00BF7A56" w:rsidP="00BF7A56" w:rsidRDefault="00BF7A56" w14:paraId="78C9AB9A" w14:textId="7D5B7119">
            <w:pPr>
              <w:spacing w:before="120"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1B1A10" w:rsidTr="007D2A6E" w14:paraId="4C23CC69" w14:textId="77777777">
        <w:tc>
          <w:tcPr>
            <w:tcW w:w="9628" w:type="dxa"/>
            <w:gridSpan w:val="6"/>
            <w:tcBorders>
              <w:top w:val="nil"/>
              <w:bottom w:val="nil"/>
            </w:tcBorders>
          </w:tcPr>
          <w:p w:rsidR="001B1A10" w:rsidP="007D2A6E" w:rsidRDefault="001B1A10" w14:paraId="2706D4F0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7D2A6E" w14:paraId="73397E48" w14:textId="77777777">
        <w:tc>
          <w:tcPr>
            <w:tcW w:w="9628" w:type="dxa"/>
            <w:gridSpan w:val="6"/>
            <w:tcBorders>
              <w:top w:val="nil"/>
            </w:tcBorders>
          </w:tcPr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The following persons support </w:t>
            </w:r>
            <w:r w:rsidR="0001535C">
              <w:rPr>
                <w:rFonts w:ascii="Segoe UI Semibold" w:hAnsi="Segoe UI Semibold" w:cs="Segoe UI Semibold"/>
                <w:sz w:val="20"/>
              </w:rPr>
              <w:t xml:space="preserve">the </w:t>
            </w:r>
            <w:r w:rsidR="0001535C">
              <w:rPr>
                <w:rFonts w:ascii="Segoe UI Semibold" w:hAnsi="Segoe UI Semibold" w:cs="Segoe UI Semibold"/>
                <w:sz w:val="20"/>
              </w:rPr>
              <w:t xml:space="preserve">direct candidacy of </w:t>
            </w:r>
            <w:r>
              <w:rPr>
                <w:rFonts w:ascii="Segoe UI Semibold" w:hAnsi="Segoe UI Semibold" w:cs="Segoe UI Semibold"/>
                <w:sz w:val="20"/>
              </w:rPr>
              <w:t xml:space="preserve">the above-mentioned list for the elections to the </w:t>
            </w:r>
            <w:r w:rsidR="00997B6C">
              <w:rPr>
                <w:rFonts w:ascii="Segoe UI Semibold" w:hAnsi="Segoe UI Semibold" w:cs="Segoe UI Semibold"/>
                <w:sz w:val="20"/>
              </w:rPr>
              <w:t xml:space="preserve">69th </w:t>
            </w:r>
            <w:r>
              <w:rPr>
                <w:rFonts w:ascii="Segoe UI Semibold" w:hAnsi="Segoe UI Semibold" w:cs="Segoe UI Semibold"/>
                <w:sz w:val="20"/>
              </w:rPr>
              <w:t xml:space="preserve">Student Parliament of Saarland University:</w:t>
            </w:r>
          </w:p>
        </w:tc>
      </w:tr>
      <w:tr w:rsidRPr="00521D6C" w:rsidR="00E22115" w:rsidTr="00E22115" w14:paraId="5BE0F953" w14:textId="77777777">
        <w:trPr>
          <w:trHeight w:val="68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521D6C">
              <w:rPr>
                <w:rFonts w:ascii="Segoe UI" w:hAnsi="Segoe UI" w:cs="Segoe UI"/>
                <w:b/>
                <w:bCs/>
                <w:sz w:val="20"/>
              </w:rPr>
              <w:t xml:space="preserve">No. 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521D6C">
              <w:rPr>
                <w:rFonts w:ascii="Segoe UI" w:hAnsi="Segoe UI" w:cs="Segoe UI"/>
                <w:b/>
                <w:bCs/>
                <w:sz w:val="20"/>
              </w:rPr>
              <w:t xml:space="preserve">Matriculation number</w:t>
            </w:r>
          </w:p>
        </w:tc>
        <w:tc>
          <w:tcPr>
            <w:tcW w:w="5379" w:type="dxa"/>
            <w:gridSpan w:val="2"/>
            <w:shd w:val="clear" w:color="auto" w:fill="D9D9D9" w:themeFill="background1" w:themeFillShade="D9"/>
            <w:vAlign w:val="center"/>
          </w:tcPr>
          <w:p>
            <w:pPr>
              <w:spacing w:line="260" w:lineRule="exact"/>
              <w:ind w:end="-6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521D6C">
              <w:rPr>
                <w:rFonts w:ascii="Segoe UI" w:hAnsi="Segoe UI" w:cs="Segoe UI"/>
                <w:b/>
                <w:bCs/>
                <w:sz w:val="20"/>
              </w:rPr>
              <w:t xml:space="preserve">Handwritten signature</w:t>
            </w:r>
          </w:p>
        </w:tc>
      </w:tr>
      <w:tr w:rsidR="00E22115" w:rsidTr="00E22115" w14:paraId="0C34242B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1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38549511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1FE76C58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085DD905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2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395A767F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5E80A599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50D94862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3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2ECC041C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63C67DE9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5BFD5A66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4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27304DFC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032C77D2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41D43D43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5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1182C7D0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61382444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73441877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6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3D67BE2F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4FF7DF73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46524AF4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7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33CDB326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755E8647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E22115" w:rsidTr="00E22115" w14:paraId="64241479" w14:textId="77777777">
        <w:trPr>
          <w:trHeight w:val="680"/>
        </w:trPr>
        <w:tc>
          <w:tcPr>
            <w:tcW w:w="563" w:type="dxa"/>
            <w:vAlign w:val="center"/>
          </w:tcPr>
          <w:p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8</w:t>
            </w:r>
          </w:p>
        </w:tc>
        <w:tc>
          <w:tcPr>
            <w:tcW w:w="3686" w:type="dxa"/>
            <w:gridSpan w:val="3"/>
            <w:vAlign w:val="center"/>
          </w:tcPr>
          <w:p w:rsidR="00E22115" w:rsidP="00E22115" w:rsidRDefault="00E22115" w14:paraId="7D692F3C" w14:textId="77777777">
            <w:pPr>
              <w:spacing w:before="120" w:after="120"/>
              <w:ind w:end="-6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379" w:type="dxa"/>
            <w:gridSpan w:val="2"/>
          </w:tcPr>
          <w:p w:rsidR="00E22115" w:rsidP="00E22115" w:rsidRDefault="00E22115" w14:paraId="47460469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</w:tbl>
    <w:p w:rsidR="00AF6A3B" w:rsidRDefault="00AF6A3B" w14:paraId="6FF4760A" w14:textId="77777777"/>
    <w:p w:rsidR="00C60BDF" w:rsidP="00C60BDF" w:rsidRDefault="00C60BDF" w14:paraId="311CB0B6" w14:textId="77777777">
      <w:pPr>
        <w:spacing w:line="260" w:lineRule="exact"/>
        <w:ind w:end="-6"/>
        <w:rPr>
          <w:rFonts w:ascii="Segoe UI" w:hAnsi="Segoe UI" w:cs="Segoe UI"/>
          <w:sz w:val="20"/>
        </w:rPr>
      </w:pPr>
    </w:p>
    <w:p w:rsidRPr="00C047C9" w:rsidR="00C60BDF" w:rsidP="00C60BDF" w:rsidRDefault="00C60BDF" w14:paraId="34B4167A" w14:textId="77777777">
      <w:pPr>
        <w:spacing w:line="260" w:lineRule="exact"/>
        <w:ind w:end="-6"/>
        <w:rPr>
          <w:rFonts w:ascii="Segoe UI" w:hAnsi="Segoe UI" w:cs="Segoe UI"/>
          <w:sz w:val="20"/>
        </w:rPr>
      </w:pPr>
    </w:p>
    <w:p w:rsidR="00C60BDF" w:rsidP="00511E4C" w:rsidRDefault="00C60BDF" w14:paraId="522024D0" w14:textId="36312BFC">
      <w:pPr>
        <w:pStyle w:val="Gutachten"/>
      </w:pPr>
    </w:p>
    <w:p w:rsidR="00C60BDF" w:rsidP="00511E4C" w:rsidRDefault="00C60BDF" w14:paraId="17713605" w14:textId="6D321EA0">
      <w:pPr>
        <w:pStyle w:val="Gutachten"/>
      </w:pPr>
    </w:p>
    <w:p w:rsidRPr="0062388F" w:rsidR="00C60BDF" w:rsidP="00511E4C" w:rsidRDefault="00C60BDF" w14:paraId="36CDE4E6" w14:textId="77777777">
      <w:pPr>
        <w:pStyle w:val="Gutachten"/>
      </w:pPr>
    </w:p>
    <w:p w:rsidR="00AF6A3B" w:rsidP="0062388F" w:rsidRDefault="00CE13DF" w14:paraId="7F6850FC" w14:textId="3C9D6257">
      <w:pPr>
        <w:pStyle w:val="Gutachten"/>
      </w:pPr>
      <w:r w:rsidRPr="00CE13DF">
        <w:t xml:space="preserve"> </w:t>
      </w:r>
    </w:p>
    <w:p w:rsidR="00AF6A3B" w:rsidRDefault="00AF6A3B" w14:paraId="7CD27580" w14:textId="77777777">
      <w:pPr>
        <w:rPr>
          <w:rFonts w:ascii="Segoe UI" w:hAnsi="Segoe UI" w:cs="Segoe UI"/>
          <w:spacing w:val="-2"/>
          <w:kern w:val="22"/>
          <w:sz w:val="21"/>
          <w:szCs w:val="21"/>
        </w:rPr>
      </w:pPr>
      <w:r>
        <w:br w:type="page"/>
      </w:r>
    </w:p>
    <w:p w:rsidR="00DC1A90" w:rsidRDefault="00DC1A90" w14:paraId="11DC84DF" w14:textId="05C045FE">
      <w:pPr>
        <w:rPr>
          <w:rFonts w:ascii="Segoe UI" w:hAnsi="Segoe UI" w:cs="Segoe UI"/>
          <w:spacing w:val="-2"/>
          <w:kern w:val="22"/>
          <w:sz w:val="21"/>
          <w:szCs w:val="21"/>
        </w:rPr>
      </w:pPr>
    </w:p>
    <w:tbl>
      <w:tblPr>
        <w:tblStyle w:val="Tabellenraster"/>
        <w:tblW w:w="0" w:type="auto"/>
        <w:tblLook w:val="04a0"/>
      </w:tblPr>
      <w:tblGrid>
        <w:gridCol w:w="2830"/>
        <w:gridCol w:w="1984"/>
        <w:gridCol w:w="4814"/>
      </w:tblGrid>
      <w:tr w:rsidRPr="00827D10" w:rsidR="00483AFB" w:rsidTr="00224E97" w14:paraId="797BEEFC" w14:textId="77777777">
        <w:trPr>
          <w:trHeight w:val="699"/>
        </w:trPr>
        <w:tc>
          <w:tcPr>
            <w:tcW w:w="96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>
            <w:pPr>
              <w:ind w:end="-6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Personal data and </w:t>
            </w:r>
            <w:r w:rsidRPr="0081669A" w:rsidR="000320ED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declaration of consent </w:t>
            </w:r>
            <w:r w:rsidR="005306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(</w:t>
            </w: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direct candidacy</w:t>
            </w:r>
            <w:r w:rsidR="005306BF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)</w:t>
            </w:r>
          </w:p>
        </w:tc>
      </w:tr>
      <w:tr w:rsidR="00483AFB" w:rsidTr="003E16E6" w14:paraId="324C2410" w14:textId="77777777">
        <w:trPr>
          <w:trHeight w:val="841"/>
        </w:trPr>
        <w:tc>
          <w:tcPr>
            <w:tcW w:w="9628" w:type="dxa"/>
            <w:gridSpan w:val="3"/>
            <w:tcBorders>
              <w:bottom w:val="nil"/>
            </w:tcBorders>
          </w:tcPr>
          <w:p>
            <w:pPr>
              <w:spacing w:before="120" w:line="260" w:lineRule="exact"/>
              <w:ind w:end="-6"/>
              <w:rPr>
                <w:rFonts w:ascii="Segoe UI Semibold" w:hAnsi="Segoe UI Semibold" w:cs="Segoe UI Semibold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Personal data and </w:t>
            </w:r>
            <w:r w:rsidR="00483AFB">
              <w:rPr>
                <w:rFonts w:ascii="Segoe UI Semibold" w:hAnsi="Segoe UI Semibold" w:cs="Segoe UI Semibold"/>
                <w:sz w:val="20"/>
              </w:rPr>
              <w:t xml:space="preserve">written declaration of consent to </w:t>
            </w:r>
            <w:r w:rsidR="001D352C">
              <w:rPr>
                <w:rFonts w:ascii="Segoe UI Semibold" w:hAnsi="Segoe UI Semibold" w:cs="Segoe UI Semibold"/>
                <w:sz w:val="20"/>
              </w:rPr>
              <w:t xml:space="preserve">direct candidacy</w:t>
            </w:r>
          </w:p>
          <w:p>
            <w:pPr>
              <w:spacing w:line="260" w:lineRule="exact"/>
              <w:ind w:end="-6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We require the following personal data in order to contact you and assign you. </w:t>
            </w:r>
            <w:r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This data will only be used internally and will not be published. </w:t>
            </w:r>
            <w:r w:rsidR="00B56A3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For data protection, please compare the data protection information for election proposals for the elections to the </w:t>
            </w:r>
            <w:r w:rsidR="007D0045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69th </w:t>
            </w:r>
            <w:r w:rsidR="00B56A3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Student Parliament in the appendix to this proposal and on our election website at: </w:t>
            </w:r>
            <w:r w:rsidR="00B56A3A">
              <w:rPr>
                <w:rFonts w:ascii="Segoe UI" w:hAnsi="Segoe UI" w:cs="Segoe UI"/>
                <w:i/>
                <w:iCs/>
                <w:sz w:val="16"/>
                <w:szCs w:val="16"/>
              </w:rPr>
              <w:t xml:space="preserve">www.uni-saarland.de/page/stupa-wahl.html.</w:t>
            </w:r>
          </w:p>
          <w:p w:rsidR="00483AFB" w:rsidP="003E16E6" w:rsidRDefault="00483AFB" w14:paraId="63258AD6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483AFB" w:rsidTr="00F737FF" w14:paraId="0BFF527C" w14:textId="77777777">
        <w:tc>
          <w:tcPr>
            <w:tcW w:w="9628" w:type="dxa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</w:tcPr>
          <w:p>
            <w:pPr>
              <w:spacing w:before="120" w:after="120"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 Semibold" w:hAnsi="Segoe UI Semibold" w:cs="Segoe UI Semibold"/>
                <w:sz w:val="20"/>
              </w:rPr>
              <w:t xml:space="preserve">Personal details</w:t>
            </w:r>
          </w:p>
        </w:tc>
      </w:tr>
      <w:tr w:rsidR="009B535F" w:rsidTr="00B7420D" w14:paraId="072CBD04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Name: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5FC0EC0E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6128EB52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First name: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0A8D1345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5EC91A2A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Date of birth: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2C41438C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2E0D9A07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Matriculation number: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6D77F562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552367C3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Street and house number: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767DDA0F" w14:textId="0CB49B93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127B890B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Address suffix: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0D01A09E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725CD1E2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Postcode: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796D54D8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B7420D" w14:paraId="76B2A590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Place:</w:t>
            </w:r>
          </w:p>
        </w:tc>
        <w:tc>
          <w:tcPr>
            <w:tcW w:w="6798" w:type="dxa"/>
            <w:gridSpan w:val="2"/>
            <w:vAlign w:val="center"/>
          </w:tcPr>
          <w:p w:rsidR="009B535F" w:rsidP="00B7420D" w:rsidRDefault="009B535F" w14:paraId="62A88993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17481F" w:rsidTr="00B7420D" w14:paraId="1C921A8B" w14:textId="77777777"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 w:after="120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E-mail:</w:t>
            </w:r>
          </w:p>
        </w:tc>
        <w:tc>
          <w:tcPr>
            <w:tcW w:w="6798" w:type="dxa"/>
            <w:gridSpan w:val="2"/>
            <w:vAlign w:val="center"/>
          </w:tcPr>
          <w:p w:rsidR="0017481F" w:rsidP="00B7420D" w:rsidRDefault="0017481F" w14:paraId="297C31E0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9B535F" w:rsidTr="00155F6D" w14:paraId="5F8DCD98" w14:textId="77777777">
        <w:trPr>
          <w:trHeight w:val="680"/>
        </w:trPr>
        <w:tc>
          <w:tcPr>
            <w:tcW w:w="9628" w:type="dxa"/>
            <w:gridSpan w:val="3"/>
            <w:vAlign w:val="center"/>
          </w:tcPr>
          <w:p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With my </w:t>
            </w:r>
            <w:r w:rsidRPr="00313032">
              <w:rPr>
                <w:rFonts w:ascii="Segoe UI" w:hAnsi="Segoe UI" w:cs="Segoe UI"/>
                <w:b/>
                <w:bCs/>
                <w:sz w:val="20"/>
              </w:rPr>
              <w:t xml:space="preserve">signature, </w:t>
            </w:r>
            <w:r>
              <w:rPr>
                <w:rFonts w:ascii="Segoe UI" w:hAnsi="Segoe UI" w:cs="Segoe UI"/>
                <w:sz w:val="20"/>
              </w:rPr>
              <w:t xml:space="preserve">I declare my </w:t>
            </w:r>
            <w:r w:rsidR="00F8774E">
              <w:rPr>
                <w:rFonts w:ascii="Segoe UI" w:hAnsi="Segoe UI" w:cs="Segoe UI"/>
                <w:sz w:val="20"/>
              </w:rPr>
              <w:t xml:space="preserve">consent to my </w:t>
            </w:r>
            <w:r>
              <w:rPr>
                <w:rFonts w:ascii="Segoe UI" w:hAnsi="Segoe UI" w:cs="Segoe UI"/>
                <w:sz w:val="20"/>
              </w:rPr>
              <w:t xml:space="preserve">candidacy for </w:t>
            </w:r>
            <w:r w:rsidR="00364127">
              <w:rPr>
                <w:rFonts w:ascii="Segoe UI" w:hAnsi="Segoe UI" w:cs="Segoe UI"/>
                <w:sz w:val="20"/>
              </w:rPr>
              <w:t xml:space="preserve">the elections to the </w:t>
            </w:r>
            <w:r w:rsidR="00296BC4">
              <w:rPr>
                <w:rFonts w:ascii="Segoe UI" w:hAnsi="Segoe UI" w:cs="Segoe UI"/>
                <w:sz w:val="20"/>
              </w:rPr>
              <w:t xml:space="preserve">69th </w:t>
            </w:r>
            <w:r w:rsidR="00364127">
              <w:rPr>
                <w:rFonts w:ascii="Segoe UI" w:hAnsi="Segoe UI" w:cs="Segoe UI"/>
                <w:sz w:val="20"/>
              </w:rPr>
              <w:t xml:space="preserve">Student Parliament. </w:t>
            </w:r>
            <w:r w:rsidR="00D63AD4">
              <w:rPr>
                <w:rFonts w:ascii="Segoe UI" w:hAnsi="Segoe UI" w:cs="Segoe UI"/>
                <w:sz w:val="20"/>
              </w:rPr>
              <w:t xml:space="preserve">With my signature, </w:t>
            </w:r>
            <w:r w:rsidR="00F8774E">
              <w:rPr>
                <w:rFonts w:ascii="Segoe UI" w:hAnsi="Segoe UI" w:cs="Segoe UI"/>
                <w:sz w:val="20"/>
              </w:rPr>
              <w:t xml:space="preserve">I </w:t>
            </w:r>
            <w:r w:rsidR="00F8774E">
              <w:rPr>
                <w:rFonts w:ascii="Segoe UI" w:hAnsi="Segoe UI" w:cs="Segoe UI"/>
                <w:sz w:val="20"/>
              </w:rPr>
              <w:t xml:space="preserve">also </w:t>
            </w:r>
            <w:r w:rsidR="00F8774E">
              <w:rPr>
                <w:rFonts w:ascii="Segoe UI" w:hAnsi="Segoe UI" w:cs="Segoe UI"/>
                <w:sz w:val="20"/>
              </w:rPr>
              <w:t xml:space="preserve">confirm </w:t>
            </w:r>
            <w:r w:rsidR="0005584C">
              <w:rPr>
                <w:rFonts w:ascii="Segoe UI" w:hAnsi="Segoe UI" w:cs="Segoe UI"/>
                <w:sz w:val="20"/>
              </w:rPr>
              <w:t xml:space="preserve">that I have </w:t>
            </w:r>
            <w:r w:rsidR="009451F1">
              <w:rPr>
                <w:rFonts w:ascii="Segoe UI" w:hAnsi="Segoe UI" w:cs="Segoe UI"/>
                <w:sz w:val="20"/>
              </w:rPr>
              <w:t xml:space="preserve">taken note of </w:t>
            </w:r>
            <w:r w:rsidR="00F8774E">
              <w:rPr>
                <w:rFonts w:ascii="Segoe UI" w:hAnsi="Segoe UI" w:cs="Segoe UI"/>
                <w:sz w:val="20"/>
              </w:rPr>
              <w:t xml:space="preserve">the </w:t>
            </w:r>
            <w:r w:rsidR="00D63AD4">
              <w:rPr>
                <w:rFonts w:ascii="Segoe UI" w:hAnsi="Segoe UI" w:cs="Segoe UI"/>
                <w:sz w:val="20"/>
              </w:rPr>
              <w:t xml:space="preserve">information </w:t>
            </w:r>
            <w:r w:rsidR="00F8774E">
              <w:rPr>
                <w:rFonts w:ascii="Segoe UI" w:hAnsi="Segoe UI" w:cs="Segoe UI"/>
                <w:sz w:val="20"/>
              </w:rPr>
              <w:t xml:space="preserve">enclosed with the form and </w:t>
            </w:r>
            <w:r w:rsidR="00F8774E">
              <w:rPr>
                <w:rFonts w:ascii="Segoe UI" w:hAnsi="Segoe UI" w:cs="Segoe UI"/>
                <w:sz w:val="20"/>
              </w:rPr>
              <w:t xml:space="preserve">available </w:t>
            </w:r>
            <w:r w:rsidR="00F8774E">
              <w:rPr>
                <w:rFonts w:ascii="Segoe UI" w:hAnsi="Segoe UI" w:cs="Segoe UI"/>
                <w:sz w:val="20"/>
              </w:rPr>
              <w:t xml:space="preserve">on the </w:t>
            </w:r>
            <w:r w:rsidR="00F8774E">
              <w:rPr>
                <w:rFonts w:ascii="Segoe UI" w:hAnsi="Segoe UI" w:cs="Segoe UI"/>
                <w:sz w:val="20"/>
              </w:rPr>
              <w:t xml:space="preserve">StuPa elections </w:t>
            </w:r>
            <w:r w:rsidR="00F8774E">
              <w:rPr>
                <w:rFonts w:ascii="Segoe UI" w:hAnsi="Segoe UI" w:cs="Segoe UI"/>
                <w:sz w:val="20"/>
              </w:rPr>
              <w:t xml:space="preserve">website in </w:t>
            </w:r>
            <w:r w:rsidR="00D63AD4">
              <w:rPr>
                <w:rFonts w:ascii="Segoe UI" w:hAnsi="Segoe UI" w:cs="Segoe UI"/>
                <w:sz w:val="20"/>
              </w:rPr>
              <w:t xml:space="preserve">accordance with Art. 13 DSGVO</w:t>
            </w:r>
            <w:r w:rsidR="00BA7D58">
              <w:rPr>
                <w:rFonts w:ascii="Segoe UI" w:hAnsi="Segoe UI" w:cs="Segoe UI"/>
                <w:sz w:val="20"/>
              </w:rPr>
              <w:t xml:space="preserve">.</w:t>
            </w:r>
          </w:p>
        </w:tc>
      </w:tr>
      <w:tr w:rsidR="004454AD" w:rsidTr="009D4247" w14:paraId="7F5C9577" w14:textId="77777777">
        <w:trPr>
          <w:trHeight w:val="920"/>
        </w:trPr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4454AD" w:rsidP="003E16E6" w:rsidRDefault="004454AD" w14:paraId="5D14BB26" w14:textId="77777777">
            <w:pPr>
              <w:spacing w:line="260" w:lineRule="exact"/>
              <w:ind w:end="-6"/>
              <w:rPr>
                <w:rFonts w:ascii="Segoe UI" w:hAnsi="Segoe UI" w:cs="Segoe UI"/>
                <w:sz w:val="20"/>
              </w:rPr>
            </w:pPr>
          </w:p>
        </w:tc>
      </w:tr>
      <w:tr w:rsidR="00A27F2F" w:rsidTr="00A27F2F" w14:paraId="0183B16B" w14:textId="77777777">
        <w:trPr>
          <w:trHeight w:val="680"/>
        </w:trPr>
        <w:tc>
          <w:tcPr>
            <w:tcW w:w="4814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spacing w:after="120" w:line="260" w:lineRule="exact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_______________________________________________ </w:t>
            </w:r>
            <w:r>
              <w:rPr>
                <w:rFonts w:ascii="Segoe UI" w:hAnsi="Segoe UI" w:cs="Segoe UI"/>
                <w:sz w:val="20"/>
              </w:rPr>
              <w:br/>
              <w:t xml:space="preserve">Date, Place</w:t>
            </w:r>
          </w:p>
        </w:tc>
        <w:tc>
          <w:tcPr>
            <w:tcW w:w="4814" w:type="dxa"/>
            <w:tcBorders>
              <w:top w:val="nil"/>
              <w:left w:val="nil"/>
            </w:tcBorders>
            <w:vAlign w:val="center"/>
          </w:tcPr>
          <w:p>
            <w:pPr>
              <w:spacing w:after="120" w:line="260" w:lineRule="exact"/>
              <w:ind w:end="-6"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_______________________________________ </w:t>
            </w:r>
            <w:r>
              <w:rPr>
                <w:rFonts w:ascii="Segoe UI" w:hAnsi="Segoe UI" w:cs="Segoe UI"/>
                <w:sz w:val="20"/>
              </w:rPr>
              <w:br/>
              <w:t xml:space="preserve">Unterschrift</w:t>
            </w:r>
          </w:p>
        </w:tc>
      </w:tr>
    </w:tbl>
    <w:p w:rsidR="002B2231" w:rsidP="0062388F" w:rsidRDefault="002B2231" w14:paraId="260B3322" w14:textId="2A2D9508">
      <w:pPr>
        <w:pStyle w:val="Gutachten"/>
      </w:pPr>
    </w:p>
    <w:p w:rsidR="002B2231" w:rsidRDefault="002B2231" w14:paraId="31BB20EF" w14:textId="77777777">
      <w:pPr>
        <w:rPr>
          <w:rFonts w:ascii="Segoe UI" w:hAnsi="Segoe UI" w:cs="Segoe UI"/>
          <w:spacing w:val="-2"/>
          <w:kern w:val="22"/>
          <w:sz w:val="21"/>
          <w:szCs w:val="21"/>
        </w:rPr>
      </w:pPr>
      <w:r>
        <w:br w:type="page"/>
      </w:r>
    </w:p>
    <w:p>
      <w:pPr>
        <w:pStyle w:val="Gutachten"/>
        <w:spacing w:after="240"/>
        <w:jc w:val="center"/>
        <w:rPr>
          <w:sz w:val="20"/>
          <w:szCs w:val="20"/>
        </w:rPr>
      </w:pPr>
      <w:r w:rsidRPr="002B2231">
        <w:rPr>
          <w:sz w:val="20"/>
          <w:szCs w:val="20"/>
        </w:rPr>
        <w:lastRenderedPageBreak/>
        <w:t xml:space="preserve">Data protection information </w:t>
      </w:r>
      <w:r w:rsidRPr="00841A63">
        <w:rPr>
          <w:sz w:val="20"/>
          <w:szCs w:val="20"/>
        </w:rPr>
        <w:t xml:space="preserve">pursuant to Art. 13 of the General Data Protection Regulation (DSGVO) for election proposals</w:t>
      </w:r>
    </w:p>
    <w:p>
      <w:pPr>
        <w:pStyle w:val="Gutachten"/>
        <w:spacing w:after="240" w:line="240" w:lineRule="auto"/>
        <w:jc w:val="center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RESPONSIBLE FOR DATA PROCESSING: </w:t>
      </w:r>
      <w:r w:rsidRPr="002B2231">
        <w:rPr>
          <w:sz w:val="18"/>
          <w:szCs w:val="18"/>
        </w:rPr>
        <w:br/>
        <w:t xml:space="preserve">The Chief Electoral Officer</w:t>
      </w:r>
      <w:r w:rsidRPr="002B2231">
        <w:rPr>
          <w:sz w:val="18"/>
          <w:szCs w:val="18"/>
        </w:rPr>
        <w:br/>
      </w:r>
      <w:r>
        <w:rPr>
          <w:sz w:val="18"/>
          <w:szCs w:val="18"/>
        </w:rPr>
        <w:t xml:space="preserve">Dipl.-Jur. Matthias M. Thielen </w:t>
      </w:r>
      <w:r w:rsidRPr="002B2231">
        <w:rPr>
          <w:sz w:val="18"/>
          <w:szCs w:val="18"/>
        </w:rPr>
        <w:br/>
        <w:t xml:space="preserve">E-mail: </w:t>
      </w:r>
      <w:r>
        <w:rPr>
          <w:sz w:val="18"/>
          <w:szCs w:val="18"/>
        </w:rPr>
        <w:t xml:space="preserve">wahlleitung@stupa-wahl.de </w:t>
      </w:r>
      <w:r w:rsidRPr="002B2231">
        <w:rPr>
          <w:sz w:val="18"/>
          <w:szCs w:val="18"/>
        </w:rPr>
        <w:br/>
        <w:t xml:space="preserve">Postal address: </w:t>
      </w:r>
      <w:r w:rsidRPr="002B2231">
        <w:rPr>
          <w:sz w:val="18"/>
          <w:szCs w:val="18"/>
        </w:rPr>
        <w:br/>
        <w:t xml:space="preserve">Campus Saarland University</w:t>
      </w:r>
      <w:r>
        <w:rPr>
          <w:sz w:val="18"/>
          <w:szCs w:val="18"/>
        </w:rPr>
        <w:t xml:space="preserve">, </w:t>
      </w:r>
      <w:r w:rsidRPr="002B2231">
        <w:rPr>
          <w:sz w:val="18"/>
          <w:szCs w:val="18"/>
        </w:rPr>
        <w:t xml:space="preserve">Building A 5.2. </w:t>
      </w:r>
      <w:r w:rsidRPr="002B2231">
        <w:rPr>
          <w:sz w:val="18"/>
          <w:szCs w:val="18"/>
        </w:rPr>
        <w:br/>
        <w:t xml:space="preserve">66123 Saarbrücken</w:t>
      </w:r>
      <w:r w:rsidRPr="002B2231">
        <w:rPr>
          <w:sz w:val="18"/>
          <w:szCs w:val="18"/>
        </w:rPr>
        <w:br/>
      </w:r>
      <w:r w:rsidRPr="002B2231">
        <w:rPr>
          <w:sz w:val="18"/>
          <w:szCs w:val="18"/>
        </w:rPr>
        <w:br/>
      </w:r>
      <w:r w:rsidRPr="003209F1">
        <w:rPr>
          <w:b/>
          <w:bCs/>
          <w:sz w:val="18"/>
          <w:szCs w:val="18"/>
        </w:rPr>
        <w:t xml:space="preserve">DATA PROTECTION OFFICER:</w:t>
      </w:r>
      <w:r w:rsidRPr="003209F1">
        <w:rPr>
          <w:sz w:val="18"/>
          <w:szCs w:val="18"/>
        </w:rPr>
        <w:br/>
      </w:r>
      <w:r>
        <w:rPr>
          <w:sz w:val="18"/>
          <w:szCs w:val="18"/>
        </w:rPr>
        <w:t xml:space="preserve">Ralf Lehmann </w:t>
      </w:r>
      <w:r w:rsidRPr="002B2231">
        <w:rPr>
          <w:sz w:val="18"/>
          <w:szCs w:val="18"/>
        </w:rPr>
        <w:br/>
        <w:t xml:space="preserve">E-mail: </w:t>
      </w:r>
      <w:r w:rsidRPr="002B2231">
        <w:rPr>
          <w:sz w:val="18"/>
          <w:szCs w:val="18"/>
        </w:rPr>
        <w:t xml:space="preserve">datenschutz@uni-saarland.de Postal address</w:t>
      </w:r>
      <w:r w:rsidRPr="002B2231">
        <w:rPr>
          <w:sz w:val="18"/>
          <w:szCs w:val="18"/>
        </w:rPr>
        <w:br/>
        <w:t xml:space="preserve">: </w:t>
      </w:r>
      <w:r w:rsidRPr="002B2231">
        <w:rPr>
          <w:sz w:val="18"/>
          <w:szCs w:val="18"/>
        </w:rPr>
        <w:t xml:space="preserve">Meerwiesertalweg </w:t>
      </w:r>
      <w:r w:rsidRPr="002B2231">
        <w:rPr>
          <w:sz w:val="18"/>
          <w:szCs w:val="18"/>
        </w:rPr>
        <w:br/>
        <w:t xml:space="preserve">location </w:t>
      </w:r>
      <w:r w:rsidRPr="002B2231">
        <w:rPr>
          <w:sz w:val="18"/>
          <w:szCs w:val="18"/>
        </w:rPr>
        <w:br/>
        <w:t xml:space="preserve">Postfach 15 11 50 </w:t>
      </w:r>
      <w:r w:rsidRPr="002B2231">
        <w:rPr>
          <w:sz w:val="18"/>
          <w:szCs w:val="18"/>
        </w:rPr>
        <w:br/>
        <w:t xml:space="preserve">66041 Saarbrücken</w:t>
      </w:r>
    </w:p>
    <w:p>
      <w:pPr>
        <w:pStyle w:val="Gutachten"/>
        <w:spacing w:after="240" w:line="240" w:lineRule="auto"/>
        <w:jc w:val="left"/>
        <w:rPr>
          <w:b/>
          <w:bCs/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PURPOSES AND LEGAL BASIS OF DATA PROCESSING: </w:t>
      </w:r>
      <w:r w:rsidRPr="002B2231">
        <w:rPr>
          <w:sz w:val="18"/>
          <w:szCs w:val="18"/>
        </w:rPr>
        <w:br/>
        <w:t xml:space="preserve">Your data is collected in order to be </w:t>
      </w:r>
      <w:r w:rsidRPr="003209F1">
        <w:rPr>
          <w:sz w:val="18"/>
          <w:szCs w:val="18"/>
        </w:rPr>
        <w:t xml:space="preserve">able to </w:t>
      </w:r>
      <w:r w:rsidRPr="003209F1">
        <w:rPr>
          <w:sz w:val="18"/>
          <w:szCs w:val="18"/>
        </w:rPr>
        <w:t xml:space="preserve">check and </w:t>
      </w:r>
      <w:r w:rsidRPr="002B2231">
        <w:rPr>
          <w:sz w:val="18"/>
          <w:szCs w:val="18"/>
        </w:rPr>
        <w:t xml:space="preserve">process the </w:t>
      </w:r>
      <w:r w:rsidRPr="003209F1">
        <w:rPr>
          <w:sz w:val="18"/>
          <w:szCs w:val="18"/>
        </w:rPr>
        <w:t xml:space="preserve">election proposal </w:t>
      </w:r>
      <w:r w:rsidRPr="003209F1">
        <w:rPr>
          <w:sz w:val="18"/>
          <w:szCs w:val="18"/>
        </w:rPr>
        <w:t xml:space="preserve">submitted by </w:t>
      </w:r>
      <w:r w:rsidRPr="002B2231">
        <w:rPr>
          <w:sz w:val="18"/>
          <w:szCs w:val="18"/>
        </w:rPr>
        <w:br/>
        <w:t xml:space="preserve">you with </w:t>
      </w:r>
      <w:r w:rsidRPr="003209F1">
        <w:rPr>
          <w:sz w:val="18"/>
          <w:szCs w:val="18"/>
        </w:rPr>
        <w:t xml:space="preserve">regard to eligibility and to </w:t>
      </w:r>
      <w:r w:rsidRPr="002B2231">
        <w:rPr>
          <w:sz w:val="18"/>
          <w:szCs w:val="18"/>
        </w:rPr>
        <w:t xml:space="preserve">ensure </w:t>
      </w:r>
      <w:r w:rsidRPr="002B2231">
        <w:rPr>
          <w:sz w:val="18"/>
          <w:szCs w:val="18"/>
        </w:rPr>
        <w:t xml:space="preserve">the proper conduct of the </w:t>
      </w:r>
      <w:r w:rsidRPr="003209F1">
        <w:rPr>
          <w:sz w:val="18"/>
          <w:szCs w:val="18"/>
        </w:rPr>
        <w:t xml:space="preserve">election. </w:t>
      </w:r>
      <w:r w:rsidRPr="002B2231">
        <w:rPr>
          <w:sz w:val="18"/>
          <w:szCs w:val="18"/>
        </w:rPr>
        <w:t xml:space="preserve">Your data is </w:t>
      </w:r>
      <w:r w:rsidRPr="002B2231">
        <w:rPr>
          <w:sz w:val="18"/>
          <w:szCs w:val="18"/>
        </w:rPr>
        <w:t xml:space="preserve">collected on </w:t>
      </w:r>
      <w:r w:rsidRPr="002B2231">
        <w:rPr>
          <w:sz w:val="18"/>
          <w:szCs w:val="18"/>
        </w:rPr>
        <w:t xml:space="preserve">the basis of Art. 6 Para. 1 Sentence 1 e), Para. 3 Sentence 1 b) </w:t>
      </w:r>
      <w:r w:rsidRPr="003209F1">
        <w:rPr>
          <w:sz w:val="18"/>
          <w:szCs w:val="18"/>
        </w:rPr>
        <w:t xml:space="preserve">Basic Data </w:t>
      </w:r>
      <w:r w:rsidRPr="002B2231">
        <w:rPr>
          <w:sz w:val="18"/>
          <w:szCs w:val="18"/>
        </w:rPr>
        <w:t xml:space="preserve">Protection </w:t>
      </w:r>
      <w:r w:rsidRPr="003209F1">
        <w:rPr>
          <w:sz w:val="18"/>
          <w:szCs w:val="18"/>
        </w:rPr>
        <w:t xml:space="preserve">Regulation </w:t>
      </w:r>
      <w:r w:rsidRPr="002B2231">
        <w:rPr>
          <w:sz w:val="18"/>
          <w:szCs w:val="18"/>
        </w:rPr>
        <w:t xml:space="preserve">(DSGVO) and § 4 Saarland State Data Protection Act (SDSG).</w:t>
      </w:r>
    </w:p>
    <w:p>
      <w:pPr>
        <w:pStyle w:val="Gutachten"/>
        <w:spacing w:after="240" w:line="240" w:lineRule="auto"/>
        <w:jc w:val="left"/>
        <w:rPr>
          <w:b/>
          <w:bCs/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DURATION OF STORAGE: </w:t>
      </w:r>
      <w:r w:rsidRPr="002B2231">
        <w:rPr>
          <w:sz w:val="18"/>
          <w:szCs w:val="18"/>
        </w:rPr>
        <w:br/>
        <w:t xml:space="preserve">Your data will be </w:t>
      </w:r>
      <w:r w:rsidRPr="002B2231">
        <w:rPr>
          <w:sz w:val="18"/>
          <w:szCs w:val="18"/>
        </w:rPr>
        <w:t xml:space="preserve">stored </w:t>
      </w:r>
      <w:r w:rsidRPr="002B2231">
        <w:rPr>
          <w:sz w:val="18"/>
          <w:szCs w:val="18"/>
        </w:rPr>
        <w:br/>
        <w:t xml:space="preserve">until 10 days after the election to the </w:t>
      </w:r>
      <w:r>
        <w:rPr>
          <w:sz w:val="18"/>
          <w:szCs w:val="18"/>
        </w:rPr>
        <w:t xml:space="preserve">69th </w:t>
      </w:r>
      <w:r w:rsidRPr="002B2231">
        <w:rPr>
          <w:sz w:val="18"/>
          <w:szCs w:val="18"/>
        </w:rPr>
        <w:t xml:space="preserve">Student Parliament of Saarland University.</w:t>
      </w:r>
    </w:p>
    <w:p>
      <w:pPr>
        <w:pStyle w:val="Gutachten"/>
        <w:spacing w:line="240" w:lineRule="auto"/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AFFECTED RIGHTS: </w:t>
      </w:r>
      <w:r w:rsidRPr="002B2231">
        <w:rPr>
          <w:sz w:val="18"/>
          <w:szCs w:val="18"/>
        </w:rPr>
        <w:br/>
        <w:t xml:space="preserve">You have the following rights under the General Data Protection Regulation:</w:t>
      </w:r>
    </w:p>
    <w:p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Right to information</w:t>
      </w:r>
      <w:r w:rsidRPr="003209F1">
        <w:rPr>
          <w:sz w:val="18"/>
          <w:szCs w:val="18"/>
        </w:rPr>
        <w:br/>
      </w:r>
      <w:r w:rsidRPr="002B2231">
        <w:rPr>
          <w:sz w:val="18"/>
          <w:szCs w:val="18"/>
        </w:rPr>
        <w:t xml:space="preserve">If your personal data is processed, you have the right to receive information about the data stored about you (Art. 15 DSGVO).</w:t>
      </w:r>
    </w:p>
    <w:p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Right to data correction</w:t>
      </w:r>
      <w:r w:rsidRPr="003209F1">
        <w:rPr>
          <w:sz w:val="18"/>
          <w:szCs w:val="18"/>
        </w:rPr>
        <w:br/>
      </w:r>
      <w:r w:rsidRPr="002B2231">
        <w:rPr>
          <w:sz w:val="18"/>
          <w:szCs w:val="18"/>
        </w:rPr>
        <w:t xml:space="preserve">If </w:t>
      </w:r>
      <w:r w:rsidRPr="002B2231">
        <w:rPr>
          <w:sz w:val="18"/>
          <w:szCs w:val="18"/>
        </w:rPr>
        <w:t xml:space="preserve">incorrect </w:t>
      </w:r>
      <w:r w:rsidRPr="003209F1">
        <w:rPr>
          <w:sz w:val="18"/>
          <w:szCs w:val="18"/>
        </w:rPr>
        <w:t xml:space="preserve">or incomplete </w:t>
      </w:r>
      <w:r w:rsidRPr="002B2231">
        <w:rPr>
          <w:sz w:val="18"/>
          <w:szCs w:val="18"/>
        </w:rPr>
        <w:t xml:space="preserve">personal data are processed, you have the right to rectification (Art. 16 DSGVO). </w:t>
      </w:r>
    </w:p>
    <w:p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Right to erasure</w:t>
      </w:r>
      <w:r w:rsidRPr="003209F1">
        <w:rPr>
          <w:b/>
          <w:bCs/>
          <w:sz w:val="18"/>
          <w:szCs w:val="18"/>
        </w:rPr>
        <w:br/>
      </w:r>
      <w:r w:rsidRPr="002B2231">
        <w:rPr>
          <w:sz w:val="18"/>
          <w:szCs w:val="18"/>
        </w:rPr>
        <w:t xml:space="preserve">If the legal requirements are met, you may request the erasure or restriction of processing as well as object to processing (Art. 17, 18 and 21 DSGVO).</w:t>
      </w:r>
    </w:p>
    <w:p>
      <w:pPr>
        <w:pStyle w:val="Gutachten"/>
        <w:numPr>
          <w:ilvl w:val="0"/>
          <w:numId w:val="28"/>
        </w:numPr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Right to data portability</w:t>
      </w:r>
      <w:r w:rsidRPr="003209F1">
        <w:rPr>
          <w:sz w:val="18"/>
          <w:szCs w:val="18"/>
        </w:rPr>
        <w:br/>
      </w:r>
      <w:r w:rsidRPr="002B2231">
        <w:rPr>
          <w:sz w:val="18"/>
          <w:szCs w:val="18"/>
        </w:rPr>
        <w:t xml:space="preserve">If you have consented to the data processing or if there is a contract for data processing and the data processing is carried out with the help of automated procedures, you may have a right to data portability (Art. 20 DSGVO).</w:t>
      </w:r>
    </w:p>
    <w:p>
      <w:pPr>
        <w:pStyle w:val="Gutachten"/>
        <w:numPr>
          <w:ilvl w:val="0"/>
          <w:numId w:val="28"/>
        </w:numPr>
        <w:spacing w:after="240"/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Right of complaint:</w:t>
      </w:r>
      <w:r w:rsidRPr="003209F1">
        <w:rPr>
          <w:b/>
          <w:bCs/>
          <w:sz w:val="18"/>
          <w:szCs w:val="18"/>
        </w:rPr>
        <w:tab/>
      </w:r>
      <w:r w:rsidRPr="003209F1">
        <w:rPr>
          <w:b/>
          <w:bCs/>
          <w:sz w:val="18"/>
          <w:szCs w:val="18"/>
        </w:rPr>
        <w:br/>
      </w:r>
      <w:r w:rsidRPr="003209F1">
        <w:rPr>
          <w:sz w:val="18"/>
          <w:szCs w:val="18"/>
        </w:rPr>
        <w:t xml:space="preserve">Any data subject has the right to lodge a complaint with the competent supervisory authority if he or she considers that the personal data have been processed unlawfully (for </w:t>
      </w:r>
      <w:r w:rsidRPr="003209F1">
        <w:rPr>
          <w:sz w:val="18"/>
          <w:szCs w:val="18"/>
        </w:rPr>
        <w:t xml:space="preserve">contact details of </w:t>
      </w:r>
      <w:r w:rsidRPr="003209F1">
        <w:rPr>
          <w:sz w:val="18"/>
          <w:szCs w:val="18"/>
        </w:rPr>
        <w:t xml:space="preserve">the data protection officers, see above).</w:t>
      </w:r>
      <w:r w:rsidRPr="003209F1">
        <w:rPr>
          <w:sz w:val="18"/>
          <w:szCs w:val="18"/>
        </w:rPr>
        <w:tab/>
      </w:r>
    </w:p>
    <w:p>
      <w:pPr>
        <w:pStyle w:val="Gutachten"/>
        <w:jc w:val="left"/>
        <w:rPr>
          <w:sz w:val="18"/>
          <w:szCs w:val="18"/>
        </w:rPr>
      </w:pPr>
      <w:r w:rsidRPr="003209F1">
        <w:rPr>
          <w:b/>
          <w:bCs/>
          <w:sz w:val="18"/>
          <w:szCs w:val="18"/>
        </w:rPr>
        <w:t xml:space="preserve">DUTY TO PROVIDE DATA: </w:t>
      </w:r>
      <w:r w:rsidRPr="002B2231">
        <w:rPr>
          <w:sz w:val="18"/>
          <w:szCs w:val="18"/>
        </w:rPr>
        <w:br/>
        <w:t xml:space="preserve">According to </w:t>
      </w:r>
      <w:r w:rsidRPr="002B2231">
        <w:rPr>
          <w:sz w:val="18"/>
          <w:szCs w:val="18"/>
        </w:rPr>
        <w:t xml:space="preserve">§§ </w:t>
      </w:r>
      <w:r>
        <w:rPr>
          <w:sz w:val="18"/>
          <w:szCs w:val="18"/>
        </w:rPr>
        <w:t xml:space="preserve">9, 10, </w:t>
      </w:r>
      <w:r>
        <w:rPr>
          <w:sz w:val="18"/>
          <w:szCs w:val="18"/>
        </w:rPr>
        <w:t xml:space="preserve">11 </w:t>
      </w:r>
      <w:r w:rsidRPr="003209F1">
        <w:rPr>
          <w:sz w:val="18"/>
          <w:szCs w:val="18"/>
        </w:rPr>
        <w:t xml:space="preserve">WO-StuPa </w:t>
      </w:r>
      <w:r w:rsidRPr="002B2231">
        <w:rPr>
          <w:sz w:val="18"/>
          <w:szCs w:val="18"/>
        </w:rPr>
        <w:br/>
        <w:t xml:space="preserve">you are </w:t>
      </w:r>
      <w:r w:rsidRPr="002B2231">
        <w:rPr>
          <w:sz w:val="18"/>
          <w:szCs w:val="18"/>
        </w:rPr>
        <w:t xml:space="preserve">obliged to </w:t>
      </w:r>
      <w:r w:rsidRPr="002B2231">
        <w:rPr>
          <w:sz w:val="18"/>
          <w:szCs w:val="18"/>
        </w:rPr>
        <w:t xml:space="preserve">provide the following personal data </w:t>
      </w:r>
      <w:r w:rsidRPr="002B2231">
        <w:rPr>
          <w:sz w:val="18"/>
          <w:szCs w:val="18"/>
        </w:rPr>
        <w:t xml:space="preserve">when </w:t>
      </w:r>
      <w:r w:rsidRPr="003209F1">
        <w:rPr>
          <w:sz w:val="18"/>
          <w:szCs w:val="18"/>
        </w:rPr>
        <w:t xml:space="preserve">running for direct election: </w:t>
      </w:r>
      <w:r w:rsidRPr="002B2231">
        <w:rPr>
          <w:sz w:val="18"/>
          <w:szCs w:val="18"/>
        </w:rPr>
        <w:t xml:space="preserve">Surname, first names, date of birth, matriculation number</w:t>
      </w:r>
      <w:r w:rsidRPr="003209F1">
        <w:rPr>
          <w:sz w:val="18"/>
          <w:szCs w:val="18"/>
        </w:rPr>
        <w:t xml:space="preserve">, </w:t>
      </w:r>
      <w:r w:rsidRPr="002B2231">
        <w:rPr>
          <w:sz w:val="18"/>
          <w:szCs w:val="18"/>
        </w:rPr>
        <w:t xml:space="preserve">residential address (street, house number, postcode, town) </w:t>
      </w:r>
      <w:r w:rsidRPr="003209F1">
        <w:rPr>
          <w:sz w:val="18"/>
          <w:szCs w:val="18"/>
        </w:rPr>
        <w:t xml:space="preserve">and your e-mail address. </w:t>
      </w:r>
      <w:r w:rsidRPr="002B2231">
        <w:rPr>
          <w:sz w:val="18"/>
          <w:szCs w:val="18"/>
        </w:rPr>
        <w:br/>
        <w:t xml:space="preserve">The contact data (e-mail address and postal address) will only be used for correspondence in the context of the </w:t>
      </w:r>
      <w:r w:rsidRPr="003209F1">
        <w:rPr>
          <w:sz w:val="18"/>
          <w:szCs w:val="18"/>
        </w:rPr>
        <w:t xml:space="preserve">candidature</w:t>
      </w:r>
      <w:r w:rsidRPr="002B2231">
        <w:rPr>
          <w:sz w:val="18"/>
          <w:szCs w:val="18"/>
        </w:rPr>
        <w:t xml:space="preserve">. Your data will not be used for any other purpose or passed on to third parties.</w:t>
      </w:r>
    </w:p>
    <w:sectPr w:rsidRPr="003209F1" w:rsidR="002B2231" w:rsidSect="000C34A2">
      <w:head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161F" w:rsidP="00FD48A6" w:rsidRDefault="0043161F" w14:paraId="2D26BF90" w14:textId="77777777">
      <w:r>
        <w:separator/>
      </w:r>
    </w:p>
  </w:endnote>
  <w:endnote w:type="continuationSeparator" w:id="0">
    <w:p w:rsidR="0043161F" w:rsidP="00FD48A6" w:rsidRDefault="0043161F" w14:paraId="1E9D41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altName w:val="Calibri"/>
    <w:panose1 w:val="020B0604020202020204"/>
    <w:charset w:val="4D"/>
    <w:family w:val="auto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bold">
    <w:altName w:val="Sylfaen"/>
    <w:panose1 w:val="020B0702040204020203"/>
    <w:charset w:val="00"/>
    <w:family w:val="swiss"/>
    <w:pitch w:val="variable"/>
    <w:sig w:usb0="E4002EFF" w:usb1="D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8E3" w:rsidP="001368E3" w:rsidRDefault="001368E3" w14:paraId="761A4326" w14:textId="312CDA0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8E3" w:rsidP="001368E3" w:rsidRDefault="001368E3" w14:paraId="39715888" w14:textId="034149B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161F" w:rsidP="00FD48A6" w:rsidRDefault="0043161F" w14:paraId="5A351B05" w14:textId="77777777">
      <w:r>
        <w:separator/>
      </w:r>
    </w:p>
  </w:footnote>
  <w:footnote w:type="continuationSeparator" w:id="0">
    <w:p w:rsidR="0043161F" w:rsidP="00FD48A6" w:rsidRDefault="0043161F" w14:paraId="259F6670" w14:textId="77777777">
      <w:r>
        <w:continuationSeparator/>
      </w:r>
    </w:p>
  </w:footnote>
  <w:footnote w:id="1">
    <w:p>
      <w:pPr>
        <w:pStyle w:val="Funotentext"/>
        <w:rPr>
          <w:rFonts w:ascii="Segoe UI" w:hAnsi="Segoe UI" w:cs="Segoe UI"/>
          <w:sz w:val="16"/>
          <w:szCs w:val="16"/>
        </w:rPr>
      </w:pPr>
      <w:r w:rsidRPr="0035355E">
        <w:rPr>
          <w:rStyle w:val="Funotenzeichen"/>
          <w:rFonts w:ascii="Segoe UI" w:hAnsi="Segoe UI" w:cs="Segoe UI"/>
          <w:sz w:val="16"/>
          <w:szCs w:val="16"/>
        </w:rPr>
        <w:footnoteRef/>
      </w:r>
      <w:r w:rsidRPr="0035355E">
        <w:rPr>
          <w:rFonts w:ascii="Segoe UI" w:hAnsi="Segoe UI" w:cs="Segoe UI"/>
          <w:sz w:val="16"/>
          <w:szCs w:val="16"/>
        </w:rPr>
        <w:tab/>
        <w:t xml:space="preserve"> All </w:t>
      </w:r>
      <w:r w:rsidRPr="0035355E">
        <w:rPr>
          <w:rFonts w:ascii="Segoe UI" w:hAnsi="Segoe UI" w:cs="Segoe UI"/>
          <w:sz w:val="16"/>
          <w:szCs w:val="16"/>
        </w:rPr>
        <w:t xml:space="preserve">students enrolled </w:t>
      </w:r>
      <w:r w:rsidRPr="0035355E">
        <w:rPr>
          <w:rFonts w:ascii="Segoe UI" w:hAnsi="Segoe UI" w:cs="Segoe UI"/>
          <w:sz w:val="16"/>
          <w:szCs w:val="16"/>
        </w:rPr>
        <w:tab/>
        <w:t xml:space="preserve">at Saarland University </w:t>
      </w:r>
      <w:r w:rsidRPr="0035355E">
        <w:rPr>
          <w:rFonts w:ascii="Segoe UI" w:hAnsi="Segoe UI" w:cs="Segoe UI"/>
          <w:sz w:val="16"/>
          <w:szCs w:val="16"/>
        </w:rPr>
        <w:t xml:space="preserve">in </w:t>
      </w:r>
      <w:r w:rsidRPr="0035355E">
        <w:rPr>
          <w:rFonts w:ascii="Segoe UI" w:hAnsi="Segoe UI" w:cs="Segoe UI"/>
          <w:sz w:val="16"/>
          <w:szCs w:val="16"/>
        </w:rPr>
        <w:tab/>
        <w:t xml:space="preserve">the summer semester </w:t>
      </w:r>
      <w:r w:rsidR="007D0045">
        <w:rPr>
          <w:rFonts w:ascii="Segoe UI" w:hAnsi="Segoe UI" w:cs="Segoe UI"/>
          <w:sz w:val="16"/>
          <w:szCs w:val="16"/>
        </w:rPr>
        <w:t xml:space="preserve">2023</w:t>
      </w:r>
      <w:r w:rsidRPr="0035355E">
        <w:rPr>
          <w:rFonts w:ascii="Segoe UI" w:hAnsi="Segoe UI" w:cs="Segoe UI"/>
          <w:sz w:val="16"/>
          <w:szCs w:val="16"/>
        </w:rPr>
        <w:tab/>
        <w:t xml:space="preserve"> are eligible to vote, with </w:t>
      </w:r>
      <w:r w:rsidRPr="0035355E">
        <w:rPr>
          <w:rFonts w:ascii="Segoe UI" w:hAnsi="Segoe UI" w:cs="Segoe UI"/>
          <w:sz w:val="16"/>
          <w:szCs w:val="16"/>
        </w:rPr>
        <w:t xml:space="preserve">the exception of guest students, second-year students, junior students and starter students</w:t>
      </w:r>
      <w:r w:rsidRPr="0035355E" w:rsidR="00511AF3">
        <w:rPr>
          <w:rFonts w:ascii="Segoe UI" w:hAnsi="Segoe UI" w:cs="Segoe UI"/>
          <w:sz w:val="16"/>
          <w:szCs w:val="16"/>
        </w:rPr>
        <w:t xml:space="preserve">.</w:t>
      </w:r>
    </w:p>
  </w:footnote>
  <w:footnote w:id="2">
    <w:p>
      <w:pPr>
        <w:pStyle w:val="Funotentext"/>
        <w:rPr>
          <w:rFonts w:ascii="Segoe UI" w:hAnsi="Segoe UI"/>
        </w:rPr>
      </w:pPr>
      <w:r w:rsidRPr="0035355E">
        <w:rPr>
          <w:rStyle w:val="Funotenzeichen"/>
          <w:rFonts w:ascii="Segoe UI" w:hAnsi="Segoe UI"/>
        </w:rPr>
        <w:footnoteRef/>
      </w:r>
      <w:r w:rsidRPr="0035355E">
        <w:rPr>
          <w:rFonts w:ascii="Segoe UI" w:hAnsi="Segoe UI"/>
        </w:rPr>
        <w:tab/>
        <w:t xml:space="preserve"> A handwritten signature is not required if it is provided electronically and does not </w:t>
      </w:r>
      <w:r w:rsidRPr="0035355E">
        <w:rPr>
          <w:rFonts w:ascii="Segoe UI" w:hAnsi="Segoe UI"/>
        </w:rPr>
        <w:t xml:space="preserve">meet </w:t>
      </w:r>
      <w:r w:rsidRPr="0035355E">
        <w:rPr>
          <w:rFonts w:ascii="Segoe UI" w:hAnsi="Segoe UI"/>
        </w:rPr>
        <w:tab/>
        <w:t xml:space="preserve">the requirements of a </w:t>
      </w:r>
      <w:r w:rsidR="0035355E">
        <w:rPr>
          <w:rFonts w:ascii="Segoe UI" w:hAnsi="Segoe UI"/>
        </w:rPr>
        <w:t xml:space="preserve">qualified </w:t>
      </w:r>
      <w:r w:rsidRPr="0035355E">
        <w:rPr>
          <w:rFonts w:ascii="Segoe UI" w:hAnsi="Segoe UI"/>
        </w:rPr>
        <w:t xml:space="preserve">electronic signature.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/>
    </w:tblPr>
    <w:tblGrid>
      <w:gridCol w:w="4814"/>
      <w:gridCol w:w="4814"/>
    </w:tblGrid>
    <w:tr w:rsidR="000C34A2" w:rsidTr="000C34A2" w14:paraId="0AC1F22F" w14:textId="77777777">
      <w:tc>
        <w:tcPr>
          <w:tcW w:w="4814" w:type="dxa"/>
        </w:tcPr>
        <w:p w:rsidR="000C34A2" w:rsidRDefault="000C34A2" w14:paraId="2075F6A0" w14:textId="77777777">
          <w:pPr>
            <w:pStyle w:val="Kopfzeile"/>
          </w:pPr>
        </w:p>
      </w:tc>
      <w:tc>
        <w:tcPr>
          <w:tcW w:w="4814" w:type="dxa"/>
        </w:tcPr>
        <w:p>
          <w:pPr>
            <w:pStyle w:val="Kopfzeile"/>
          </w:pPr>
          <w:r>
            <w:t xml:space="preserve">Elections to the 68th Student Parliament</w:t>
          </w:r>
        </w:p>
      </w:tc>
    </w:tr>
  </w:tbl>
  <w:p w:rsidR="000C34A2" w:rsidRDefault="000C34A2" w14:paraId="066F2F70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4814"/>
      <w:gridCol w:w="4814"/>
    </w:tblGrid>
    <w:tr w:rsidRPr="0071524B" w:rsidR="00584E79" w:rsidTr="003E16E6" w14:paraId="7D7AEFF1" w14:textId="77777777">
      <w:tc>
        <w:tcPr>
          <w:tcW w:w="4814" w:type="dxa"/>
        </w:tcPr>
        <w:p>
          <w:pPr>
            <w:pStyle w:val="Kopfzeile"/>
            <w:spacing w:after="120"/>
            <w:rPr>
              <w:rFonts w:ascii="Segoe UI" w:hAnsi="Segoe UI" w:cs="Segoe UI"/>
              <w:sz w:val="20"/>
              <w:szCs w:val="15"/>
            </w:rPr>
          </w:pPr>
          <w:r w:rsidRPr="0071524B">
            <w:rPr>
              <w:rFonts w:ascii="Segoe UI" w:hAnsi="Segoe UI" w:cs="Segoe UI"/>
              <w:sz w:val="20"/>
              <w:szCs w:val="15"/>
            </w:rPr>
            <w:t xml:space="preserve">Election proposal for </w:t>
          </w:r>
          <w:r w:rsidR="001B22FF">
            <w:rPr>
              <w:rFonts w:ascii="Segoe UI" w:hAnsi="Segoe UI" w:cs="Segoe UI"/>
              <w:sz w:val="20"/>
              <w:szCs w:val="15"/>
            </w:rPr>
            <w:t xml:space="preserve">direct election</w:t>
          </w:r>
        </w:p>
      </w:tc>
      <w:tc>
        <w:tcPr>
          <w:tcW w:w="4814" w:type="dxa"/>
        </w:tcPr>
        <w:p>
          <w:pPr>
            <w:pStyle w:val="Kopfzeile"/>
            <w:jc w:val="right"/>
            <w:rPr>
              <w:rFonts w:ascii="Segoe UI" w:hAnsi="Segoe UI" w:cs="Segoe UI"/>
              <w:sz w:val="20"/>
              <w:szCs w:val="15"/>
            </w:rPr>
          </w:pPr>
          <w:r w:rsidRPr="0071524B">
            <w:rPr>
              <w:rFonts w:ascii="Segoe UI" w:hAnsi="Segoe UI" w:cs="Segoe UI"/>
              <w:sz w:val="20"/>
              <w:szCs w:val="15"/>
            </w:rPr>
            <w:t xml:space="preserve">Elections to the </w:t>
          </w:r>
          <w:r w:rsidR="00C02B2A">
            <w:rPr>
              <w:rFonts w:ascii="Segoe UI" w:hAnsi="Segoe UI" w:cs="Segoe UI"/>
              <w:sz w:val="20"/>
              <w:szCs w:val="15"/>
            </w:rPr>
            <w:t xml:space="preserve">69th </w:t>
          </w:r>
          <w:r w:rsidRPr="0071524B">
            <w:rPr>
              <w:rFonts w:ascii="Segoe UI" w:hAnsi="Segoe UI" w:cs="Segoe UI"/>
              <w:sz w:val="20"/>
              <w:szCs w:val="15"/>
            </w:rPr>
            <w:t xml:space="preserve">Student Parliament</w:t>
          </w:r>
        </w:p>
      </w:tc>
    </w:tr>
  </w:tbl>
  <w:p w:rsidRPr="0071524B" w:rsidR="00584E79" w:rsidRDefault="00584E79" w14:paraId="0F9BA84A" w14:textId="77777777">
    <w:pPr>
      <w:pStyle w:val="Kopfzeile"/>
      <w:rPr>
        <w:rFonts w:ascii="Segoe UI" w:hAnsi="Segoe UI" w:cs="Segoe UI"/>
        <w:sz w:val="20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E79" w:rsidRDefault="00584E79" w14:paraId="16B9ADB4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27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788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CC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6F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96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6C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C0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C6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8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8AA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106F3"/>
    <w:multiLevelType w:val="multilevel"/>
    <w:tmpl w:val="283874B6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1" w15:restartNumberingAfterBreak="0">
    <w:nsid w:val="06191992"/>
    <w:multiLevelType w:val="hybridMultilevel"/>
    <w:tmpl w:val="5CDA89B0"/>
    <w:lvl w:ilvl="0" w:tplc="BD6437FE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LM Roman 10" w:hAnsi="LM Roman 10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2" w15:restartNumberingAfterBreak="0">
    <w:nsid w:val="0C6C39A6"/>
    <w:multiLevelType w:val="hybridMultilevel"/>
    <w:tmpl w:val="8FCABEA6"/>
    <w:lvl w:ilvl="0" w:tplc="5AF8374A">
      <w:start w:val="1"/>
      <w:numFmt w:val="bullet"/>
      <w:lvlText w:val="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D0DA2"/>
    <w:multiLevelType w:val="hybridMultilevel"/>
    <w:tmpl w:val="E8B899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 Semibold" w:eastAsia="Arial" w:hAnsi="Segoe UI Semibold" w:cs="Segoe UI Semibold" w:hint="default"/>
        <w:b w:val="0"/>
        <w:bCs w:val="0"/>
        <w:i w:val="0"/>
        <w:iCs w:val="0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550A0"/>
    <w:multiLevelType w:val="multilevel"/>
    <w:tmpl w:val="CC4AB8BA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2552" w:hanging="2552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5" w15:restartNumberingAfterBreak="0">
    <w:nsid w:val="19C008CE"/>
    <w:multiLevelType w:val="multilevel"/>
    <w:tmpl w:val="3474923A"/>
    <w:lvl w:ilvl="0">
      <w:start w:val="1"/>
      <w:numFmt w:val="ordinalText"/>
      <w:pStyle w:val="berschrift1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Kapitel %2. "/>
      <w:lvlJc w:val="left"/>
      <w:pPr>
        <w:ind w:left="1134" w:hanging="1134"/>
      </w:pPr>
      <w:rPr>
        <w:rFonts w:hint="default"/>
        <w:lang w:val="de-CH"/>
      </w:rPr>
    </w:lvl>
    <w:lvl w:ilvl="2">
      <w:start w:val="1"/>
      <w:numFmt w:val="upperLetter"/>
      <w:pStyle w:val="berschrift3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pStyle w:val="berschrift4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pStyle w:val="berschrift5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pStyle w:val="berschrift6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pStyle w:val="berschrift7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pStyle w:val="berschrift8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pStyle w:val="berschrift9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16" w15:restartNumberingAfterBreak="0">
    <w:nsid w:val="2A89043B"/>
    <w:multiLevelType w:val="multilevel"/>
    <w:tmpl w:val="E3C20B4E"/>
    <w:lvl w:ilvl="0">
      <w:start w:val="1"/>
      <w:numFmt w:val="decimal"/>
      <w:lvlText w:val="%1"/>
      <w:lvlJc w:val="center"/>
      <w:pPr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D0B1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0F058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746820"/>
    <w:multiLevelType w:val="hybridMultilevel"/>
    <w:tmpl w:val="E8B89962"/>
    <w:lvl w:ilvl="0" w:tplc="EB3AC69C">
      <w:start w:val="1"/>
      <w:numFmt w:val="decimal"/>
      <w:lvlText w:val="%1."/>
      <w:lvlJc w:val="left"/>
      <w:pPr>
        <w:ind w:left="720" w:hanging="360"/>
      </w:pPr>
      <w:rPr>
        <w:rFonts w:ascii="Segoe UI Semibold" w:eastAsia="Arial" w:hAnsi="Segoe UI Semibold" w:cs="Segoe UI Semibold" w:hint="default"/>
        <w:b w:val="0"/>
        <w:bCs w:val="0"/>
        <w:i w:val="0"/>
        <w:iCs w:val="0"/>
        <w:w w:val="100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7DE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DB1136"/>
    <w:multiLevelType w:val="multilevel"/>
    <w:tmpl w:val="7CB24EE0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624" w:hanging="624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2" w15:restartNumberingAfterBreak="0">
    <w:nsid w:val="592E01B6"/>
    <w:multiLevelType w:val="multilevel"/>
    <w:tmpl w:val="CCAEE9F6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851" w:hanging="851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3" w15:restartNumberingAfterBreak="0">
    <w:nsid w:val="638778BD"/>
    <w:multiLevelType w:val="hybridMultilevel"/>
    <w:tmpl w:val="6938F5B0"/>
    <w:lvl w:ilvl="0" w:tplc="5AF8374A">
      <w:start w:val="1"/>
      <w:numFmt w:val="bullet"/>
      <w:lvlText w:val="›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7597C"/>
    <w:multiLevelType w:val="hybridMultilevel"/>
    <w:tmpl w:val="F87EC6B2"/>
    <w:lvl w:ilvl="0" w:tplc="CB9E17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10D7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7B0CB0"/>
    <w:multiLevelType w:val="multilevel"/>
    <w:tmpl w:val="BB4E3FBE"/>
    <w:lvl w:ilvl="0">
      <w:start w:val="1"/>
      <w:numFmt w:val="ordinalText"/>
      <w:suff w:val="nothing"/>
      <w:lvlText w:val="%1r Teil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Kapitel %2. "/>
      <w:lvlJc w:val="left"/>
      <w:pPr>
        <w:ind w:left="624" w:hanging="624"/>
      </w:pPr>
      <w:rPr>
        <w:rFonts w:hint="default"/>
        <w:lang w:val="de-CH"/>
      </w:rPr>
    </w:lvl>
    <w:lvl w:ilvl="2">
      <w:start w:val="1"/>
      <w:numFmt w:val="upperLetter"/>
      <w:lvlText w:val="%3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3">
      <w:start w:val="1"/>
      <w:numFmt w:val="upperRoman"/>
      <w:lvlText w:val="%4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4">
      <w:start w:val="1"/>
      <w:numFmt w:val="decimal"/>
      <w:lvlText w:val="%5. "/>
      <w:lvlJc w:val="left"/>
      <w:pPr>
        <w:tabs>
          <w:tab w:val="num" w:pos="624"/>
        </w:tabs>
        <w:ind w:left="624" w:hanging="624"/>
      </w:pPr>
      <w:rPr>
        <w:rFonts w:hint="default"/>
        <w:lang w:val="de-CH"/>
      </w:rPr>
    </w:lvl>
    <w:lvl w:ilvl="5">
      <w:start w:val="1"/>
      <w:numFmt w:val="lowerLetter"/>
      <w:lvlText w:val="%6) "/>
      <w:lvlJc w:val="left"/>
      <w:pPr>
        <w:tabs>
          <w:tab w:val="num" w:pos="624"/>
        </w:tabs>
        <w:ind w:left="624" w:hanging="624"/>
      </w:pPr>
      <w:rPr>
        <w:rFonts w:hint="default"/>
        <w:lang w:val="de-DE"/>
      </w:rPr>
    </w:lvl>
    <w:lvl w:ilvl="6">
      <w:start w:val="27"/>
      <w:numFmt w:val="lowerLetter"/>
      <w:lvlText w:val="%7) 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7" w15:restartNumberingAfterBreak="0">
    <w:nsid w:val="6FCE0FF5"/>
    <w:multiLevelType w:val="hybridMultilevel"/>
    <w:tmpl w:val="F61049C2"/>
    <w:lvl w:ilvl="0" w:tplc="DB12CCA2">
      <w:start w:val="1"/>
      <w:numFmt w:val="decimal"/>
      <w:pStyle w:val="Randziffer"/>
      <w:lvlText w:val="%1"/>
      <w:lvlJc w:val="center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068615">
    <w:abstractNumId w:val="15"/>
  </w:num>
  <w:num w:numId="2" w16cid:durableId="2028829552">
    <w:abstractNumId w:val="11"/>
  </w:num>
  <w:num w:numId="3" w16cid:durableId="474110009">
    <w:abstractNumId w:val="0"/>
  </w:num>
  <w:num w:numId="4" w16cid:durableId="1984003138">
    <w:abstractNumId w:val="1"/>
  </w:num>
  <w:num w:numId="5" w16cid:durableId="1300113516">
    <w:abstractNumId w:val="2"/>
  </w:num>
  <w:num w:numId="6" w16cid:durableId="1070737012">
    <w:abstractNumId w:val="3"/>
  </w:num>
  <w:num w:numId="7" w16cid:durableId="1404719967">
    <w:abstractNumId w:val="8"/>
  </w:num>
  <w:num w:numId="8" w16cid:durableId="1614096054">
    <w:abstractNumId w:val="4"/>
  </w:num>
  <w:num w:numId="9" w16cid:durableId="1664039897">
    <w:abstractNumId w:val="5"/>
  </w:num>
  <w:num w:numId="10" w16cid:durableId="182286471">
    <w:abstractNumId w:val="6"/>
  </w:num>
  <w:num w:numId="11" w16cid:durableId="114256293">
    <w:abstractNumId w:val="7"/>
  </w:num>
  <w:num w:numId="12" w16cid:durableId="1037127043">
    <w:abstractNumId w:val="9"/>
  </w:num>
  <w:num w:numId="13" w16cid:durableId="397941040">
    <w:abstractNumId w:val="10"/>
  </w:num>
  <w:num w:numId="14" w16cid:durableId="1740328665">
    <w:abstractNumId w:val="21"/>
  </w:num>
  <w:num w:numId="15" w16cid:durableId="906498402">
    <w:abstractNumId w:val="14"/>
  </w:num>
  <w:num w:numId="16" w16cid:durableId="913248273">
    <w:abstractNumId w:val="26"/>
  </w:num>
  <w:num w:numId="17" w16cid:durableId="437483290">
    <w:abstractNumId w:val="22"/>
  </w:num>
  <w:num w:numId="18" w16cid:durableId="42291857">
    <w:abstractNumId w:val="27"/>
  </w:num>
  <w:num w:numId="19" w16cid:durableId="1558588297">
    <w:abstractNumId w:val="18"/>
  </w:num>
  <w:num w:numId="20" w16cid:durableId="809129758">
    <w:abstractNumId w:val="17"/>
  </w:num>
  <w:num w:numId="21" w16cid:durableId="922689014">
    <w:abstractNumId w:val="20"/>
  </w:num>
  <w:num w:numId="22" w16cid:durableId="1076438811">
    <w:abstractNumId w:val="16"/>
  </w:num>
  <w:num w:numId="23" w16cid:durableId="2065055960">
    <w:abstractNumId w:val="25"/>
  </w:num>
  <w:num w:numId="24" w16cid:durableId="718477358">
    <w:abstractNumId w:val="23"/>
  </w:num>
  <w:num w:numId="25" w16cid:durableId="1907103454">
    <w:abstractNumId w:val="19"/>
  </w:num>
  <w:num w:numId="26" w16cid:durableId="356080195">
    <w:abstractNumId w:val="24"/>
  </w:num>
  <w:num w:numId="27" w16cid:durableId="598833476">
    <w:abstractNumId w:val="13"/>
  </w:num>
  <w:num w:numId="28" w16cid:durableId="312101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DE"/>
    <w:rsid w:val="000147C0"/>
    <w:rsid w:val="0001535C"/>
    <w:rsid w:val="000155BB"/>
    <w:rsid w:val="00020525"/>
    <w:rsid w:val="000239C7"/>
    <w:rsid w:val="000275BC"/>
    <w:rsid w:val="0003084E"/>
    <w:rsid w:val="00030B07"/>
    <w:rsid w:val="00030EC2"/>
    <w:rsid w:val="000320ED"/>
    <w:rsid w:val="000342EB"/>
    <w:rsid w:val="0004405B"/>
    <w:rsid w:val="00047681"/>
    <w:rsid w:val="000511DD"/>
    <w:rsid w:val="0005304B"/>
    <w:rsid w:val="00054D14"/>
    <w:rsid w:val="000551A4"/>
    <w:rsid w:val="000554B0"/>
    <w:rsid w:val="0005584C"/>
    <w:rsid w:val="00057B25"/>
    <w:rsid w:val="00061DAD"/>
    <w:rsid w:val="00062A23"/>
    <w:rsid w:val="00063DEB"/>
    <w:rsid w:val="000678F2"/>
    <w:rsid w:val="00071CDA"/>
    <w:rsid w:val="00072697"/>
    <w:rsid w:val="00081A25"/>
    <w:rsid w:val="00084680"/>
    <w:rsid w:val="00084FB5"/>
    <w:rsid w:val="000852CC"/>
    <w:rsid w:val="00085DF4"/>
    <w:rsid w:val="00087E8C"/>
    <w:rsid w:val="00092475"/>
    <w:rsid w:val="00094A6E"/>
    <w:rsid w:val="0009721E"/>
    <w:rsid w:val="000A0354"/>
    <w:rsid w:val="000A35CE"/>
    <w:rsid w:val="000B2F80"/>
    <w:rsid w:val="000B55B4"/>
    <w:rsid w:val="000C0924"/>
    <w:rsid w:val="000C0DF6"/>
    <w:rsid w:val="000C34A2"/>
    <w:rsid w:val="000C44A8"/>
    <w:rsid w:val="000D5683"/>
    <w:rsid w:val="000E2D81"/>
    <w:rsid w:val="000E6518"/>
    <w:rsid w:val="000E7351"/>
    <w:rsid w:val="000F0634"/>
    <w:rsid w:val="000F3788"/>
    <w:rsid w:val="000F76FC"/>
    <w:rsid w:val="001079C7"/>
    <w:rsid w:val="0011000E"/>
    <w:rsid w:val="00117760"/>
    <w:rsid w:val="00122258"/>
    <w:rsid w:val="00126161"/>
    <w:rsid w:val="0013134A"/>
    <w:rsid w:val="001368E3"/>
    <w:rsid w:val="001433A1"/>
    <w:rsid w:val="001455D3"/>
    <w:rsid w:val="00145AB3"/>
    <w:rsid w:val="001462EC"/>
    <w:rsid w:val="0015019E"/>
    <w:rsid w:val="00155E99"/>
    <w:rsid w:val="00157824"/>
    <w:rsid w:val="00170B2A"/>
    <w:rsid w:val="00171B41"/>
    <w:rsid w:val="00172852"/>
    <w:rsid w:val="0017481F"/>
    <w:rsid w:val="001764B3"/>
    <w:rsid w:val="001816B5"/>
    <w:rsid w:val="00184DF5"/>
    <w:rsid w:val="00186228"/>
    <w:rsid w:val="001929AE"/>
    <w:rsid w:val="00194D9F"/>
    <w:rsid w:val="00195C31"/>
    <w:rsid w:val="001A32B4"/>
    <w:rsid w:val="001A6CB4"/>
    <w:rsid w:val="001B1A10"/>
    <w:rsid w:val="001B22FF"/>
    <w:rsid w:val="001C00D1"/>
    <w:rsid w:val="001C06D5"/>
    <w:rsid w:val="001C0992"/>
    <w:rsid w:val="001C0DB1"/>
    <w:rsid w:val="001C6271"/>
    <w:rsid w:val="001D01A9"/>
    <w:rsid w:val="001D28C4"/>
    <w:rsid w:val="001D352C"/>
    <w:rsid w:val="001E20B5"/>
    <w:rsid w:val="001E74A9"/>
    <w:rsid w:val="001F1B22"/>
    <w:rsid w:val="001F37F7"/>
    <w:rsid w:val="001F7306"/>
    <w:rsid w:val="00201551"/>
    <w:rsid w:val="002042F6"/>
    <w:rsid w:val="00210FA8"/>
    <w:rsid w:val="00231D69"/>
    <w:rsid w:val="0023223F"/>
    <w:rsid w:val="00237B3E"/>
    <w:rsid w:val="00244D96"/>
    <w:rsid w:val="002478B9"/>
    <w:rsid w:val="00261D1F"/>
    <w:rsid w:val="00264523"/>
    <w:rsid w:val="002661D1"/>
    <w:rsid w:val="002740A7"/>
    <w:rsid w:val="002753F2"/>
    <w:rsid w:val="00275CAD"/>
    <w:rsid w:val="002810B5"/>
    <w:rsid w:val="00281B40"/>
    <w:rsid w:val="0028403C"/>
    <w:rsid w:val="0029045C"/>
    <w:rsid w:val="00296BC4"/>
    <w:rsid w:val="002B2231"/>
    <w:rsid w:val="002C2C41"/>
    <w:rsid w:val="002C5806"/>
    <w:rsid w:val="002D0EEB"/>
    <w:rsid w:val="002D16EE"/>
    <w:rsid w:val="002D2713"/>
    <w:rsid w:val="002D2942"/>
    <w:rsid w:val="002E3DAA"/>
    <w:rsid w:val="002F0ECE"/>
    <w:rsid w:val="002F5CFC"/>
    <w:rsid w:val="00300660"/>
    <w:rsid w:val="00304550"/>
    <w:rsid w:val="0030540A"/>
    <w:rsid w:val="00313032"/>
    <w:rsid w:val="00317917"/>
    <w:rsid w:val="003209F1"/>
    <w:rsid w:val="00321CA5"/>
    <w:rsid w:val="00331DAA"/>
    <w:rsid w:val="00332E1E"/>
    <w:rsid w:val="0033305F"/>
    <w:rsid w:val="00341395"/>
    <w:rsid w:val="00341466"/>
    <w:rsid w:val="00350586"/>
    <w:rsid w:val="003516BE"/>
    <w:rsid w:val="00351A5C"/>
    <w:rsid w:val="00353143"/>
    <w:rsid w:val="0035355E"/>
    <w:rsid w:val="00355A81"/>
    <w:rsid w:val="00360DD8"/>
    <w:rsid w:val="00364127"/>
    <w:rsid w:val="00364330"/>
    <w:rsid w:val="0037013D"/>
    <w:rsid w:val="00374E42"/>
    <w:rsid w:val="00384882"/>
    <w:rsid w:val="0038599B"/>
    <w:rsid w:val="00397C4C"/>
    <w:rsid w:val="003A4211"/>
    <w:rsid w:val="003A4B07"/>
    <w:rsid w:val="003A4E61"/>
    <w:rsid w:val="003A7722"/>
    <w:rsid w:val="003B1A7E"/>
    <w:rsid w:val="003B4F44"/>
    <w:rsid w:val="003B5D79"/>
    <w:rsid w:val="003B7A66"/>
    <w:rsid w:val="003C0223"/>
    <w:rsid w:val="003C615F"/>
    <w:rsid w:val="003C76EB"/>
    <w:rsid w:val="003D2D5A"/>
    <w:rsid w:val="003D30FE"/>
    <w:rsid w:val="003D558F"/>
    <w:rsid w:val="003D6B91"/>
    <w:rsid w:val="003E2AC5"/>
    <w:rsid w:val="003E3741"/>
    <w:rsid w:val="003F0ED2"/>
    <w:rsid w:val="003F2E9D"/>
    <w:rsid w:val="003F4CB5"/>
    <w:rsid w:val="003F7488"/>
    <w:rsid w:val="004013E5"/>
    <w:rsid w:val="00406561"/>
    <w:rsid w:val="00410F1A"/>
    <w:rsid w:val="004117FA"/>
    <w:rsid w:val="00416FF7"/>
    <w:rsid w:val="004211F2"/>
    <w:rsid w:val="00427A8D"/>
    <w:rsid w:val="0043161F"/>
    <w:rsid w:val="00432D44"/>
    <w:rsid w:val="004448E4"/>
    <w:rsid w:val="004454AD"/>
    <w:rsid w:val="00453632"/>
    <w:rsid w:val="0045732B"/>
    <w:rsid w:val="00464040"/>
    <w:rsid w:val="00464D63"/>
    <w:rsid w:val="0047198D"/>
    <w:rsid w:val="0047233E"/>
    <w:rsid w:val="0047326C"/>
    <w:rsid w:val="00473513"/>
    <w:rsid w:val="004740A7"/>
    <w:rsid w:val="00474268"/>
    <w:rsid w:val="0047644A"/>
    <w:rsid w:val="00483AFB"/>
    <w:rsid w:val="00491C41"/>
    <w:rsid w:val="00494DBE"/>
    <w:rsid w:val="00496A23"/>
    <w:rsid w:val="004A6365"/>
    <w:rsid w:val="004A670A"/>
    <w:rsid w:val="004B55F8"/>
    <w:rsid w:val="004B62A2"/>
    <w:rsid w:val="004C092D"/>
    <w:rsid w:val="004C4688"/>
    <w:rsid w:val="004C6420"/>
    <w:rsid w:val="004E4282"/>
    <w:rsid w:val="004F4DF7"/>
    <w:rsid w:val="0050476D"/>
    <w:rsid w:val="00511AF3"/>
    <w:rsid w:val="00511E4C"/>
    <w:rsid w:val="005136B9"/>
    <w:rsid w:val="00520103"/>
    <w:rsid w:val="00521D6C"/>
    <w:rsid w:val="00523F6D"/>
    <w:rsid w:val="005257C7"/>
    <w:rsid w:val="005260F6"/>
    <w:rsid w:val="005306BF"/>
    <w:rsid w:val="0053258C"/>
    <w:rsid w:val="00533BBC"/>
    <w:rsid w:val="005439DF"/>
    <w:rsid w:val="005505AB"/>
    <w:rsid w:val="00552941"/>
    <w:rsid w:val="00552D45"/>
    <w:rsid w:val="0055690D"/>
    <w:rsid w:val="00561D11"/>
    <w:rsid w:val="00564DEC"/>
    <w:rsid w:val="00565271"/>
    <w:rsid w:val="00571356"/>
    <w:rsid w:val="0058229A"/>
    <w:rsid w:val="00584E79"/>
    <w:rsid w:val="005872BA"/>
    <w:rsid w:val="00595E1E"/>
    <w:rsid w:val="005A4D20"/>
    <w:rsid w:val="005A759E"/>
    <w:rsid w:val="005B1579"/>
    <w:rsid w:val="005B1F89"/>
    <w:rsid w:val="005B60F1"/>
    <w:rsid w:val="005B65F0"/>
    <w:rsid w:val="005C09F5"/>
    <w:rsid w:val="005C274A"/>
    <w:rsid w:val="005D3B1E"/>
    <w:rsid w:val="005D6369"/>
    <w:rsid w:val="005E2C21"/>
    <w:rsid w:val="005F7549"/>
    <w:rsid w:val="00603DCC"/>
    <w:rsid w:val="00617720"/>
    <w:rsid w:val="006204B9"/>
    <w:rsid w:val="0062388F"/>
    <w:rsid w:val="00623F14"/>
    <w:rsid w:val="006361ED"/>
    <w:rsid w:val="00655594"/>
    <w:rsid w:val="00660855"/>
    <w:rsid w:val="0066169C"/>
    <w:rsid w:val="006632C0"/>
    <w:rsid w:val="0066489E"/>
    <w:rsid w:val="0066737B"/>
    <w:rsid w:val="006731BB"/>
    <w:rsid w:val="00674C0E"/>
    <w:rsid w:val="00695BAD"/>
    <w:rsid w:val="00697234"/>
    <w:rsid w:val="006A06E4"/>
    <w:rsid w:val="006A122A"/>
    <w:rsid w:val="006A1918"/>
    <w:rsid w:val="006A5AD2"/>
    <w:rsid w:val="006A77D2"/>
    <w:rsid w:val="006B47BA"/>
    <w:rsid w:val="006B4849"/>
    <w:rsid w:val="006C3657"/>
    <w:rsid w:val="006C5870"/>
    <w:rsid w:val="006D1A13"/>
    <w:rsid w:val="006E049C"/>
    <w:rsid w:val="006E13B1"/>
    <w:rsid w:val="006E2C53"/>
    <w:rsid w:val="006E3C75"/>
    <w:rsid w:val="006E69FF"/>
    <w:rsid w:val="006F2A90"/>
    <w:rsid w:val="006F3E4D"/>
    <w:rsid w:val="006F47CD"/>
    <w:rsid w:val="006F4CA1"/>
    <w:rsid w:val="006F609F"/>
    <w:rsid w:val="007112B5"/>
    <w:rsid w:val="00712CCB"/>
    <w:rsid w:val="0071524B"/>
    <w:rsid w:val="007227B7"/>
    <w:rsid w:val="00725992"/>
    <w:rsid w:val="00726FC7"/>
    <w:rsid w:val="007404A8"/>
    <w:rsid w:val="007510EB"/>
    <w:rsid w:val="00755EC7"/>
    <w:rsid w:val="00761711"/>
    <w:rsid w:val="00763F55"/>
    <w:rsid w:val="00773D7E"/>
    <w:rsid w:val="007827C3"/>
    <w:rsid w:val="00786045"/>
    <w:rsid w:val="007A29A5"/>
    <w:rsid w:val="007B7EC9"/>
    <w:rsid w:val="007C3B7B"/>
    <w:rsid w:val="007D0045"/>
    <w:rsid w:val="007D2A6E"/>
    <w:rsid w:val="007D3480"/>
    <w:rsid w:val="007E62FE"/>
    <w:rsid w:val="007E673F"/>
    <w:rsid w:val="007F5E0F"/>
    <w:rsid w:val="00811DFB"/>
    <w:rsid w:val="008154B5"/>
    <w:rsid w:val="0081669A"/>
    <w:rsid w:val="008267D9"/>
    <w:rsid w:val="00827D10"/>
    <w:rsid w:val="008333D7"/>
    <w:rsid w:val="00833BA8"/>
    <w:rsid w:val="00834D1A"/>
    <w:rsid w:val="00835A6B"/>
    <w:rsid w:val="008411CE"/>
    <w:rsid w:val="00841A63"/>
    <w:rsid w:val="008427AE"/>
    <w:rsid w:val="008536D9"/>
    <w:rsid w:val="00857546"/>
    <w:rsid w:val="00861220"/>
    <w:rsid w:val="00864523"/>
    <w:rsid w:val="008825F1"/>
    <w:rsid w:val="008838EA"/>
    <w:rsid w:val="00892FAF"/>
    <w:rsid w:val="008969E4"/>
    <w:rsid w:val="008B3C19"/>
    <w:rsid w:val="008B5904"/>
    <w:rsid w:val="008C35E6"/>
    <w:rsid w:val="008E194E"/>
    <w:rsid w:val="008E331A"/>
    <w:rsid w:val="008E4EFB"/>
    <w:rsid w:val="008F2AB9"/>
    <w:rsid w:val="008F4A2F"/>
    <w:rsid w:val="008F5791"/>
    <w:rsid w:val="008F601E"/>
    <w:rsid w:val="008F6EAC"/>
    <w:rsid w:val="0091088D"/>
    <w:rsid w:val="00911D0A"/>
    <w:rsid w:val="00912271"/>
    <w:rsid w:val="009163F3"/>
    <w:rsid w:val="00917811"/>
    <w:rsid w:val="009301B9"/>
    <w:rsid w:val="00940402"/>
    <w:rsid w:val="00943080"/>
    <w:rsid w:val="009451F1"/>
    <w:rsid w:val="0094554B"/>
    <w:rsid w:val="00954BFB"/>
    <w:rsid w:val="0096102E"/>
    <w:rsid w:val="00967196"/>
    <w:rsid w:val="00976A0C"/>
    <w:rsid w:val="00980D6F"/>
    <w:rsid w:val="009835D3"/>
    <w:rsid w:val="0099419B"/>
    <w:rsid w:val="00997B6C"/>
    <w:rsid w:val="009A0CBB"/>
    <w:rsid w:val="009A1217"/>
    <w:rsid w:val="009A3D41"/>
    <w:rsid w:val="009A6BDD"/>
    <w:rsid w:val="009A7DDE"/>
    <w:rsid w:val="009B41F6"/>
    <w:rsid w:val="009B535F"/>
    <w:rsid w:val="009B6918"/>
    <w:rsid w:val="009C1BA2"/>
    <w:rsid w:val="009C69EA"/>
    <w:rsid w:val="009D24A6"/>
    <w:rsid w:val="009D3E5A"/>
    <w:rsid w:val="009D4247"/>
    <w:rsid w:val="009E03CD"/>
    <w:rsid w:val="00A001D3"/>
    <w:rsid w:val="00A0177A"/>
    <w:rsid w:val="00A12EC6"/>
    <w:rsid w:val="00A245D4"/>
    <w:rsid w:val="00A27F2F"/>
    <w:rsid w:val="00A32255"/>
    <w:rsid w:val="00A43FE5"/>
    <w:rsid w:val="00A47BFA"/>
    <w:rsid w:val="00A551DC"/>
    <w:rsid w:val="00A57A31"/>
    <w:rsid w:val="00A610C2"/>
    <w:rsid w:val="00A621C8"/>
    <w:rsid w:val="00A64CEC"/>
    <w:rsid w:val="00A65B01"/>
    <w:rsid w:val="00A741D2"/>
    <w:rsid w:val="00A8117F"/>
    <w:rsid w:val="00A81E92"/>
    <w:rsid w:val="00A83E7A"/>
    <w:rsid w:val="00A83F79"/>
    <w:rsid w:val="00A84C8C"/>
    <w:rsid w:val="00A84D05"/>
    <w:rsid w:val="00A877FF"/>
    <w:rsid w:val="00A91850"/>
    <w:rsid w:val="00A93D40"/>
    <w:rsid w:val="00AA0468"/>
    <w:rsid w:val="00AA5AFC"/>
    <w:rsid w:val="00AB3C4E"/>
    <w:rsid w:val="00AB4364"/>
    <w:rsid w:val="00AB5F10"/>
    <w:rsid w:val="00AB6C1A"/>
    <w:rsid w:val="00AC5C1B"/>
    <w:rsid w:val="00AD6280"/>
    <w:rsid w:val="00AD71B5"/>
    <w:rsid w:val="00AE6279"/>
    <w:rsid w:val="00AF048C"/>
    <w:rsid w:val="00AF3237"/>
    <w:rsid w:val="00AF66FA"/>
    <w:rsid w:val="00AF6A3B"/>
    <w:rsid w:val="00B042C8"/>
    <w:rsid w:val="00B07779"/>
    <w:rsid w:val="00B07FF7"/>
    <w:rsid w:val="00B1054C"/>
    <w:rsid w:val="00B12B44"/>
    <w:rsid w:val="00B14EF4"/>
    <w:rsid w:val="00B164D9"/>
    <w:rsid w:val="00B1697E"/>
    <w:rsid w:val="00B2235B"/>
    <w:rsid w:val="00B2601D"/>
    <w:rsid w:val="00B26FBF"/>
    <w:rsid w:val="00B349E2"/>
    <w:rsid w:val="00B37CD7"/>
    <w:rsid w:val="00B40768"/>
    <w:rsid w:val="00B505A2"/>
    <w:rsid w:val="00B52549"/>
    <w:rsid w:val="00B55FEE"/>
    <w:rsid w:val="00B566EA"/>
    <w:rsid w:val="00B56A3A"/>
    <w:rsid w:val="00B641B8"/>
    <w:rsid w:val="00B650C0"/>
    <w:rsid w:val="00B66C69"/>
    <w:rsid w:val="00B7420D"/>
    <w:rsid w:val="00B77E30"/>
    <w:rsid w:val="00B874A2"/>
    <w:rsid w:val="00B878CC"/>
    <w:rsid w:val="00B94E0E"/>
    <w:rsid w:val="00BA4886"/>
    <w:rsid w:val="00BA63B1"/>
    <w:rsid w:val="00BA7D58"/>
    <w:rsid w:val="00BB0337"/>
    <w:rsid w:val="00BB0D6B"/>
    <w:rsid w:val="00BB6E7A"/>
    <w:rsid w:val="00BC0F49"/>
    <w:rsid w:val="00BC3A37"/>
    <w:rsid w:val="00BD09A6"/>
    <w:rsid w:val="00BD3E26"/>
    <w:rsid w:val="00BD4397"/>
    <w:rsid w:val="00BD5853"/>
    <w:rsid w:val="00BE1D48"/>
    <w:rsid w:val="00BE5C1E"/>
    <w:rsid w:val="00BF1ED1"/>
    <w:rsid w:val="00BF6320"/>
    <w:rsid w:val="00BF7A56"/>
    <w:rsid w:val="00C017C5"/>
    <w:rsid w:val="00C02B2A"/>
    <w:rsid w:val="00C04293"/>
    <w:rsid w:val="00C07B7C"/>
    <w:rsid w:val="00C11AA0"/>
    <w:rsid w:val="00C1458F"/>
    <w:rsid w:val="00C2277C"/>
    <w:rsid w:val="00C23F73"/>
    <w:rsid w:val="00C24B48"/>
    <w:rsid w:val="00C320F6"/>
    <w:rsid w:val="00C321FC"/>
    <w:rsid w:val="00C3288B"/>
    <w:rsid w:val="00C3358C"/>
    <w:rsid w:val="00C41580"/>
    <w:rsid w:val="00C442C3"/>
    <w:rsid w:val="00C56FF7"/>
    <w:rsid w:val="00C60BDF"/>
    <w:rsid w:val="00C63375"/>
    <w:rsid w:val="00C63640"/>
    <w:rsid w:val="00C73287"/>
    <w:rsid w:val="00C854EF"/>
    <w:rsid w:val="00C86A34"/>
    <w:rsid w:val="00CA09E3"/>
    <w:rsid w:val="00CA0E21"/>
    <w:rsid w:val="00CA112B"/>
    <w:rsid w:val="00CA2347"/>
    <w:rsid w:val="00CA2A08"/>
    <w:rsid w:val="00CB2DA5"/>
    <w:rsid w:val="00CB7763"/>
    <w:rsid w:val="00CC1B15"/>
    <w:rsid w:val="00CC5E62"/>
    <w:rsid w:val="00CC6E4B"/>
    <w:rsid w:val="00CD1D65"/>
    <w:rsid w:val="00CD5D49"/>
    <w:rsid w:val="00CD7E62"/>
    <w:rsid w:val="00CE13DF"/>
    <w:rsid w:val="00CE1433"/>
    <w:rsid w:val="00CE50E6"/>
    <w:rsid w:val="00CE52F8"/>
    <w:rsid w:val="00CF2CFF"/>
    <w:rsid w:val="00CF5B66"/>
    <w:rsid w:val="00CF76EF"/>
    <w:rsid w:val="00D0178C"/>
    <w:rsid w:val="00D07527"/>
    <w:rsid w:val="00D07C24"/>
    <w:rsid w:val="00D102EE"/>
    <w:rsid w:val="00D10A09"/>
    <w:rsid w:val="00D12FF9"/>
    <w:rsid w:val="00D20994"/>
    <w:rsid w:val="00D229DA"/>
    <w:rsid w:val="00D27E53"/>
    <w:rsid w:val="00D3369F"/>
    <w:rsid w:val="00D34B3A"/>
    <w:rsid w:val="00D413BD"/>
    <w:rsid w:val="00D43BE9"/>
    <w:rsid w:val="00D53862"/>
    <w:rsid w:val="00D552B2"/>
    <w:rsid w:val="00D56AF4"/>
    <w:rsid w:val="00D6068F"/>
    <w:rsid w:val="00D63AD4"/>
    <w:rsid w:val="00D64E8B"/>
    <w:rsid w:val="00D73524"/>
    <w:rsid w:val="00D80957"/>
    <w:rsid w:val="00D8170F"/>
    <w:rsid w:val="00D8368D"/>
    <w:rsid w:val="00D83734"/>
    <w:rsid w:val="00D84C0F"/>
    <w:rsid w:val="00D9116A"/>
    <w:rsid w:val="00DC1A90"/>
    <w:rsid w:val="00DC26A6"/>
    <w:rsid w:val="00DC3910"/>
    <w:rsid w:val="00DC6215"/>
    <w:rsid w:val="00DD0BCD"/>
    <w:rsid w:val="00DD1DEA"/>
    <w:rsid w:val="00DD297A"/>
    <w:rsid w:val="00DE01DE"/>
    <w:rsid w:val="00DE5F10"/>
    <w:rsid w:val="00DE618F"/>
    <w:rsid w:val="00DE730E"/>
    <w:rsid w:val="00DF1020"/>
    <w:rsid w:val="00DF6BA8"/>
    <w:rsid w:val="00E0708E"/>
    <w:rsid w:val="00E10FCD"/>
    <w:rsid w:val="00E15A6F"/>
    <w:rsid w:val="00E16B63"/>
    <w:rsid w:val="00E22115"/>
    <w:rsid w:val="00E27017"/>
    <w:rsid w:val="00E42701"/>
    <w:rsid w:val="00E451EA"/>
    <w:rsid w:val="00E463DD"/>
    <w:rsid w:val="00E4674E"/>
    <w:rsid w:val="00E5372A"/>
    <w:rsid w:val="00E539FE"/>
    <w:rsid w:val="00E709D3"/>
    <w:rsid w:val="00E823AD"/>
    <w:rsid w:val="00E8379C"/>
    <w:rsid w:val="00E8392E"/>
    <w:rsid w:val="00E84867"/>
    <w:rsid w:val="00E84D89"/>
    <w:rsid w:val="00E85675"/>
    <w:rsid w:val="00E90CF1"/>
    <w:rsid w:val="00E943CA"/>
    <w:rsid w:val="00EA36FD"/>
    <w:rsid w:val="00EA6638"/>
    <w:rsid w:val="00EB2320"/>
    <w:rsid w:val="00EB2FE7"/>
    <w:rsid w:val="00EB46C2"/>
    <w:rsid w:val="00EB68E1"/>
    <w:rsid w:val="00EB7975"/>
    <w:rsid w:val="00EC0B3E"/>
    <w:rsid w:val="00EC1362"/>
    <w:rsid w:val="00ED211D"/>
    <w:rsid w:val="00ED4218"/>
    <w:rsid w:val="00EE3371"/>
    <w:rsid w:val="00EF3B31"/>
    <w:rsid w:val="00EF42D3"/>
    <w:rsid w:val="00EF5561"/>
    <w:rsid w:val="00F00A50"/>
    <w:rsid w:val="00F0120C"/>
    <w:rsid w:val="00F0458F"/>
    <w:rsid w:val="00F05C8E"/>
    <w:rsid w:val="00F066C6"/>
    <w:rsid w:val="00F14A31"/>
    <w:rsid w:val="00F16C00"/>
    <w:rsid w:val="00F175A8"/>
    <w:rsid w:val="00F32FFD"/>
    <w:rsid w:val="00F359F1"/>
    <w:rsid w:val="00F35B1E"/>
    <w:rsid w:val="00F36A42"/>
    <w:rsid w:val="00F404CF"/>
    <w:rsid w:val="00F5204E"/>
    <w:rsid w:val="00F56879"/>
    <w:rsid w:val="00F57734"/>
    <w:rsid w:val="00F57764"/>
    <w:rsid w:val="00F6107B"/>
    <w:rsid w:val="00F65654"/>
    <w:rsid w:val="00F737FF"/>
    <w:rsid w:val="00F83F65"/>
    <w:rsid w:val="00F8774E"/>
    <w:rsid w:val="00F87B4A"/>
    <w:rsid w:val="00F9381A"/>
    <w:rsid w:val="00F94226"/>
    <w:rsid w:val="00FA0944"/>
    <w:rsid w:val="00FA2289"/>
    <w:rsid w:val="00FA4353"/>
    <w:rsid w:val="00FA51E4"/>
    <w:rsid w:val="00FB0706"/>
    <w:rsid w:val="00FB1761"/>
    <w:rsid w:val="00FC609C"/>
    <w:rsid w:val="00FC7662"/>
    <w:rsid w:val="00FD01F5"/>
    <w:rsid w:val="00FD3E9C"/>
    <w:rsid w:val="00FD48A6"/>
    <w:rsid w:val="00FE05E0"/>
    <w:rsid w:val="00FE1E55"/>
    <w:rsid w:val="00FF1CE1"/>
    <w:rsid w:val="00FF4A1B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CC475"/>
  <w15:chartTrackingRefBased/>
  <w15:docId w15:val="{25E1BEC0-4A31-5A41-A5D2-66E1A98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463DD"/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Gutachten"/>
    <w:link w:val="berschrift1Zchn"/>
    <w:rsid w:val="00B40768"/>
    <w:pPr>
      <w:numPr>
        <w:numId w:val="1"/>
      </w:numPr>
      <w:spacing w:before="2000" w:line="480" w:lineRule="exact"/>
      <w:ind w:right="397"/>
      <w:jc w:val="center"/>
      <w:outlineLvl w:val="0"/>
    </w:pPr>
    <w:rPr>
      <w:b/>
      <w:sz w:val="42"/>
    </w:rPr>
  </w:style>
  <w:style w:type="paragraph" w:styleId="berschrift2">
    <w:name w:val="heading 2"/>
    <w:basedOn w:val="Standard"/>
    <w:next w:val="Gutachten"/>
    <w:link w:val="berschrift2Zchn"/>
    <w:qFormat/>
    <w:rsid w:val="00B40768"/>
    <w:pPr>
      <w:pageBreakBefore/>
      <w:numPr>
        <w:ilvl w:val="1"/>
        <w:numId w:val="1"/>
      </w:numPr>
      <w:suppressAutoHyphens/>
      <w:spacing w:after="180" w:line="380" w:lineRule="exact"/>
      <w:outlineLvl w:val="1"/>
    </w:pPr>
    <w:rPr>
      <w:b/>
      <w:bCs/>
      <w:spacing w:val="-2"/>
      <w:kern w:val="22"/>
      <w:sz w:val="32"/>
      <w:szCs w:val="32"/>
    </w:rPr>
  </w:style>
  <w:style w:type="paragraph" w:styleId="berschrift3">
    <w:name w:val="heading 3"/>
    <w:basedOn w:val="Standard"/>
    <w:next w:val="Gutachten"/>
    <w:link w:val="berschrift3Zchn"/>
    <w:qFormat/>
    <w:rsid w:val="0062388F"/>
    <w:pPr>
      <w:keepNext/>
      <w:keepLines/>
      <w:numPr>
        <w:ilvl w:val="2"/>
        <w:numId w:val="1"/>
      </w:numPr>
      <w:spacing w:before="400" w:after="180" w:line="340" w:lineRule="exact"/>
      <w:outlineLvl w:val="2"/>
    </w:pPr>
    <w:rPr>
      <w:rFonts w:ascii="Segoe UI Semibold" w:hAnsi="Segoe UI Semibold" w:cs="Segoe UI Semibold"/>
      <w:b/>
      <w:bCs/>
      <w:szCs w:val="16"/>
    </w:rPr>
  </w:style>
  <w:style w:type="paragraph" w:styleId="berschrift4">
    <w:name w:val="heading 4"/>
    <w:basedOn w:val="Standard"/>
    <w:next w:val="Gutachten"/>
    <w:link w:val="berschrift4Zchn"/>
    <w:qFormat/>
    <w:rsid w:val="00B40768"/>
    <w:pPr>
      <w:keepNext/>
      <w:keepLines/>
      <w:numPr>
        <w:ilvl w:val="3"/>
        <w:numId w:val="1"/>
      </w:numPr>
      <w:spacing w:before="360" w:after="240" w:line="300" w:lineRule="exact"/>
      <w:outlineLvl w:val="3"/>
    </w:pPr>
    <w:rPr>
      <w:b/>
      <w:sz w:val="26"/>
      <w:szCs w:val="26"/>
    </w:rPr>
  </w:style>
  <w:style w:type="paragraph" w:styleId="berschrift5">
    <w:name w:val="heading 5"/>
    <w:basedOn w:val="Standard"/>
    <w:next w:val="Gutachten"/>
    <w:link w:val="berschrift5Zchn"/>
    <w:qFormat/>
    <w:rsid w:val="00B40768"/>
    <w:pPr>
      <w:keepNext/>
      <w:keepLines/>
      <w:numPr>
        <w:ilvl w:val="4"/>
        <w:numId w:val="1"/>
      </w:numPr>
      <w:spacing w:before="280" w:after="180" w:line="280" w:lineRule="exact"/>
      <w:outlineLvl w:val="4"/>
    </w:pPr>
    <w:rPr>
      <w:b/>
    </w:rPr>
  </w:style>
  <w:style w:type="paragraph" w:styleId="berschrift6">
    <w:name w:val="heading 6"/>
    <w:basedOn w:val="Standard"/>
    <w:next w:val="Gutachten"/>
    <w:link w:val="berschrift6Zchn"/>
    <w:qFormat/>
    <w:rsid w:val="00B40768"/>
    <w:pPr>
      <w:keepNext/>
      <w:keepLines/>
      <w:numPr>
        <w:ilvl w:val="5"/>
        <w:numId w:val="1"/>
      </w:numPr>
      <w:suppressAutoHyphens/>
      <w:spacing w:before="260" w:after="180" w:line="260" w:lineRule="exact"/>
      <w:outlineLvl w:val="5"/>
    </w:pPr>
    <w:rPr>
      <w:b/>
      <w:sz w:val="22"/>
    </w:rPr>
  </w:style>
  <w:style w:type="paragraph" w:styleId="berschrift7">
    <w:name w:val="heading 7"/>
    <w:basedOn w:val="Standard"/>
    <w:next w:val="Gutachten"/>
    <w:link w:val="berschrift7Zchn"/>
    <w:qFormat/>
    <w:rsid w:val="00B40768"/>
    <w:pPr>
      <w:keepNext/>
      <w:keepLines/>
      <w:numPr>
        <w:ilvl w:val="6"/>
        <w:numId w:val="1"/>
      </w:numPr>
      <w:suppressAutoHyphens/>
      <w:spacing w:before="260" w:after="180" w:line="260" w:lineRule="exact"/>
      <w:outlineLvl w:val="6"/>
    </w:pPr>
    <w:rPr>
      <w:i/>
      <w:sz w:val="22"/>
    </w:rPr>
  </w:style>
  <w:style w:type="paragraph" w:styleId="berschrift8">
    <w:name w:val="heading 8"/>
    <w:basedOn w:val="Standard"/>
    <w:next w:val="Gutachten"/>
    <w:link w:val="berschrift8Zchn"/>
    <w:qFormat/>
    <w:rsid w:val="00B40768"/>
    <w:pPr>
      <w:keepNext/>
      <w:keepLines/>
      <w:numPr>
        <w:ilvl w:val="7"/>
        <w:numId w:val="1"/>
      </w:numPr>
      <w:suppressAutoHyphens/>
      <w:spacing w:before="260" w:after="180" w:line="260" w:lineRule="exact"/>
      <w:outlineLvl w:val="7"/>
    </w:pPr>
    <w:rPr>
      <w:rFonts w:ascii="LM Roman 10" w:hAnsi="LM Roman 10"/>
    </w:rPr>
  </w:style>
  <w:style w:type="paragraph" w:styleId="berschrift9">
    <w:name w:val="heading 9"/>
    <w:basedOn w:val="Standard"/>
    <w:next w:val="Standard"/>
    <w:link w:val="berschrift9Zchn"/>
    <w:qFormat/>
    <w:rsid w:val="00B40768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taberschrift">
    <w:name w:val="Metaüberschrift"/>
    <w:basedOn w:val="Standard"/>
    <w:rsid w:val="00CC6E4B"/>
    <w:pPr>
      <w:spacing w:after="240"/>
      <w:jc w:val="both"/>
    </w:pPr>
    <w:rPr>
      <w:b/>
      <w:bCs/>
      <w:sz w:val="36"/>
      <w:szCs w:val="36"/>
    </w:rPr>
  </w:style>
  <w:style w:type="paragraph" w:styleId="Kopfzeile">
    <w:name w:val="header"/>
    <w:basedOn w:val="Standard"/>
    <w:link w:val="KopfzeileZchn"/>
    <w:unhideWhenUsed/>
    <w:rsid w:val="00FD4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48A6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FD4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8A6"/>
    <w:rPr>
      <w:rFonts w:ascii="Times New Roman" w:eastAsia="Times New Roman" w:hAnsi="Times New Roman" w:cs="Times New Roman"/>
      <w:szCs w:val="20"/>
      <w:lang w:val="de-CH" w:eastAsia="de-DE"/>
    </w:rPr>
  </w:style>
  <w:style w:type="character" w:styleId="Seitenzahl">
    <w:name w:val="page number"/>
    <w:basedOn w:val="Absatz-Standardschriftart"/>
    <w:rsid w:val="00911D0A"/>
    <w:rPr>
      <w:sz w:val="22"/>
    </w:rPr>
  </w:style>
  <w:style w:type="character" w:customStyle="1" w:styleId="berschrift1Zchn">
    <w:name w:val="Überschrift 1 Zchn"/>
    <w:basedOn w:val="Absatz-Standardschriftart"/>
    <w:link w:val="berschrift1"/>
    <w:rsid w:val="00552941"/>
    <w:rPr>
      <w:rFonts w:ascii="Times New Roman" w:eastAsia="Times New Roman" w:hAnsi="Times New Roman" w:cs="Times New Roman"/>
      <w:b/>
      <w:sz w:val="42"/>
      <w:szCs w:val="20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rsid w:val="00CC6E4B"/>
    <w:rPr>
      <w:rFonts w:ascii="Times New Roman" w:eastAsia="Times New Roman" w:hAnsi="Times New Roman" w:cs="Times New Roman"/>
      <w:b/>
      <w:bCs/>
      <w:spacing w:val="-2"/>
      <w:kern w:val="2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2388F"/>
    <w:rPr>
      <w:rFonts w:ascii="Segoe UI Semibold" w:eastAsia="Times New Roman" w:hAnsi="Segoe UI Semibold" w:cs="Segoe UI Semibold"/>
      <w:b/>
      <w:bCs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40768"/>
    <w:rPr>
      <w:rFonts w:ascii="Times New Roman" w:eastAsia="Times New Roman" w:hAnsi="Times New Roman" w:cs="Times New Roman"/>
      <w:b/>
      <w:sz w:val="26"/>
      <w:szCs w:val="26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rsid w:val="00CC6E4B"/>
    <w:rPr>
      <w:rFonts w:ascii="Times New Roman" w:eastAsia="Times New Roman" w:hAnsi="Times New Roman" w:cs="Times New Roman"/>
      <w:b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rsid w:val="00CC6E4B"/>
    <w:rPr>
      <w:rFonts w:ascii="Times New Roman" w:eastAsia="Times New Roman" w:hAnsi="Times New Roman" w:cs="Times New Roman"/>
      <w:b/>
      <w:sz w:val="22"/>
      <w:szCs w:val="20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rsid w:val="00CC6E4B"/>
    <w:rPr>
      <w:rFonts w:ascii="Times New Roman" w:eastAsia="Times New Roman" w:hAnsi="Times New Roman" w:cs="Times New Roman"/>
      <w:i/>
      <w:sz w:val="22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rsid w:val="00A84D05"/>
    <w:rPr>
      <w:rFonts w:ascii="LM Roman 10" w:eastAsia="Times New Roman" w:hAnsi="LM Roman 10" w:cs="Times New Roman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rsid w:val="00552941"/>
    <w:rPr>
      <w:rFonts w:ascii="Times New Roman" w:eastAsia="Times New Roman" w:hAnsi="Times New Roman" w:cs="Arial"/>
      <w:sz w:val="22"/>
      <w:szCs w:val="22"/>
      <w:lang w:eastAsia="de-DE"/>
    </w:rPr>
  </w:style>
  <w:style w:type="paragraph" w:customStyle="1" w:styleId="Gutachten">
    <w:name w:val="Gutachten"/>
    <w:basedOn w:val="Standard"/>
    <w:link w:val="GutachtenZchn"/>
    <w:qFormat/>
    <w:rsid w:val="0062388F"/>
    <w:pPr>
      <w:spacing w:after="120" w:line="276" w:lineRule="auto"/>
      <w:jc w:val="both"/>
    </w:pPr>
    <w:rPr>
      <w:rFonts w:ascii="Segoe UI" w:hAnsi="Segoe UI" w:cs="Segoe UI"/>
      <w:spacing w:val="-2"/>
      <w:kern w:val="22"/>
      <w:sz w:val="21"/>
      <w:szCs w:val="21"/>
    </w:rPr>
  </w:style>
  <w:style w:type="character" w:customStyle="1" w:styleId="GutachtenZchn">
    <w:name w:val="Gutachten Zchn"/>
    <w:basedOn w:val="Absatz-Standardschriftart"/>
    <w:link w:val="Gutachten"/>
    <w:rsid w:val="0062388F"/>
    <w:rPr>
      <w:rFonts w:ascii="Segoe UI" w:eastAsia="Times New Roman" w:hAnsi="Segoe UI" w:cs="Segoe UI"/>
      <w:spacing w:val="-2"/>
      <w:kern w:val="22"/>
      <w:sz w:val="21"/>
      <w:szCs w:val="21"/>
      <w:lang w:eastAsia="de-DE"/>
    </w:rPr>
  </w:style>
  <w:style w:type="paragraph" w:styleId="Funotentext">
    <w:name w:val="footnote text"/>
    <w:basedOn w:val="Standard"/>
    <w:link w:val="FunotentextZchn"/>
    <w:semiHidden/>
    <w:rsid w:val="00552941"/>
    <w:pPr>
      <w:tabs>
        <w:tab w:val="left" w:pos="480"/>
      </w:tabs>
      <w:spacing w:line="220" w:lineRule="exact"/>
      <w:ind w:left="482" w:hanging="482"/>
      <w:jc w:val="both"/>
    </w:pPr>
    <w:rPr>
      <w:kern w:val="20"/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552941"/>
    <w:rPr>
      <w:rFonts w:ascii="Times New Roman" w:eastAsia="Times New Roman" w:hAnsi="Times New Roman" w:cs="Times New Roman"/>
      <w:kern w:val="20"/>
      <w:sz w:val="18"/>
      <w:szCs w:val="20"/>
      <w:lang w:val="de-CH" w:eastAsia="de-DE"/>
    </w:rPr>
  </w:style>
  <w:style w:type="character" w:styleId="Funotenzeichen">
    <w:name w:val="footnote reference"/>
    <w:basedOn w:val="Absatz-Standardschriftart"/>
    <w:semiHidden/>
    <w:rsid w:val="00552941"/>
    <w:rPr>
      <w:vertAlign w:val="superscript"/>
    </w:rPr>
  </w:style>
  <w:style w:type="paragraph" w:customStyle="1" w:styleId="10GT">
    <w:name w:val="10 GT"/>
    <w:basedOn w:val="Standard"/>
    <w:link w:val="10GTChar"/>
    <w:qFormat/>
    <w:rsid w:val="00954BFB"/>
    <w:pPr>
      <w:spacing w:after="140" w:line="260" w:lineRule="exact"/>
      <w:jc w:val="both"/>
    </w:pPr>
    <w:rPr>
      <w:spacing w:val="-2"/>
      <w:kern w:val="22"/>
      <w:sz w:val="22"/>
      <w:szCs w:val="22"/>
    </w:rPr>
  </w:style>
  <w:style w:type="character" w:customStyle="1" w:styleId="10GTChar">
    <w:name w:val="10 GT Char"/>
    <w:basedOn w:val="Absatz-Standardschriftart"/>
    <w:link w:val="10GT"/>
    <w:rsid w:val="00954BFB"/>
    <w:rPr>
      <w:rFonts w:ascii="Times New Roman" w:eastAsia="Times New Roman" w:hAnsi="Times New Roman" w:cs="Times New Roman"/>
      <w:spacing w:val="-2"/>
      <w:kern w:val="22"/>
      <w:sz w:val="22"/>
      <w:szCs w:val="22"/>
      <w:lang w:eastAsia="de-DE"/>
    </w:rPr>
  </w:style>
  <w:style w:type="paragraph" w:customStyle="1" w:styleId="Randziffer">
    <w:name w:val="Randziffer"/>
    <w:basedOn w:val="Standard"/>
    <w:rsid w:val="00B40768"/>
    <w:pPr>
      <w:framePr w:h="737" w:hSpace="113" w:wrap="around" w:vAnchor="text" w:hAnchor="page" w:xAlign="outside" w:y="1"/>
      <w:numPr>
        <w:numId w:val="18"/>
      </w:numPr>
      <w:jc w:val="center"/>
    </w:pPr>
    <w:rPr>
      <w:b/>
      <w:sz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44A8"/>
    <w:pPr>
      <w:keepNext/>
      <w:keepLines/>
      <w:numPr>
        <w:numId w:val="0"/>
      </w:numPr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0C44A8"/>
    <w:pPr>
      <w:ind w:left="240"/>
    </w:pPr>
    <w:rPr>
      <w:rFonts w:asciiTheme="minorHAnsi" w:hAnsiTheme="minorHAnsi" w:cstheme="minorHAnsi"/>
      <w:smallCaps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0C44A8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C44A8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C44A8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C44A8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C44A8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C44A8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C44A8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C44A8"/>
    <w:pPr>
      <w:ind w:left="1920"/>
    </w:pPr>
    <w:rPr>
      <w:rFonts w:asciiTheme="minorHAnsi" w:hAnsiTheme="minorHAnsi" w:cstheme="minorHAnsi"/>
      <w:sz w:val="18"/>
      <w:szCs w:val="18"/>
    </w:rPr>
  </w:style>
  <w:style w:type="table" w:styleId="Tabellenraster">
    <w:name w:val="Table Grid"/>
    <w:basedOn w:val="NormaleTabelle"/>
    <w:uiPriority w:val="39"/>
    <w:rsid w:val="007B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F87B4A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87B4A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87B4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F6A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t/Library/Group%20Containers/UBF8T346G9.Office/User%20Content.localized/Templates.localized/Allg.%20Text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62BBC1-C34D-2B48-BD04-C3C199FEE34A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F965CE-A18F-5D44-9A4C-4F83EC526E72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Allg. Textdokument.dotx</ap:Template>
  <ap:TotalTime>0</ap:TotalTime>
  <ap:Pages>8</ap:Pages>
  <ap:Words>1313</ap:Words>
  <ap:Characters>8274</ap:Characters>
  <ap:Application>Microsoft Office Word</ap:Application>
  <ap:DocSecurity>0</ap:DocSecurity>
  <ap:Lines>68</ap:Lines>
  <ap:Paragraphs>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9568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docId:D06B653CA3D11E0E3B2C42DBDF85C7EF</keywords>
  <dc:description/>
  <lastModifiedBy>Matthias Michael Thielen</lastModifiedBy>
  <revision>1006</revision>
  <lastPrinted>2022-05-23T09:17:00.0000000Z</lastPrinted>
  <dcterms:created xsi:type="dcterms:W3CDTF">2022-04-10T09:24:00.0000000Z</dcterms:created>
  <dcterms:modified xsi:type="dcterms:W3CDTF">2023-05-06T13:59:00.0000000Z</dcterms:modified>
</coreProperties>
</file>